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3E0F" w14:textId="77777777" w:rsidR="00500D32" w:rsidRDefault="00500D32" w:rsidP="00A55AE3">
      <w:pPr>
        <w:pStyle w:val="DisclaimerText"/>
        <w:ind w:left="0"/>
      </w:pPr>
    </w:p>
    <w:p w14:paraId="3E52835A" w14:textId="572F63BF" w:rsidR="004E6BFE" w:rsidRDefault="002E0291" w:rsidP="00500D32">
      <w:pPr>
        <w:pStyle w:val="PURPOSE"/>
      </w:pPr>
      <w:r>
        <w:rPr>
          <w:noProof/>
          <w:lang w:val="en-US"/>
        </w:rPr>
        <w:drawing>
          <wp:anchor distT="0" distB="0" distL="114300" distR="114300" simplePos="0" relativeHeight="251658252"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05FF81BA"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00A55AE3">
        <w:t xml:space="preserve"> Incorporated </w:t>
      </w:r>
      <w:r>
        <w:t>are treated equitably and with respect, regardless of their background, ethnicity, culture, language, beliefs, gender, age, socioeconomic status, level of ability, additional needs, family structure or lifestyle</w:t>
      </w:r>
    </w:p>
    <w:p w14:paraId="0BD7C119" w14:textId="446CB8AD"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00A55AE3">
        <w:t xml:space="preserve"> Incorporated.</w:t>
      </w:r>
    </w:p>
    <w:p w14:paraId="6F178178" w14:textId="6193A9FA"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00A55AE3">
        <w:t xml:space="preserve"> Incorporated.</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3"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B720D"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4C2D1A49" w:rsidR="003B162A" w:rsidRPr="001C36C6" w:rsidRDefault="00A55AE3"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Keon Park Kindergarten Incorporated</w:t>
      </w:r>
      <w:r w:rsidR="003B162A" w:rsidRPr="001C36C6">
        <w:rPr>
          <w:rFonts w:ascii="TheSansB W3 Light" w:eastAsiaTheme="minorHAnsi" w:hAnsi="TheSansB W3 Light" w:cstheme="minorBidi"/>
          <w:caps w:val="0"/>
          <w:sz w:val="20"/>
          <w:szCs w:val="24"/>
        </w:rPr>
        <w:t xml:space="preserve"> is committed to:</w:t>
      </w:r>
    </w:p>
    <w:p w14:paraId="79C4FCD6" w14:textId="6A4578D6" w:rsidR="00570BAA" w:rsidRPr="001C36C6" w:rsidRDefault="00570BAA" w:rsidP="009019F4">
      <w:pPr>
        <w:pStyle w:val="BodyTextBullet1"/>
      </w:pPr>
      <w:r w:rsidRPr="001C36C6">
        <w:t>ensuring that every child has the right to fully participate in the service, with all barriers being consciously addressed through a strengths-based approach</w:t>
      </w:r>
    </w:p>
    <w:p w14:paraId="05E94687" w14:textId="367D236E"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 xml:space="preserve">working to ensure children are not discriminated against </w:t>
      </w:r>
      <w:proofErr w:type="gramStart"/>
      <w:r w:rsidRPr="003B162A">
        <w:t>on the basis of</w:t>
      </w:r>
      <w:proofErr w:type="gramEnd"/>
      <w:r w:rsidRPr="003B162A">
        <w:t xml:space="preserve"> background, ethnicity, culture, language, beliefs, gender, age, socioeconomic status, health status, level of ability or additional needs, family structure or lifestyle.</w:t>
      </w:r>
    </w:p>
    <w:p w14:paraId="574C6EA4" w14:textId="60CCBFEF" w:rsidR="003B162A" w:rsidRPr="005B46BB" w:rsidRDefault="003B162A" w:rsidP="009019F4">
      <w:pPr>
        <w:pStyle w:val="BodyTextBullet1"/>
        <w:rPr>
          <w:caps/>
        </w:rPr>
      </w:pPr>
      <w:r w:rsidRPr="003B162A">
        <w:t>considering the mental health and wellbeing needs of all children, families and staff</w:t>
      </w:r>
    </w:p>
    <w:p w14:paraId="286A0DC5" w14:textId="6C9D8133" w:rsidR="005B46BB" w:rsidRPr="00AB6908" w:rsidRDefault="005B46BB" w:rsidP="009019F4">
      <w:pPr>
        <w:pStyle w:val="BodyTextBullet1"/>
        <w:rPr>
          <w:caps/>
        </w:rPr>
      </w:pPr>
      <w:r>
        <w:t>c</w:t>
      </w:r>
      <w:r w:rsidRPr="005B46BB">
        <w:t xml:space="preserve">omplying with the </w:t>
      </w:r>
      <w:r w:rsidRPr="00B14065">
        <w:rPr>
          <w:rStyle w:val="RegulationLawChar"/>
        </w:rPr>
        <w:t>United Nations Convention on the Rights of the Child</w:t>
      </w:r>
    </w:p>
    <w:p w14:paraId="7B8B285A" w14:textId="77777777" w:rsidR="00AB6908" w:rsidRPr="00AB6908" w:rsidRDefault="00AB6908" w:rsidP="00AB6908">
      <w:pPr>
        <w:pStyle w:val="BodyTextBullet1"/>
        <w:numPr>
          <w:ilvl w:val="0"/>
          <w:numId w:val="0"/>
        </w:numPr>
        <w:ind w:left="2058"/>
        <w:rPr>
          <w:caps/>
        </w:rPr>
      </w:pPr>
    </w:p>
    <w:p w14:paraId="63F0BB6B" w14:textId="14A41B7C" w:rsidR="00281AC1" w:rsidRPr="00E756FA" w:rsidRDefault="004D62A1" w:rsidP="003534EF">
      <w:pPr>
        <w:pStyle w:val="BodyTextBullet1"/>
        <w:rPr>
          <w:rStyle w:val="RegulationLawChar"/>
        </w:rPr>
      </w:pPr>
      <w:r w:rsidRPr="00EE26E7">
        <w:t>complying with current legislation including the</w:t>
      </w:r>
      <w:r w:rsidRPr="004D62A1">
        <w:t xml:space="preserve"> </w:t>
      </w:r>
      <w:r w:rsidRPr="00E756FA">
        <w:rPr>
          <w:rStyle w:val="RegulationLawChar"/>
        </w:rPr>
        <w:t>Charter of Human Rights and Responsibilities Act 2006, Equal Opportunity Act 2010, Disability Act 2006 and Racial and Religious Tolerance Act 2001</w:t>
      </w:r>
    </w:p>
    <w:p w14:paraId="73F5B5FF" w14:textId="20643581" w:rsidR="00A95F87" w:rsidRDefault="00A95F87" w:rsidP="003B162A">
      <w:pPr>
        <w:pStyle w:val="Heading2"/>
      </w:pPr>
      <w:r>
        <w:t>Scope</w:t>
      </w:r>
    </w:p>
    <w:p w14:paraId="3453F4B1" w14:textId="5404DB9F"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78E01" id="Straight Connector 6"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1CA10AF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1CA10AF9">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56FAF6B" w14:textId="5F9561A8" w:rsidR="00DD1D22" w:rsidRDefault="00DD1D22" w:rsidP="00DD1D22">
            <w:r>
              <w:t>E</w:t>
            </w:r>
            <w:r w:rsidRPr="00A357FD">
              <w:t xml:space="preserve">nsuring that all policies of </w:t>
            </w:r>
            <w:r w:rsidR="00A55AE3">
              <w:t>Keon Park Kindergarten Incorporated</w:t>
            </w:r>
            <w:r w:rsidRPr="00A357FD">
              <w:t xml:space="preserve">, including </w:t>
            </w:r>
            <w:r w:rsidRPr="00517DBE">
              <w:rPr>
                <w:rStyle w:val="PolicyNameChar"/>
              </w:rPr>
              <w:t>Inclusion and Equity, Code of Conduct and Privacy and Confidentiality Policy,</w:t>
            </w:r>
            <w:r w:rsidRPr="00A357FD">
              <w:t xml:space="preserve"> are </w:t>
            </w:r>
            <w:proofErr w:type="gramStart"/>
            <w:r w:rsidRPr="00A357FD">
              <w:t>adhered to at all times</w:t>
            </w:r>
            <w:proofErr w:type="gramEnd"/>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rPr>
                <w:rFonts w:ascii="Symbol" w:eastAsia="Symbol" w:hAnsi="Symbol" w:cs="Symbol"/>
              </w:rPr>
              <w:t>Ö</w:t>
            </w:r>
          </w:p>
        </w:tc>
      </w:tr>
      <w:tr w:rsidR="001F40E1" w14:paraId="6567302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60999EC" w14:textId="2D91D3CC" w:rsidR="001F40E1" w:rsidRPr="001C36C6" w:rsidRDefault="001F40E1" w:rsidP="001F40E1">
            <w:r w:rsidRPr="001C36C6">
              <w:t xml:space="preserve">Recognising and respecting the diverse backgrounds, needs, and circumstances of all children </w:t>
            </w:r>
            <w:r w:rsidR="005148EC" w:rsidRPr="001C36C6">
              <w:t xml:space="preserve">at the </w:t>
            </w:r>
            <w:r w:rsidRPr="001C36C6">
              <w:t xml:space="preserve">service. </w:t>
            </w:r>
            <w:r w:rsidR="00EB0D87" w:rsidRPr="001C36C6">
              <w:t xml:space="preserve">Ensuring </w:t>
            </w:r>
            <w:r w:rsidRPr="001C36C6">
              <w:t>cultural safety is prioritised for Aboriginal and Torres Strait Islander children, and pay</w:t>
            </w:r>
            <w:r w:rsidR="00EB0D87" w:rsidRPr="001C36C6">
              <w:t>ing</w:t>
            </w:r>
            <w:r w:rsidRPr="001C36C6">
              <w:t xml:space="preserve"> particular attention to the needs of children with disabilities, children from diverse religious and cultural communities, and very young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62C886" w14:textId="4E76F474" w:rsidR="001F40E1" w:rsidRDefault="00EB0D87" w:rsidP="004204AC">
            <w:pPr>
              <w:jc w:val="center"/>
              <w:rPr>
                <w:rFonts w:ascii="Abadi" w:hAnsi="Abadi"/>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B3BC0E" w14:textId="448CDA96" w:rsidR="001F40E1" w:rsidRDefault="00EB0D87" w:rsidP="004204AC">
            <w:pPr>
              <w:jc w:val="center"/>
              <w:rPr>
                <w:rFonts w:ascii="Abadi" w:hAnsi="Abadi"/>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25D32" w14:textId="6AAA7B2A" w:rsidR="001F40E1" w:rsidRDefault="00EB0D87" w:rsidP="004204AC">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FE2786" w14:textId="77777777" w:rsidR="001F40E1" w:rsidRDefault="001F40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3F09C9" w14:textId="2943EFD2" w:rsidR="001F40E1" w:rsidRDefault="00EB0D87" w:rsidP="004204AC">
            <w:pPr>
              <w:jc w:val="center"/>
            </w:pPr>
            <w:r>
              <w:rPr>
                <w:rFonts w:ascii="Symbol" w:eastAsia="Symbol" w:hAnsi="Symbol" w:cs="Symbol"/>
              </w:rPr>
              <w:t>Ö</w:t>
            </w:r>
          </w:p>
        </w:tc>
      </w:tr>
      <w:tr w:rsidR="00372F6C" w14:paraId="7EA4685A"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rPr>
                <w:rFonts w:ascii="Symbol" w:eastAsia="Symbol" w:hAnsi="Symbol" w:cs="Symbol"/>
              </w:rPr>
              <w:t>Ö</w:t>
            </w:r>
          </w:p>
        </w:tc>
      </w:tr>
      <w:tr w:rsidR="00372F6C" w14:paraId="7E3B918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94A798C" w14:textId="16124978"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rPr>
                <w:rFonts w:ascii="Symbol" w:eastAsia="Symbol" w:hAnsi="Symbol" w:cs="Symbol"/>
              </w:rPr>
              <w:t>Ö</w:t>
            </w:r>
          </w:p>
        </w:tc>
      </w:tr>
      <w:tr w:rsidR="00372F6C" w14:paraId="7893C66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rPr>
                <w:rFonts w:ascii="Symbol" w:eastAsia="Symbol" w:hAnsi="Symbol" w:cs="Symbol"/>
              </w:rPr>
              <w:t>Ö</w:t>
            </w:r>
          </w:p>
        </w:tc>
      </w:tr>
      <w:tr w:rsidR="00372F6C" w14:paraId="7CC6E42C"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rPr>
                <w:rFonts w:ascii="Symbol" w:eastAsia="Symbol" w:hAnsi="Symbol" w:cs="Symbol"/>
              </w:rPr>
              <w:t>Ö</w:t>
            </w:r>
          </w:p>
        </w:tc>
      </w:tr>
      <w:tr w:rsidR="00372F6C" w14:paraId="276F3F1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rPr>
                <w:rFonts w:ascii="Symbol" w:eastAsia="Symbol" w:hAnsi="Symbol" w:cs="Symbol"/>
              </w:rPr>
              <w:t>Ö</w:t>
            </w:r>
          </w:p>
        </w:tc>
      </w:tr>
      <w:tr w:rsidR="00372F6C" w14:paraId="1585AD3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rPr>
                <w:rFonts w:ascii="Symbol" w:eastAsia="Symbol" w:hAnsi="Symbol" w:cs="Symbol"/>
              </w:rPr>
              <w:t>Ö</w:t>
            </w:r>
          </w:p>
        </w:tc>
      </w:tr>
      <w:tr w:rsidR="00372F6C" w14:paraId="7EC9B60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1D32FFC" w14:textId="53E448B4" w:rsidR="00014A01" w:rsidRDefault="00014A01" w:rsidP="00014A01">
            <w:r>
              <w:t>P</w:t>
            </w:r>
            <w:r w:rsidRPr="003F2798">
              <w:t>roviding families with information about the support options availab</w:t>
            </w:r>
            <w:r w:rsidRPr="001C36C6">
              <w:t>le for children attending [</w:t>
            </w:r>
            <w:sdt>
              <w:sdtPr>
                <w:alias w:val="Company"/>
                <w:tag w:val=""/>
                <w:id w:val="959457603"/>
                <w:placeholder>
                  <w:docPart w:val="D62390BBE8064F06B47904F4F5FFE307"/>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006F4F9A" w:rsidRPr="001C36C6">
              <w:t xml:space="preserve"> </w:t>
            </w:r>
            <w:r w:rsidR="006F4F9A" w:rsidRPr="001C36C6">
              <w:rPr>
                <w:rStyle w:val="RefertoSourceDefinitionsAttachmentChar"/>
              </w:rPr>
              <w:t>(refer to Sources)</w:t>
            </w:r>
            <w:r w:rsidR="006F4F9A" w:rsidRPr="006F4F9A">
              <w:rPr>
                <w:rStyle w:val="RefertoSourceDefinitionsAttachmentChar"/>
              </w:rPr>
              <w:t xml:space="preserve">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lastRenderedPageBreak/>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rPr>
                <w:rFonts w:ascii="Symbol" w:eastAsia="Symbol" w:hAnsi="Symbol" w:cs="Symbol"/>
              </w:rPr>
              <w:t>Ö</w:t>
            </w:r>
          </w:p>
        </w:tc>
      </w:tr>
      <w:tr w:rsidR="00372F6C" w14:paraId="1EF552F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w:t>
            </w:r>
            <w:proofErr w:type="gramStart"/>
            <w:r w:rsidRPr="00B3653D">
              <w:t>take into account</w:t>
            </w:r>
            <w:proofErr w:type="gramEnd"/>
            <w:r w:rsidRPr="00B3653D">
              <w:t xml:space="preserve">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rPr>
                <w:rFonts w:ascii="Symbol" w:eastAsia="Symbol" w:hAnsi="Symbol" w:cs="Symbol"/>
              </w:rPr>
              <w:t>Ö</w:t>
            </w:r>
          </w:p>
        </w:tc>
      </w:tr>
      <w:tr w:rsidR="00372F6C" w14:paraId="1105503A"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rPr>
                <w:rFonts w:ascii="Symbol" w:eastAsia="Symbol" w:hAnsi="Symbol" w:cs="Symbol"/>
              </w:rPr>
              <w:t>Ö</w:t>
            </w:r>
          </w:p>
        </w:tc>
      </w:tr>
      <w:tr w:rsidR="00372F6C" w14:paraId="454A217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rPr>
                <w:rFonts w:ascii="Symbol" w:eastAsia="Symbol" w:hAnsi="Symbol" w:cs="Symbol"/>
              </w:rPr>
              <w:t>Ö</w:t>
            </w:r>
          </w:p>
        </w:tc>
      </w:tr>
      <w:tr w:rsidR="00372F6C" w14:paraId="76AE653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rPr>
                <w:rFonts w:ascii="Symbol" w:eastAsia="Symbol" w:hAnsi="Symbol" w:cs="Symbol"/>
              </w:rPr>
              <w:t>Ö</w:t>
            </w:r>
          </w:p>
        </w:tc>
      </w:tr>
      <w:tr w:rsidR="00372F6C" w14:paraId="61F378E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rPr>
                <w:rFonts w:ascii="Symbol" w:eastAsia="Symbol" w:hAnsi="Symbol" w:cs="Symbol"/>
              </w:rPr>
              <w:t>Ö</w:t>
            </w:r>
          </w:p>
        </w:tc>
      </w:tr>
      <w:tr w:rsidR="00372F6C" w14:paraId="23D5DF7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rPr>
                <w:rFonts w:ascii="Symbol" w:eastAsia="Symbol" w:hAnsi="Symbol" w:cs="Symbol"/>
              </w:rPr>
              <w:t>Ö</w:t>
            </w:r>
          </w:p>
        </w:tc>
      </w:tr>
      <w:tr w:rsidR="00372F6C" w14:paraId="1E8A16CA"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rPr>
                <w:rFonts w:ascii="Symbol" w:eastAsia="Symbol" w:hAnsi="Symbol" w:cs="Symbol"/>
              </w:rPr>
              <w:t>Ö</w:t>
            </w:r>
          </w:p>
        </w:tc>
      </w:tr>
      <w:tr w:rsidR="00372F6C" w14:paraId="39DB5D1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rPr>
                <w:rFonts w:ascii="Symbol" w:eastAsia="Symbol" w:hAnsi="Symbol" w:cs="Symbol"/>
              </w:rPr>
              <w:t>Ö</w:t>
            </w:r>
          </w:p>
        </w:tc>
      </w:tr>
      <w:tr w:rsidR="00372F6C" w14:paraId="40DA884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rPr>
                <w:rFonts w:ascii="Symbol" w:eastAsia="Symbol" w:hAnsi="Symbol" w:cs="Symbol"/>
              </w:rPr>
              <w:t>Ö</w:t>
            </w:r>
          </w:p>
        </w:tc>
      </w:tr>
      <w:tr w:rsidR="00372F6C" w14:paraId="6ADE5DEF"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FF220CC" w14:textId="655D863F"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w:t>
            </w:r>
            <w:r w:rsidR="00DD0EE0">
              <w:t xml:space="preserve"> </w:t>
            </w:r>
            <w:r w:rsidR="001E6CD5" w:rsidRPr="001C36C6">
              <w:t>children with disability, children from culturally and linguistically diverse backgrounds, those who are unable to live at home, and transgender and intersex childre</w:t>
            </w:r>
            <w:r w:rsidR="00DD0EE0" w:rsidRPr="001C36C6">
              <w:t>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rFonts w:ascii="Symbol" w:eastAsia="Symbol" w:hAnsi="Symbol" w:cs="Symbol"/>
                <w:bCs/>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rPr>
                <w:rFonts w:ascii="Symbol" w:eastAsia="Symbol" w:hAnsi="Symbol" w:cs="Symbol"/>
              </w:rPr>
              <w:t>Ö</w:t>
            </w:r>
          </w:p>
        </w:tc>
      </w:tr>
      <w:tr w:rsidR="00372F6C" w14:paraId="6B803B8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rPr>
                <w:rFonts w:ascii="Symbol" w:eastAsia="Symbol" w:hAnsi="Symbol" w:cs="Symbol"/>
              </w:rPr>
              <w:t>Ö</w:t>
            </w:r>
          </w:p>
        </w:tc>
      </w:tr>
      <w:tr w:rsidR="00372F6C" w14:paraId="2E6310E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1CA10AF9">
            <w:r>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rPr>
                <w:rFonts w:ascii="Symbol" w:eastAsia="Symbol" w:hAnsi="Symbol" w:cs="Symbol"/>
              </w:rPr>
              <w:t>Ö</w:t>
            </w:r>
          </w:p>
        </w:tc>
      </w:tr>
      <w:tr w:rsidR="00372F6C" w14:paraId="7B2FFC9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rPr>
                <w:rFonts w:ascii="Symbol" w:eastAsia="Symbol" w:hAnsi="Symbol" w:cs="Symbol"/>
              </w:rPr>
              <w:t>Ö</w:t>
            </w:r>
          </w:p>
        </w:tc>
      </w:tr>
      <w:tr w:rsidR="00372F6C" w14:paraId="0CB1FAD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lastRenderedPageBreak/>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rPr>
                <w:rFonts w:ascii="Symbol" w:eastAsia="Symbol" w:hAnsi="Symbol" w:cs="Symbol"/>
              </w:rPr>
              <w:t>Ö</w:t>
            </w:r>
          </w:p>
        </w:tc>
      </w:tr>
      <w:tr w:rsidR="00372F6C" w14:paraId="67C9E38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9FE6056" w14:textId="5463703F" w:rsidR="004B474D" w:rsidRDefault="004B474D" w:rsidP="004B474D">
            <w:r>
              <w:t>I</w:t>
            </w:r>
            <w:r w:rsidRPr="00174A29">
              <w:t>mplementing appropriate programs and practices to support vulnerable children and families, including working co-operatively with relevant services and/or professionals, where require</w:t>
            </w:r>
            <w:r w:rsidRPr="001C36C6">
              <w:t xml:space="preserve">d </w:t>
            </w:r>
            <w:r w:rsidRPr="001C36C6">
              <w:rPr>
                <w:rStyle w:val="PolicyNameChar"/>
              </w:rPr>
              <w:t xml:space="preserve">(refer to Child Safe Environment </w:t>
            </w:r>
            <w:r w:rsidR="002A2B5C" w:rsidRPr="001C36C6">
              <w:rPr>
                <w:rStyle w:val="PolicyNameChar"/>
              </w:rPr>
              <w:t>and Wellbeing</w:t>
            </w:r>
            <w:r w:rsidR="002A2B5C">
              <w:rPr>
                <w:rStyle w:val="PolicyNameChar"/>
              </w:rPr>
              <w:t xml:space="preserve"> </w:t>
            </w:r>
            <w:r w:rsidRPr="00BA0F9F">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rPr>
                <w:rFonts w:ascii="Symbol" w:eastAsia="Symbol" w:hAnsi="Symbol" w:cs="Symbol"/>
              </w:rPr>
              <w:t>Ö</w:t>
            </w:r>
          </w:p>
        </w:tc>
      </w:tr>
      <w:tr w:rsidR="00372F6C" w14:paraId="522DB7C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rPr>
                <w:rFonts w:ascii="Symbol" w:eastAsia="Symbol" w:hAnsi="Symbol" w:cs="Symbol"/>
              </w:rPr>
              <w:t>Ö</w:t>
            </w:r>
          </w:p>
        </w:tc>
      </w:tr>
      <w:tr w:rsidR="00AB6406" w14:paraId="6296DA0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C06B8BF" w14:textId="3ECF44C9" w:rsidR="00AB6406" w:rsidRDefault="0002246B" w:rsidP="004B474D">
            <w:r w:rsidRPr="001C36C6">
              <w:t>Ensuring children have access to information, support and complaints processes in ways that are culturally safe, accessible and easy to understand</w:t>
            </w:r>
            <w:r w:rsidR="0071541B">
              <w:t xml:space="preserve"> </w:t>
            </w:r>
            <w:r w:rsidR="0071541B" w:rsidRPr="0071541B">
              <w:rPr>
                <w:rStyle w:val="PolicyNameChar"/>
              </w:rPr>
              <w:t>(refer to Compliments and Complaints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EA4CF4" w14:textId="308EAA03" w:rsidR="00AB6406" w:rsidRDefault="0071541B" w:rsidP="004B474D">
            <w:pPr>
              <w:jc w:val="center"/>
              <w:rPr>
                <w:rFonts w:ascii="Abadi" w:hAnsi="Abadi"/>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7171C" w14:textId="6C1D0A81" w:rsidR="00AB6406" w:rsidRDefault="0071541B"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E91A5" w14:textId="3128F9C4" w:rsidR="00AB6406" w:rsidRDefault="0071541B"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06462C" w14:textId="77777777" w:rsidR="00AB6406" w:rsidRDefault="00AB6406"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0104" w14:textId="0C029445" w:rsidR="00AB6406" w:rsidRDefault="0071541B" w:rsidP="004B474D">
            <w:pPr>
              <w:jc w:val="center"/>
            </w:pPr>
            <w:r>
              <w:rPr>
                <w:rFonts w:ascii="Symbol" w:eastAsia="Symbol" w:hAnsi="Symbol" w:cs="Symbol"/>
              </w:rPr>
              <w:t>Ö</w:t>
            </w:r>
          </w:p>
        </w:tc>
      </w:tr>
      <w:tr w:rsidR="00372F6C" w14:paraId="0F98BD5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133A988" w14:textId="5D85A9A1"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F3038B1" w14:textId="01433E32" w:rsidR="004B474D" w:rsidRDefault="004B474D" w:rsidP="004B474D">
            <w:r>
              <w:t>E</w:t>
            </w:r>
            <w:r w:rsidRPr="007E7960">
              <w:t xml:space="preserve">nsuring that all eligible families are supported to access the Kindergarten Fee Subsidy </w:t>
            </w:r>
            <w:r w:rsidRPr="00346822">
              <w:rPr>
                <w:rStyle w:val="RefertoSourceDefinitionsAttachmentChar"/>
              </w:rPr>
              <w:t>(</w:t>
            </w:r>
            <w:r w:rsidRPr="003D6157">
              <w:rPr>
                <w:rStyle w:val="RefertoSourceDefinitionsAttachmentChar"/>
              </w:rPr>
              <w:t>refer to Definitions</w:t>
            </w:r>
            <w:r w:rsidRPr="007E7960">
              <w:t xml:space="preserve"> </w:t>
            </w:r>
            <w:r w:rsidRPr="00346822">
              <w:rPr>
                <w:rStyle w:val="RefertoSourceDefinitionsAttachmentChar"/>
              </w:rPr>
              <w:t>and Fees Policy),</w:t>
            </w:r>
            <w:r w:rsidRPr="007E7960">
              <w:t xml:space="preserve"> including families with concession cards, Aboriginal and Torres Strait Islander families,</w:t>
            </w:r>
            <w:r>
              <w:t xml:space="preserve"> </w:t>
            </w:r>
            <w:r w:rsidRPr="007E7960">
              <w:t>and refugee and asylum seeker families</w:t>
            </w:r>
            <w:r w:rsidR="003751B8">
              <w:t xml:space="preserve">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rPr>
                <w:rFonts w:ascii="Symbol" w:eastAsia="Symbol" w:hAnsi="Symbol" w:cs="Symbol"/>
              </w:rPr>
              <w:t>Ö</w:t>
            </w:r>
          </w:p>
        </w:tc>
      </w:tr>
      <w:tr w:rsidR="00372F6C" w14:paraId="727FC8FC"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9BD3B7E" w14:textId="5CB39B3E"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 xml:space="preserve">(refer to Child Safe Environment </w:t>
            </w:r>
            <w:r w:rsidR="00276C1B" w:rsidRPr="001C36C6">
              <w:rPr>
                <w:rStyle w:val="PolicyNameChar"/>
              </w:rPr>
              <w:t>and Wellbeing</w:t>
            </w:r>
            <w:r w:rsidR="00276C1B">
              <w:rPr>
                <w:rStyle w:val="PolicyNameChar"/>
              </w:rPr>
              <w:t xml:space="preserve"> </w:t>
            </w:r>
            <w:r w:rsidR="00621D16" w:rsidRPr="00621D16">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w:t>
            </w:r>
            <w:r w:rsidRPr="000A2403">
              <w:lastRenderedPageBreak/>
              <w:t xml:space="preserve">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lastRenderedPageBreak/>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A5400B" w14:paraId="00875A1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B766C97" w14:textId="10D3CD36" w:rsidR="00A5400B" w:rsidRPr="00326FDB" w:rsidRDefault="005D4A59" w:rsidP="004B474D">
            <w:r w:rsidRPr="001C36C6">
              <w:t>Regularly c</w:t>
            </w:r>
            <w:r w:rsidR="00A5400B" w:rsidRPr="001C36C6">
              <w:t>hecking in with vulnerable children and their families to confirm their needs are being met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308A6A" w14:textId="287438C8" w:rsidR="00A5400B" w:rsidRDefault="005D4A59" w:rsidP="004B474D">
            <w:pPr>
              <w:jc w:val="center"/>
              <w:rPr>
                <w:rFonts w:ascii="Abadi" w:hAnsi="Abadi"/>
                <w:b/>
                <w:bCs/>
              </w:rPr>
            </w:pPr>
            <w:r>
              <w:rPr>
                <w:rFonts w:ascii="Symbol" w:eastAsia="Symbol" w:hAnsi="Symbol" w:cs="Symbol"/>
                <w:b/>
                <w:bCs/>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AC8C4" w14:textId="0DB311EC" w:rsidR="00A5400B" w:rsidRDefault="005D4A59"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4F340" w14:textId="29C3463B" w:rsidR="00A5400B" w:rsidRDefault="005D4A59"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64B53F" w14:textId="77777777" w:rsidR="00A5400B" w:rsidRDefault="00A5400B"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89E0F0" w14:textId="436A0174" w:rsidR="00A5400B" w:rsidRDefault="005D4A59" w:rsidP="004B474D">
            <w:pPr>
              <w:jc w:val="center"/>
            </w:pPr>
            <w:r>
              <w:rPr>
                <w:rFonts w:ascii="Symbol" w:eastAsia="Symbol" w:hAnsi="Symbol" w:cs="Symbol"/>
              </w:rPr>
              <w:t>Ö</w:t>
            </w:r>
          </w:p>
        </w:tc>
      </w:tr>
      <w:tr w:rsidR="00372F6C" w14:paraId="106621B2"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rPr>
                <w:rFonts w:ascii="Symbol" w:eastAsia="Symbol" w:hAnsi="Symbol" w:cs="Symbol"/>
              </w:rPr>
              <w:t>Ö</w:t>
            </w:r>
          </w:p>
        </w:tc>
      </w:tr>
      <w:tr w:rsidR="00372F6C" w14:paraId="65C04AB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rPr>
                <w:rFonts w:ascii="Symbol" w:eastAsia="Symbol" w:hAnsi="Symbol" w:cs="Symbol"/>
              </w:rPr>
              <w:t>Ö</w:t>
            </w:r>
          </w:p>
        </w:tc>
      </w:tr>
      <w:tr w:rsidR="00372F6C" w14:paraId="42CA0D1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lastRenderedPageBreak/>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rPr>
                <w:rFonts w:ascii="Symbol" w:eastAsia="Symbol" w:hAnsi="Symbol" w:cs="Symbol"/>
              </w:rPr>
              <w:t>Ö</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rPr>
                <w:rFonts w:ascii="Symbol" w:eastAsia="Symbol" w:hAnsi="Symbol" w:cs="Symbol"/>
              </w:rPr>
              <w:t>Ö</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1CA10AF9">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658249"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3D1D3" id="Straight Connector 7"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N8kR3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RM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A3yRHdwA&#10;AAAKAQAADwAAAAAAAAAAAAAAAAAuBAAAZHJzL2Rvd25yZXYueG1sUEsFBgAAAAAEAAQA8wAAADcF&#10;A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drawing>
          <wp:anchor distT="0" distB="0" distL="114300" distR="114300" simplePos="0" relativeHeight="25165825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 xml:space="preserve">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w:t>
      </w:r>
      <w:proofErr w:type="gramStart"/>
      <w:r>
        <w:t>taking into account</w:t>
      </w:r>
      <w:proofErr w:type="gramEnd"/>
      <w:r>
        <w:t xml:space="preserve">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lastRenderedPageBreak/>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proofErr w:type="spellStart"/>
      <w:r>
        <w:t>Dardee</w:t>
      </w:r>
      <w:proofErr w:type="spellEnd"/>
      <w:r>
        <w:t xml:space="preserve"> </w:t>
      </w:r>
      <w:proofErr w:type="spellStart"/>
      <w:r>
        <w:t>Boorai</w:t>
      </w:r>
      <w:proofErr w:type="spellEnd"/>
      <w:r>
        <w:t>: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w:t>
      </w:r>
      <w:proofErr w:type="spellStart"/>
      <w:r>
        <w:t>Cth</w:t>
      </w:r>
      <w:proofErr w:type="spellEnd"/>
      <w:r>
        <w:t>)</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w:t>
      </w:r>
      <w:proofErr w:type="spellStart"/>
      <w:r>
        <w:t>Cth</w:t>
      </w:r>
      <w:proofErr w:type="spellEnd"/>
      <w:r>
        <w:t>)</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w:t>
      </w:r>
      <w:proofErr w:type="spellStart"/>
      <w:r>
        <w:t>Cth</w:t>
      </w:r>
      <w:proofErr w:type="spellEnd"/>
      <w:r>
        <w:t>)</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w:t>
      </w:r>
      <w:proofErr w:type="spellStart"/>
      <w:r>
        <w:t>Cth</w:t>
      </w:r>
      <w:proofErr w:type="spellEnd"/>
      <w:r>
        <w:t>)</w:t>
      </w:r>
    </w:p>
    <w:p w14:paraId="717131B1" w14:textId="5713654F" w:rsidR="00554A3E" w:rsidRDefault="00554A3E" w:rsidP="009019F4">
      <w:pPr>
        <w:pStyle w:val="BodyTextBullet1"/>
      </w:pPr>
      <w:r>
        <w:t>Sex Discrimination Act 1984 (</w:t>
      </w:r>
      <w:proofErr w:type="spellStart"/>
      <w:r>
        <w:t>Cth</w:t>
      </w:r>
      <w:proofErr w:type="spellEnd"/>
      <w:r>
        <w:t>)</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658248"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4"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Text Box 9" o:spid="_x0000_s1026" style="position:absolute;left:0;text-align:left;margin-left:57.6pt;margin-top:11.05pt;width:441.75pt;height:73.6pt;z-index:-251658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6"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58242"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C4A99" id="Straight Connector 1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58255"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w:t>
      </w:r>
      <w:proofErr w:type="gramStart"/>
      <w:r>
        <w:t>a number of</w:t>
      </w:r>
      <w:proofErr w:type="gramEnd"/>
      <w:r>
        <w:t xml:space="preserve">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lastRenderedPageBreak/>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 xml:space="preserve">creates a welcoming and </w:t>
      </w:r>
      <w:proofErr w:type="gramStart"/>
      <w:r>
        <w:t>culturally-inclusive</w:t>
      </w:r>
      <w:proofErr w:type="gramEnd"/>
      <w:r>
        <w:t xml:space="preser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w:t>
      </w:r>
      <w:proofErr w:type="gramStart"/>
      <w:r>
        <w:t>learning, and</w:t>
      </w:r>
      <w:proofErr w:type="gramEnd"/>
      <w:r>
        <w:t xml:space="preserve"> provide information about how families can further advance children’s learning and development at home and in the community. </w:t>
      </w:r>
    </w:p>
    <w:p w14:paraId="0EC3FBA5" w14:textId="77777777" w:rsidR="004950D6" w:rsidRPr="001C36C6" w:rsidRDefault="004950D6" w:rsidP="009019F4">
      <w:pPr>
        <w:pStyle w:val="BODYTEXTELAA"/>
      </w:pPr>
      <w:r w:rsidRPr="005B323F">
        <w:rPr>
          <w:b/>
          <w:bCs/>
        </w:rPr>
        <w:t>Inclusion:</w:t>
      </w:r>
      <w:r>
        <w:t xml:space="preserve"> The engagement and involvement of children and families to ensure that all individuals </w:t>
      </w:r>
      <w:r w:rsidRPr="001C36C6">
        <w:t>have an equal opportunity to participate and achieve their maximum potential.</w:t>
      </w:r>
    </w:p>
    <w:p w14:paraId="01228D97" w14:textId="4C65368F" w:rsidR="00E83148" w:rsidRDefault="00AE0321" w:rsidP="009019F4">
      <w:pPr>
        <w:pStyle w:val="BODYTEXTELAA"/>
      </w:pPr>
      <w:r w:rsidRPr="001C36C6">
        <w:rPr>
          <w:b/>
          <w:bCs/>
        </w:rPr>
        <w:t>Inclusive practice</w:t>
      </w:r>
      <w:r w:rsidRPr="001C36C6">
        <w:t xml:space="preserve">: </w:t>
      </w:r>
      <w:r w:rsidR="00391CDF" w:rsidRPr="001C36C6">
        <w:t>Inclusive practice is when educators make intentional, informed curriculum decisions in collaboration with families and other professionals. This approach ensures that all children, including those with disabilities, have equal and meaningful opportunities to participate in and benefit from everyday routines, interactions, and play-based learning experiences in early childhood settings.</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4AAA3A6D" w14:textId="731F22D8" w:rsidR="00B8067A" w:rsidRDefault="004950D6" w:rsidP="00740EF9">
      <w:pPr>
        <w:pStyle w:val="BODYTEXTELAA"/>
      </w:pPr>
      <w:r w:rsidRPr="00AE1698">
        <w:rPr>
          <w:b/>
          <w:bCs/>
        </w:rPr>
        <w:lastRenderedPageBreak/>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23A8616C" w14:textId="223E5EF9" w:rsidR="00B8067A" w:rsidRPr="001C36C6" w:rsidRDefault="00B8067A" w:rsidP="009019F4">
      <w:pPr>
        <w:pStyle w:val="BODYTEXTELAA"/>
      </w:pPr>
      <w:r w:rsidRPr="001C36C6">
        <w:rPr>
          <w:b/>
          <w:bCs/>
        </w:rPr>
        <w:t>Strength-Based Approach</w:t>
      </w:r>
      <w:r w:rsidRPr="001C36C6">
        <w:t>: The strength-based approach is a perspective that realistically assesses situations while seeking opportunities to enhance and support individuals' existing strengths and capacities, rather than fixating on problems or concerns. It recognizes that the problem and the person are distinct, ensuring that the issue is acknowledged without being diminished.</w:t>
      </w:r>
    </w:p>
    <w:p w14:paraId="20135A1E" w14:textId="30C7B41C" w:rsidR="00DF2B30" w:rsidRDefault="009038DC" w:rsidP="009019F4">
      <w:pPr>
        <w:pStyle w:val="BODYTEXTELAA"/>
      </w:pPr>
      <w:r w:rsidRPr="001C36C6">
        <w:rPr>
          <w:b/>
          <w:bCs/>
        </w:rPr>
        <w:t>Trauma-Informed Practice:</w:t>
      </w:r>
      <w:r w:rsidRPr="001C36C6">
        <w:t xml:space="preserve"> Trauma-informed practice is a framework that is increasingly recognised and implemented across various services. It is based on an understanding of how trauma affects individuals’ lives and needs, focusing on minimi</w:t>
      </w:r>
      <w:r w:rsidR="003B79AC" w:rsidRPr="001C36C6">
        <w:t>s</w:t>
      </w:r>
      <w:r w:rsidRPr="001C36C6">
        <w:t>ing these impacts while promoting recovery and reducing the risk of further trauma.</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58243"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09A63"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58256"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Pr="001C36C6" w:rsidRDefault="00D81E7F" w:rsidP="002B5E16">
      <w:pPr>
        <w:pStyle w:val="BodyTextBullet1"/>
      </w:pPr>
      <w:r w:rsidRPr="001C36C6">
        <w:t xml:space="preserve">Be You: </w:t>
      </w:r>
      <w:hyperlink r:id="rId20" w:history="1">
        <w:r w:rsidRPr="001C36C6">
          <w:rPr>
            <w:rStyle w:val="Hyperlink"/>
          </w:rPr>
          <w:t>www.beyou.edu.au</w:t>
        </w:r>
      </w:hyperlink>
    </w:p>
    <w:p w14:paraId="319267C5" w14:textId="15896C29" w:rsidR="004D0EF3" w:rsidRPr="001C36C6" w:rsidRDefault="004D0EF3" w:rsidP="002B5E16">
      <w:pPr>
        <w:pStyle w:val="BodyTextBullet1"/>
      </w:pPr>
      <w:r w:rsidRPr="001C36C6">
        <w:t xml:space="preserve">Best Start: </w:t>
      </w:r>
      <w:hyperlink r:id="rId21" w:history="1">
        <w:r w:rsidR="004131D2" w:rsidRPr="001C36C6">
          <w:rPr>
            <w:rStyle w:val="Hyperlink"/>
          </w:rPr>
          <w:t>https://www.vic.gov.au/best-start</w:t>
        </w:r>
      </w:hyperlink>
    </w:p>
    <w:p w14:paraId="38D5F560" w14:textId="4452A50B" w:rsidR="00DB398E" w:rsidRPr="001C36C6" w:rsidRDefault="00DB398E" w:rsidP="002B5E16">
      <w:pPr>
        <w:pStyle w:val="BodyTextBullet1"/>
      </w:pPr>
      <w:r w:rsidRPr="001C36C6">
        <w:t>Commission for Ch</w:t>
      </w:r>
      <w:r w:rsidR="00FA5635" w:rsidRPr="001C36C6">
        <w:t xml:space="preserve">ildren and Young People, Child Safe Standards: </w:t>
      </w:r>
      <w:hyperlink r:id="rId22" w:history="1">
        <w:r w:rsidR="00795009" w:rsidRPr="001C36C6">
          <w:rPr>
            <w:rStyle w:val="Hyperlink"/>
          </w:rPr>
          <w:t>www.ccyp.vic.gov.au</w:t>
        </w:r>
      </w:hyperlink>
    </w:p>
    <w:p w14:paraId="50187C98" w14:textId="77777777" w:rsidR="00D81E7F" w:rsidRPr="001C36C6" w:rsidRDefault="00D81E7F" w:rsidP="002B5E16">
      <w:pPr>
        <w:pStyle w:val="BodyTextBullet1"/>
      </w:pPr>
      <w:r w:rsidRPr="001C36C6">
        <w:t xml:space="preserve">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 </w:t>
      </w:r>
      <w:hyperlink r:id="rId23" w:history="1">
        <w:r w:rsidRPr="001C36C6">
          <w:rPr>
            <w:rStyle w:val="Hyperlink"/>
          </w:rPr>
          <w:t>www.education.vic.gov.au</w:t>
        </w:r>
      </w:hyperlink>
    </w:p>
    <w:p w14:paraId="5670AEC8" w14:textId="77777777" w:rsidR="00D81E7F" w:rsidRPr="001C36C6" w:rsidRDefault="00D81E7F" w:rsidP="002B5E16">
      <w:pPr>
        <w:pStyle w:val="BodyTextBullet1"/>
      </w:pPr>
      <w:r w:rsidRPr="001C36C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4" w:history="1">
        <w:r w:rsidRPr="001C36C6">
          <w:rPr>
            <w:rStyle w:val="Hyperlink"/>
          </w:rPr>
          <w:t>https://www.earlychildhoodaustralia.org.au/our-work/inclusion-resources/</w:t>
        </w:r>
      </w:hyperlink>
    </w:p>
    <w:p w14:paraId="5BEE2BE5" w14:textId="432F617C" w:rsidR="004576D1" w:rsidRPr="001C36C6" w:rsidRDefault="004576D1" w:rsidP="002B5E16">
      <w:pPr>
        <w:pStyle w:val="BodyTextBullet1"/>
      </w:pPr>
      <w:r w:rsidRPr="001C36C6">
        <w:t xml:space="preserve">Early Childhood Intervention Services (ECIS) and the National Disability Insurance Scheme (NDIS): </w:t>
      </w:r>
      <w:hyperlink r:id="rId25" w:history="1">
        <w:r w:rsidR="001404EA" w:rsidRPr="001C36C6">
          <w:rPr>
            <w:rStyle w:val="Hyperlink"/>
          </w:rPr>
          <w:t>https://www.vic.gov.au/early-childhood-intervention-services-national-disability-insurance-scheme</w:t>
        </w:r>
      </w:hyperlink>
    </w:p>
    <w:p w14:paraId="3BEE0726" w14:textId="084BB868" w:rsidR="00D81E7F" w:rsidRPr="001C36C6" w:rsidRDefault="00D81E7F" w:rsidP="002B5E16">
      <w:pPr>
        <w:pStyle w:val="BodyTextBullet1"/>
      </w:pPr>
      <w:proofErr w:type="spellStart"/>
      <w:r w:rsidRPr="001C36C6">
        <w:t>fka</w:t>
      </w:r>
      <w:proofErr w:type="spellEnd"/>
      <w:r w:rsidRPr="001C36C6">
        <w:t xml:space="preserve"> Children’s Services: </w:t>
      </w:r>
      <w:hyperlink r:id="rId26" w:history="1">
        <w:r w:rsidRPr="001C36C6">
          <w:rPr>
            <w:rStyle w:val="Hyperlink"/>
          </w:rPr>
          <w:t>www.fka.org.au</w:t>
        </w:r>
      </w:hyperlink>
    </w:p>
    <w:p w14:paraId="35950423" w14:textId="77777777" w:rsidR="00D81E7F" w:rsidRPr="001C36C6" w:rsidRDefault="00D81E7F" w:rsidP="002B5E16">
      <w:pPr>
        <w:pStyle w:val="BodyTextBullet1"/>
      </w:pPr>
      <w:r w:rsidRPr="001C36C6">
        <w:t xml:space="preserve">Guide to the National Quality Framework: </w:t>
      </w:r>
      <w:hyperlink r:id="rId27" w:history="1">
        <w:r w:rsidRPr="001C36C6">
          <w:rPr>
            <w:rStyle w:val="Hyperlink"/>
          </w:rPr>
          <w:t>www.acecqa.gov.au</w:t>
        </w:r>
      </w:hyperlink>
    </w:p>
    <w:p w14:paraId="30CC898F" w14:textId="77777777" w:rsidR="00D81E7F" w:rsidRPr="001C36C6" w:rsidRDefault="00D81E7F" w:rsidP="002B5E16">
      <w:pPr>
        <w:pStyle w:val="BodyTextBullet1"/>
        <w:rPr>
          <w:rStyle w:val="Hyperlink"/>
          <w:color w:val="auto"/>
          <w:u w:val="none"/>
        </w:rPr>
      </w:pPr>
      <w:r w:rsidRPr="001C36C6">
        <w:t xml:space="preserve">Guide to the National Quality Standard: </w:t>
      </w:r>
      <w:hyperlink r:id="rId28" w:history="1">
        <w:r w:rsidRPr="001C36C6">
          <w:rPr>
            <w:rStyle w:val="Hyperlink"/>
          </w:rPr>
          <w:t>www.acecqa.gov.au</w:t>
        </w:r>
      </w:hyperlink>
    </w:p>
    <w:p w14:paraId="2F4064A1" w14:textId="4D92C6F4" w:rsidR="00B26115" w:rsidRPr="001C36C6" w:rsidRDefault="00B26115" w:rsidP="002B5E16">
      <w:pPr>
        <w:pStyle w:val="BodyTextBullet1"/>
      </w:pPr>
      <w:r w:rsidRPr="001C36C6">
        <w:t xml:space="preserve">Kindergarten for Aboriginal children: Koorie Kids Shine: </w:t>
      </w:r>
      <w:hyperlink r:id="rId29" w:history="1">
        <w:r w:rsidR="00F305D1" w:rsidRPr="001C36C6">
          <w:rPr>
            <w:rStyle w:val="Hyperlink"/>
          </w:rPr>
          <w:t>https://www.vic.gov.au/koorie-kids</w:t>
        </w:r>
      </w:hyperlink>
    </w:p>
    <w:p w14:paraId="31C5FA6F" w14:textId="1659CD4B" w:rsidR="00D81E7F" w:rsidRPr="002B5E16" w:rsidRDefault="00D81E7F" w:rsidP="002B5E16">
      <w:pPr>
        <w:pStyle w:val="BodyTextBullet1"/>
      </w:pPr>
      <w:r w:rsidRPr="002B5E16">
        <w:t xml:space="preserve">The Kindergarten Funding Guide (DE): </w:t>
      </w:r>
      <w:hyperlink r:id="rId30"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31"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2096E031" w:rsidR="00997D66" w:rsidRDefault="00997D66" w:rsidP="00AE6E17">
      <w:pPr>
        <w:pStyle w:val="BodyTextBullet1"/>
      </w:pPr>
      <w:r>
        <w:t>Asthma</w:t>
      </w:r>
      <w:r w:rsidR="003741B4">
        <w:t xml:space="preserve"> Management</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lastRenderedPageBreak/>
        <w:t>Enrolment and Orientation</w:t>
      </w:r>
    </w:p>
    <w:p w14:paraId="6E6A9B50" w14:textId="3A951E6E" w:rsidR="00997D66" w:rsidRDefault="00997D66" w:rsidP="00AE6E17">
      <w:pPr>
        <w:pStyle w:val="BodyTextBullet1"/>
      </w:pPr>
      <w:r>
        <w:t>Epilepsy</w:t>
      </w:r>
      <w:r w:rsidR="003741B4">
        <w:t xml:space="preserve"> and S</w:t>
      </w:r>
      <w:r w:rsidR="00F77422">
        <w:t>eizures</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rPr>
        <mc:AlternateContent>
          <mc:Choice Requires="wps">
            <w:drawing>
              <wp:anchor distT="0" distB="0" distL="114300" distR="114300" simplePos="0" relativeHeight="251658244"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4D954" id="Straight Connector 1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" strokecolor="#f69434" strokeweight="1.25pt">
                <v:stroke dashstyle="1 1"/>
                <w10:anchorlock/>
              </v:line>
            </w:pict>
          </mc:Fallback>
        </mc:AlternateContent>
      </w:r>
    </w:p>
    <w:p w14:paraId="5386EE6B" w14:textId="77777777" w:rsidR="007B399F" w:rsidRDefault="00620448" w:rsidP="007343F6">
      <w:pPr>
        <w:pStyle w:val="Evaluation"/>
      </w:pPr>
      <w:r>
        <w:rPr>
          <w:noProof/>
        </w:rPr>
        <w:drawing>
          <wp:anchor distT="0" distB="0" distL="114300" distR="114300" simplePos="0" relativeHeight="251658257"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58245"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1423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58258"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658259"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58246"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16534"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66D54726"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Content>
          <w:r w:rsidR="00A55AE3">
            <w:t>Keon Park Kindergarten</w:t>
          </w:r>
        </w:sdtContent>
      </w:sdt>
      <w:r>
        <w:t xml:space="preserve"> on </w:t>
      </w:r>
      <w:r w:rsidR="00286E96">
        <w:t>4/12/2024</w:t>
      </w:r>
      <w:r>
        <w:t>.</w:t>
      </w:r>
    </w:p>
    <w:p w14:paraId="32458873" w14:textId="40AC1D4F" w:rsidR="007B399F" w:rsidRDefault="009416A1" w:rsidP="009019F4">
      <w:pPr>
        <w:pStyle w:val="BODYTEXTELAA"/>
      </w:pPr>
      <w:r w:rsidRPr="009416A1">
        <w:rPr>
          <w:b/>
          <w:bCs/>
        </w:rPr>
        <w:t>REVIEW DATE:</w:t>
      </w:r>
      <w:r>
        <w:t xml:space="preserve"> </w:t>
      </w:r>
      <w:r w:rsidR="00286E96">
        <w:t>December 2027</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rPr>
        <mc:AlternateContent>
          <mc:Choice Requires="wps">
            <w:drawing>
              <wp:anchor distT="0" distB="0" distL="114300" distR="114300" simplePos="0" relativeHeight="251658247"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CCB64"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4175F3">
      <w:headerReference w:type="default" r:id="rId35"/>
      <w:footerReference w:type="default" r:id="rId36"/>
      <w:headerReference w:type="first" r:id="rId37"/>
      <w:footerReference w:type="first" r:id="rId38"/>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5FFFC" w14:textId="77777777" w:rsidR="00AF77C2" w:rsidRDefault="00AF77C2" w:rsidP="004B56A8">
      <w:r>
        <w:separator/>
      </w:r>
    </w:p>
  </w:endnote>
  <w:endnote w:type="continuationSeparator" w:id="0">
    <w:p w14:paraId="244AEDD9" w14:textId="77777777" w:rsidR="00AF77C2" w:rsidRDefault="00AF77C2" w:rsidP="004B56A8">
      <w:r>
        <w:continuationSeparator/>
      </w:r>
    </w:p>
  </w:endnote>
  <w:endnote w:type="continuationNotice" w:id="1">
    <w:p w14:paraId="547D8B8B" w14:textId="77777777" w:rsidR="00AF77C2" w:rsidRDefault="00AF77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4B22" w14:textId="391DE836" w:rsidR="00380DCD" w:rsidRDefault="00380DCD">
    <w:pPr>
      <w:pStyle w:val="Footer"/>
    </w:pPr>
    <w:r>
      <w:rPr>
        <w:noProof/>
      </w:rPr>
      <mc:AlternateContent>
        <mc:Choice Requires="wps">
          <w:drawing>
            <wp:anchor distT="45720" distB="45720" distL="114300" distR="114300" simplePos="0" relativeHeight="251668480" behindDoc="0" locked="0" layoutInCell="1" allowOverlap="1" wp14:anchorId="4A238A73" wp14:editId="669892D9">
              <wp:simplePos x="0" y="0"/>
              <wp:positionH relativeFrom="column">
                <wp:posOffset>802640</wp:posOffset>
              </wp:positionH>
              <wp:positionV relativeFrom="paragraph">
                <wp:posOffset>-215265</wp:posOffset>
              </wp:positionV>
              <wp:extent cx="3561715" cy="1404620"/>
              <wp:effectExtent l="0" t="0" r="635" b="0"/>
              <wp:wrapSquare wrapText="bothSides"/>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09E06D97"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CB18A7">
                            <w:rPr>
                              <w:rStyle w:val="FooterChar"/>
                              <w:noProof/>
                            </w:rPr>
                            <w:t>December 24</w:t>
                          </w:r>
                          <w:r w:rsidR="00380DCD">
                            <w:rPr>
                              <w:rStyle w:val="FooterChar"/>
                            </w:rPr>
                            <w:fldChar w:fldCharType="end"/>
                          </w:r>
                        </w:p>
                        <w:p w14:paraId="206C890F" w14:textId="0168CEEA" w:rsidR="00380DCD" w:rsidRPr="00F359D9" w:rsidRDefault="00380DCD" w:rsidP="00E02A27">
                          <w:pPr>
                            <w:pStyle w:val="Footer"/>
                          </w:pPr>
                          <w:r>
                            <w:t xml:space="preserve">© </w:t>
                          </w:r>
                          <w:r w:rsidR="00A6670F">
                            <w:fldChar w:fldCharType="begin"/>
                          </w:r>
                          <w:r w:rsidR="00A6670F">
                            <w:instrText xml:space="preserve"> DATE  \@ "yyyy"  \* MERGEFORMAT </w:instrText>
                          </w:r>
                          <w:r w:rsidR="00A6670F">
                            <w:fldChar w:fldCharType="separate"/>
                          </w:r>
                          <w:r w:rsidR="00CB18A7">
                            <w:rPr>
                              <w:noProof/>
                            </w:rPr>
                            <w:t>2024</w:t>
                          </w:r>
                          <w:r w:rsidR="00A6670F">
                            <w:fldChar w:fldCharType="end"/>
                          </w:r>
                          <w:r w:rsidR="00A6670F">
                            <w:t xml:space="preserve"> </w:t>
                          </w:r>
                          <w:r w:rsidR="00A55AE3">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Text Box 23" o:spid="_x0000_s1027" type="#_x0000_t202" style="position:absolute;margin-left:63.2pt;margin-top:-16.95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" stroked="f">
              <v:textbox style="mso-fit-shape-to-text:t">
                <w:txbxContent>
                  <w:p w14:paraId="32B4C60D" w14:textId="09E06D97"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CB18A7">
                      <w:rPr>
                        <w:rStyle w:val="FooterChar"/>
                        <w:noProof/>
                      </w:rPr>
                      <w:t>December 24</w:t>
                    </w:r>
                    <w:r w:rsidR="00380DCD">
                      <w:rPr>
                        <w:rStyle w:val="FooterChar"/>
                      </w:rPr>
                      <w:fldChar w:fldCharType="end"/>
                    </w:r>
                  </w:p>
                  <w:p w14:paraId="206C890F" w14:textId="0168CEEA" w:rsidR="00380DCD" w:rsidRPr="00F359D9" w:rsidRDefault="00380DCD" w:rsidP="00E02A27">
                    <w:pPr>
                      <w:pStyle w:val="Footer"/>
                    </w:pPr>
                    <w:r>
                      <w:t xml:space="preserve">© </w:t>
                    </w:r>
                    <w:r w:rsidR="00A6670F">
                      <w:fldChar w:fldCharType="begin"/>
                    </w:r>
                    <w:r w:rsidR="00A6670F">
                      <w:instrText xml:space="preserve"> DATE  \@ "yyyy"  \* MERGEFORMAT </w:instrText>
                    </w:r>
                    <w:r w:rsidR="00A6670F">
                      <w:fldChar w:fldCharType="separate"/>
                    </w:r>
                    <w:r w:rsidR="00CB18A7">
                      <w:rPr>
                        <w:noProof/>
                      </w:rPr>
                      <w:t>2024</w:t>
                    </w:r>
                    <w:r w:rsidR="00A6670F">
                      <w:fldChar w:fldCharType="end"/>
                    </w:r>
                    <w:r w:rsidR="00A6670F">
                      <w:t xml:space="preserve"> </w:t>
                    </w:r>
                    <w:r w:rsidR="00A55AE3">
                      <w:t xml:space="preserve">Keon Park Kindergarten Incorporated </w:t>
                    </w:r>
                  </w:p>
                </w:txbxContent>
              </v:textbox>
              <w10:wrap type="square"/>
            </v:shape>
          </w:pict>
        </mc:Fallback>
      </mc:AlternateContent>
    </w:r>
    <w:sdt>
      <w:sdtPr>
        <w:id w:val="-684440571"/>
        <w:docPartObj>
          <w:docPartGallery w:val="Page Numbers (Bottom of Page)"/>
          <w:docPartUnique/>
        </w:docPartObj>
      </w:sdtPr>
      <w:sdtContent>
        <w:sdt>
          <w:sdtPr>
            <w:id w:val="140903856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9CAC6B2" w14:textId="37EC4E32" w:rsidR="00380DCD" w:rsidRDefault="00777A0C">
    <w:pPr>
      <w:pStyle w:val="Footer"/>
    </w:pPr>
    <w:r>
      <w:rPr>
        <w:noProof/>
      </w:rPr>
      <mc:AlternateContent>
        <mc:Choice Requires="wps">
          <w:drawing>
            <wp:anchor distT="0" distB="0" distL="114300" distR="114300" simplePos="0" relativeHeight="251657214" behindDoc="0" locked="0" layoutInCell="1" allowOverlap="1" wp14:anchorId="7F80A109" wp14:editId="6639A0BF">
              <wp:simplePos x="0" y="0"/>
              <wp:positionH relativeFrom="margin">
                <wp:align>center</wp:align>
              </wp:positionH>
              <wp:positionV relativeFrom="paragraph">
                <wp:posOffset>227965</wp:posOffset>
              </wp:positionV>
              <wp:extent cx="3086100" cy="200025"/>
              <wp:effectExtent l="0" t="0" r="0" b="1270"/>
              <wp:wrapNone/>
              <wp:docPr id="1777036406" name="Text Box 24"/>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C60571"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80A109" id="Text Box 24" o:spid="_x0000_s1028" type="#_x0000_t202" style="position:absolute;margin-left:0;margin-top:17.95pt;width:243pt;height:15.75pt;z-index:25165721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C60571" w14:textId="77777777" w:rsidR="00777A0C" w:rsidRDefault="00777A0C" w:rsidP="00777A0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074233"/>
      <w:docPartObj>
        <w:docPartGallery w:val="Page Numbers (Bottom of Page)"/>
        <w:docPartUnique/>
      </w:docPartObj>
    </w:sdtPr>
    <w:sdtContent>
      <w:sdt>
        <w:sdtPr>
          <w:id w:val="-1705238520"/>
          <w:docPartObj>
            <w:docPartGallery w:val="Page Numbers (Top of Page)"/>
            <w:docPartUnique/>
          </w:docPartObj>
        </w:sdtPr>
        <w:sdtContent>
          <w:p w14:paraId="4AF11663" w14:textId="6E154F22" w:rsidR="00380DCD" w:rsidRDefault="00F06F4D">
            <w:pPr>
              <w:pStyle w:val="Footer"/>
            </w:pPr>
            <w:r>
              <w:rPr>
                <w:noProof/>
              </w:rPr>
              <mc:AlternateContent>
                <mc:Choice Requires="wps">
                  <w:drawing>
                    <wp:anchor distT="45720" distB="45720" distL="114300" distR="114300" simplePos="0" relativeHeight="251665408" behindDoc="0" locked="0" layoutInCell="1" allowOverlap="1" wp14:anchorId="7AFA8241" wp14:editId="4C37DFEF">
                      <wp:simplePos x="0" y="0"/>
                      <wp:positionH relativeFrom="column">
                        <wp:posOffset>898525</wp:posOffset>
                      </wp:positionH>
                      <wp:positionV relativeFrom="paragraph">
                        <wp:posOffset>-218440</wp:posOffset>
                      </wp:positionV>
                      <wp:extent cx="3488690" cy="1404620"/>
                      <wp:effectExtent l="0" t="0" r="0" b="1905"/>
                      <wp:wrapSquare wrapText="bothSides"/>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0FCBDDFA"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CB18A7">
                                    <w:rPr>
                                      <w:rStyle w:val="FooterChar"/>
                                      <w:noProof/>
                                    </w:rPr>
                                    <w:t>December 24</w:t>
                                  </w:r>
                                  <w:r w:rsidR="00380DCD">
                                    <w:rPr>
                                      <w:rStyle w:val="FooterChar"/>
                                    </w:rPr>
                                    <w:fldChar w:fldCharType="end"/>
                                  </w:r>
                                </w:p>
                                <w:p w14:paraId="5D1BA570" w14:textId="60F107F1" w:rsidR="00380DCD" w:rsidRDefault="00380DCD" w:rsidP="00DC4D07">
                                  <w:pPr>
                                    <w:pStyle w:val="Footer"/>
                                  </w:pPr>
                                  <w:r>
                                    <w:t xml:space="preserve">© </w:t>
                                  </w:r>
                                  <w:r w:rsidR="00A6670F">
                                    <w:fldChar w:fldCharType="begin"/>
                                  </w:r>
                                  <w:r w:rsidR="00A6670F">
                                    <w:instrText xml:space="preserve"> DATE  \@ "yyyy"  \* MERGEFORMAT </w:instrText>
                                  </w:r>
                                  <w:r w:rsidR="00A6670F">
                                    <w:fldChar w:fldCharType="separate"/>
                                  </w:r>
                                  <w:r w:rsidR="00CB18A7">
                                    <w:rPr>
                                      <w:noProof/>
                                    </w:rPr>
                                    <w:t>2024</w:t>
                                  </w:r>
                                  <w:r w:rsidR="00A6670F">
                                    <w:fldChar w:fldCharType="end"/>
                                  </w:r>
                                  <w:r w:rsidR="00A55AE3">
                                    <w:t xml:space="preserve"> 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Text Box 28" o:spid="_x0000_s1030" type="#_x0000_t202" style="position:absolute;margin-left:70.75pt;margin-top:-17.2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aEEg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" stroked="f">
                      <v:textbox style="mso-fit-shape-to-text:t">
                        <w:txbxContent>
                          <w:p w14:paraId="3C21737C" w14:textId="0FCBDDFA"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CB18A7">
                              <w:rPr>
                                <w:rStyle w:val="FooterChar"/>
                                <w:noProof/>
                              </w:rPr>
                              <w:t>December 24</w:t>
                            </w:r>
                            <w:r w:rsidR="00380DCD">
                              <w:rPr>
                                <w:rStyle w:val="FooterChar"/>
                              </w:rPr>
                              <w:fldChar w:fldCharType="end"/>
                            </w:r>
                          </w:p>
                          <w:p w14:paraId="5D1BA570" w14:textId="60F107F1" w:rsidR="00380DCD" w:rsidRDefault="00380DCD" w:rsidP="00DC4D07">
                            <w:pPr>
                              <w:pStyle w:val="Footer"/>
                            </w:pPr>
                            <w:r>
                              <w:t xml:space="preserve">© </w:t>
                            </w:r>
                            <w:r w:rsidR="00A6670F">
                              <w:fldChar w:fldCharType="begin"/>
                            </w:r>
                            <w:r w:rsidR="00A6670F">
                              <w:instrText xml:space="preserve"> DATE  \@ "yyyy"  \* MERGEFORMAT </w:instrText>
                            </w:r>
                            <w:r w:rsidR="00A6670F">
                              <w:fldChar w:fldCharType="separate"/>
                            </w:r>
                            <w:r w:rsidR="00CB18A7">
                              <w:rPr>
                                <w:noProof/>
                              </w:rPr>
                              <w:t>2024</w:t>
                            </w:r>
                            <w:r w:rsidR="00A6670F">
                              <w:fldChar w:fldCharType="end"/>
                            </w:r>
                            <w:r w:rsidR="00A55AE3">
                              <w:t xml:space="preserve"> Keon Park Kindergarten Incorporated </w:t>
                            </w:r>
                          </w:p>
                        </w:txbxContent>
                      </v:textbox>
                      <w10:wrap type="square"/>
                    </v:shape>
                  </w:pict>
                </mc:Fallback>
              </mc:AlternateContent>
            </w:r>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380DCD">
              <w:rPr>
                <w:b/>
                <w:bCs/>
                <w:noProof/>
              </w:rPr>
              <w:t>2</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380DCD">
              <w:rPr>
                <w:b/>
                <w:bCs/>
                <w:noProof/>
              </w:rPr>
              <w:t>2</w:t>
            </w:r>
            <w:r w:rsidR="00380DCD">
              <w:rPr>
                <w:b/>
                <w:bCs/>
                <w:sz w:val="24"/>
                <w:szCs w:val="24"/>
              </w:rPr>
              <w:fldChar w:fldCharType="end"/>
            </w:r>
          </w:p>
        </w:sdtContent>
      </w:sdt>
    </w:sdtContent>
  </w:sdt>
  <w:p w14:paraId="3E0F2827" w14:textId="5AE79AE9" w:rsidR="00380DCD" w:rsidRDefault="00777A0C">
    <w:pPr>
      <w:pStyle w:val="Footer"/>
    </w:pPr>
    <w:r>
      <w:rPr>
        <w:noProof/>
      </w:rPr>
      <mc:AlternateContent>
        <mc:Choice Requires="wps">
          <w:drawing>
            <wp:anchor distT="0" distB="0" distL="114300" distR="114300" simplePos="0" relativeHeight="251658239" behindDoc="0" locked="0" layoutInCell="1" allowOverlap="1" wp14:anchorId="022EC373" wp14:editId="5BD8F28F">
              <wp:simplePos x="0" y="0"/>
              <wp:positionH relativeFrom="margin">
                <wp:align>center</wp:align>
              </wp:positionH>
              <wp:positionV relativeFrom="paragraph">
                <wp:posOffset>218440</wp:posOffset>
              </wp:positionV>
              <wp:extent cx="3086100" cy="200025"/>
              <wp:effectExtent l="0" t="0" r="0" b="1270"/>
              <wp:wrapNone/>
              <wp:docPr id="684641825" name="Text Box 29"/>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692DBF"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2EC373" id="Text Box 29" o:spid="_x0000_s1031" type="#_x0000_t202" style="position:absolute;margin-left:0;margin-top:17.2pt;width:243pt;height:15.7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22692DBF" w14:textId="77777777" w:rsidR="00777A0C" w:rsidRDefault="00777A0C" w:rsidP="00777A0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A905" w14:textId="77777777" w:rsidR="00AF77C2" w:rsidRDefault="00AF77C2" w:rsidP="004B56A8">
      <w:r>
        <w:separator/>
      </w:r>
    </w:p>
  </w:footnote>
  <w:footnote w:type="continuationSeparator" w:id="0">
    <w:p w14:paraId="234A67E2" w14:textId="77777777" w:rsidR="00AF77C2" w:rsidRDefault="00AF77C2" w:rsidP="004B56A8">
      <w:r>
        <w:continuationSeparator/>
      </w:r>
    </w:p>
  </w:footnote>
  <w:footnote w:type="continuationNotice" w:id="1">
    <w:p w14:paraId="623A3DBA" w14:textId="77777777" w:rsidR="00AF77C2" w:rsidRDefault="00AF77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229E" w14:textId="1E8D2AB5" w:rsidR="00380DCD" w:rsidRDefault="00380DCD">
    <w:pPr>
      <w:pStyle w:val="Header"/>
    </w:pPr>
    <w:r>
      <w:rPr>
        <w:noProof/>
      </w:rPr>
      <w:drawing>
        <wp:anchor distT="0" distB="0" distL="114300" distR="114300" simplePos="0" relativeHeight="251670528" behindDoc="1" locked="0" layoutInCell="1" allowOverlap="1" wp14:anchorId="28AC25B7" wp14:editId="3E9D8F39">
          <wp:simplePos x="0" y="0"/>
          <wp:positionH relativeFrom="column">
            <wp:posOffset>-467360</wp:posOffset>
          </wp:positionH>
          <wp:positionV relativeFrom="paragraph">
            <wp:posOffset>-406400</wp:posOffset>
          </wp:positionV>
          <wp:extent cx="7605159" cy="766800"/>
          <wp:effectExtent l="0" t="0" r="0" b="0"/>
          <wp:wrapNone/>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27F9BDD0" w:rsidR="00380DCD" w:rsidRPr="004B56A8" w:rsidRDefault="00380DCD" w:rsidP="004B56A8">
                          <w:pPr>
                            <w:pStyle w:val="PolicySub-Title"/>
                          </w:pPr>
                          <w:r>
                            <w:t xml:space="preserve">qUALITY AREA 1 | </w:t>
                          </w:r>
                          <w:r>
                            <w:rPr>
                              <w:rFonts w:ascii="Juhl" w:hAnsi="Juhl"/>
                              <w:b w:val="0"/>
                              <w:caps w:val="0"/>
                            </w:rPr>
                            <w:t>ELAA version 1.</w:t>
                          </w:r>
                          <w:r w:rsidR="007F3DF1">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Text Box 25" o:spid="_x0000_s1029"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AC860E7" w14:textId="442BD6EE" w:rsidR="00380DCD" w:rsidRDefault="00380DCD" w:rsidP="004B56A8">
                    <w:pPr>
                      <w:pStyle w:val="Title"/>
                    </w:pPr>
                    <w:r>
                      <w:t>Inclusion and equity</w:t>
                    </w:r>
                  </w:p>
                  <w:p w14:paraId="143A4ACC" w14:textId="27F9BDD0" w:rsidR="00380DCD" w:rsidRPr="004B56A8" w:rsidRDefault="00380DCD" w:rsidP="004B56A8">
                    <w:pPr>
                      <w:pStyle w:val="PolicySub-Title"/>
                    </w:pPr>
                    <w:r>
                      <w:t xml:space="preserve">qUALITY AREA 1 | </w:t>
                    </w:r>
                    <w:r>
                      <w:rPr>
                        <w:rFonts w:ascii="Juhl" w:hAnsi="Juhl"/>
                        <w:b w:val="0"/>
                        <w:caps w:val="0"/>
                      </w:rPr>
                      <w:t>ELAA version 1.</w:t>
                    </w:r>
                    <w:r w:rsidR="007F3DF1">
                      <w:rPr>
                        <w:rFonts w:ascii="Juhl" w:hAnsi="Juhl"/>
                        <w:b w:val="0"/>
                        <w:caps w:val="0"/>
                      </w:rPr>
                      <w:t>1</w:t>
                    </w:r>
                  </w:p>
                </w:txbxContent>
              </v:textbox>
              <w10:wrap type="topAndBottom"/>
            </v:shape>
          </w:pict>
        </mc:Fallback>
      </mc:AlternateContent>
    </w:r>
    <w:r>
      <w:rPr>
        <w:noProof/>
      </w:rPr>
      <w:drawing>
        <wp:anchor distT="0" distB="0" distL="114300" distR="114300" simplePos="0" relativeHeight="25167462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6E0B48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2027831287">
    <w:abstractNumId w:val="10"/>
  </w:num>
  <w:num w:numId="2" w16cid:durableId="1463570858">
    <w:abstractNumId w:val="11"/>
  </w:num>
  <w:num w:numId="3" w16cid:durableId="2021278475">
    <w:abstractNumId w:val="0"/>
  </w:num>
  <w:num w:numId="4" w16cid:durableId="993875671">
    <w:abstractNumId w:val="8"/>
  </w:num>
  <w:num w:numId="5" w16cid:durableId="1223055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444868">
    <w:abstractNumId w:val="3"/>
  </w:num>
  <w:num w:numId="7" w16cid:durableId="875511829">
    <w:abstractNumId w:val="4"/>
  </w:num>
  <w:num w:numId="8" w16cid:durableId="66878529">
    <w:abstractNumId w:val="5"/>
  </w:num>
  <w:num w:numId="9" w16cid:durableId="742484316">
    <w:abstractNumId w:val="9"/>
  </w:num>
  <w:num w:numId="10" w16cid:durableId="161704032">
    <w:abstractNumId w:val="6"/>
  </w:num>
  <w:num w:numId="11" w16cid:durableId="17393969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379818419">
    <w:abstractNumId w:val="12"/>
  </w:num>
  <w:num w:numId="13" w16cid:durableId="21446685">
    <w:abstractNumId w:val="7"/>
  </w:num>
  <w:num w:numId="14" w16cid:durableId="1517960489">
    <w:abstractNumId w:val="2"/>
  </w:num>
  <w:num w:numId="15" w16cid:durableId="1667784194">
    <w:abstractNumId w:val="2"/>
    <w:lvlOverride w:ilvl="0">
      <w:startOverride w:val="1"/>
    </w:lvlOverride>
  </w:num>
  <w:num w:numId="16" w16cid:durableId="136663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2246B"/>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4D53"/>
    <w:rsid w:val="000E6505"/>
    <w:rsid w:val="000F45CC"/>
    <w:rsid w:val="000F5244"/>
    <w:rsid w:val="000F644D"/>
    <w:rsid w:val="000F68D2"/>
    <w:rsid w:val="00103CE8"/>
    <w:rsid w:val="0010507B"/>
    <w:rsid w:val="00107D74"/>
    <w:rsid w:val="001207FB"/>
    <w:rsid w:val="001250A3"/>
    <w:rsid w:val="0012664E"/>
    <w:rsid w:val="00127D8D"/>
    <w:rsid w:val="0013030B"/>
    <w:rsid w:val="00130FCA"/>
    <w:rsid w:val="00132D50"/>
    <w:rsid w:val="0013704A"/>
    <w:rsid w:val="00137EF5"/>
    <w:rsid w:val="001404EA"/>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A1600"/>
    <w:rsid w:val="001B0550"/>
    <w:rsid w:val="001B0A45"/>
    <w:rsid w:val="001B62B5"/>
    <w:rsid w:val="001C321F"/>
    <w:rsid w:val="001C36C6"/>
    <w:rsid w:val="001C376C"/>
    <w:rsid w:val="001C4C08"/>
    <w:rsid w:val="001D240C"/>
    <w:rsid w:val="001D54F4"/>
    <w:rsid w:val="001E0AA2"/>
    <w:rsid w:val="001E4E99"/>
    <w:rsid w:val="001E6BEA"/>
    <w:rsid w:val="001E6CD5"/>
    <w:rsid w:val="001E714E"/>
    <w:rsid w:val="001E7B3C"/>
    <w:rsid w:val="001F04FA"/>
    <w:rsid w:val="001F0714"/>
    <w:rsid w:val="001F3A61"/>
    <w:rsid w:val="001F40E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76C1B"/>
    <w:rsid w:val="00281AC1"/>
    <w:rsid w:val="00286E96"/>
    <w:rsid w:val="0028724C"/>
    <w:rsid w:val="00295C2A"/>
    <w:rsid w:val="00296689"/>
    <w:rsid w:val="002A2B5C"/>
    <w:rsid w:val="002B0E03"/>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46822"/>
    <w:rsid w:val="003534EF"/>
    <w:rsid w:val="0036288E"/>
    <w:rsid w:val="00362FD7"/>
    <w:rsid w:val="00367886"/>
    <w:rsid w:val="00372F6C"/>
    <w:rsid w:val="003741B4"/>
    <w:rsid w:val="003751B8"/>
    <w:rsid w:val="00380AE9"/>
    <w:rsid w:val="00380DCD"/>
    <w:rsid w:val="00381FBD"/>
    <w:rsid w:val="00382B21"/>
    <w:rsid w:val="003833EA"/>
    <w:rsid w:val="003848D7"/>
    <w:rsid w:val="003907B6"/>
    <w:rsid w:val="00391C34"/>
    <w:rsid w:val="00391CDF"/>
    <w:rsid w:val="00395F1B"/>
    <w:rsid w:val="003A43F9"/>
    <w:rsid w:val="003B162A"/>
    <w:rsid w:val="003B464A"/>
    <w:rsid w:val="003B79AC"/>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31D2"/>
    <w:rsid w:val="0041646C"/>
    <w:rsid w:val="00416A8B"/>
    <w:rsid w:val="004175F3"/>
    <w:rsid w:val="004204AC"/>
    <w:rsid w:val="00423BE9"/>
    <w:rsid w:val="00424213"/>
    <w:rsid w:val="00430E2F"/>
    <w:rsid w:val="00434C35"/>
    <w:rsid w:val="00446781"/>
    <w:rsid w:val="00451A71"/>
    <w:rsid w:val="00452C2D"/>
    <w:rsid w:val="004545FB"/>
    <w:rsid w:val="0045582B"/>
    <w:rsid w:val="004576D1"/>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0EF3"/>
    <w:rsid w:val="004D16C4"/>
    <w:rsid w:val="004D62A1"/>
    <w:rsid w:val="004E1441"/>
    <w:rsid w:val="004E21F5"/>
    <w:rsid w:val="004E47CD"/>
    <w:rsid w:val="004E6BFE"/>
    <w:rsid w:val="004E7D36"/>
    <w:rsid w:val="004F1F47"/>
    <w:rsid w:val="004F3404"/>
    <w:rsid w:val="004F7612"/>
    <w:rsid w:val="00500D32"/>
    <w:rsid w:val="005015EA"/>
    <w:rsid w:val="00502982"/>
    <w:rsid w:val="00504AF7"/>
    <w:rsid w:val="00506BEB"/>
    <w:rsid w:val="0050713C"/>
    <w:rsid w:val="005108CE"/>
    <w:rsid w:val="00514858"/>
    <w:rsid w:val="005148EC"/>
    <w:rsid w:val="005155A0"/>
    <w:rsid w:val="00517DBE"/>
    <w:rsid w:val="0052149B"/>
    <w:rsid w:val="005251EE"/>
    <w:rsid w:val="0052562C"/>
    <w:rsid w:val="005322C6"/>
    <w:rsid w:val="005376E1"/>
    <w:rsid w:val="00541320"/>
    <w:rsid w:val="00552C9A"/>
    <w:rsid w:val="00553919"/>
    <w:rsid w:val="00553E81"/>
    <w:rsid w:val="00554A3E"/>
    <w:rsid w:val="00556BDA"/>
    <w:rsid w:val="00560D1D"/>
    <w:rsid w:val="00561E5E"/>
    <w:rsid w:val="00565941"/>
    <w:rsid w:val="00570BAA"/>
    <w:rsid w:val="00573591"/>
    <w:rsid w:val="00573794"/>
    <w:rsid w:val="00573E4F"/>
    <w:rsid w:val="0057636D"/>
    <w:rsid w:val="005829DB"/>
    <w:rsid w:val="00582ECA"/>
    <w:rsid w:val="00582F4D"/>
    <w:rsid w:val="00584354"/>
    <w:rsid w:val="00593698"/>
    <w:rsid w:val="00593A93"/>
    <w:rsid w:val="00593C43"/>
    <w:rsid w:val="005A24B5"/>
    <w:rsid w:val="005A5A1B"/>
    <w:rsid w:val="005B323F"/>
    <w:rsid w:val="005B46BB"/>
    <w:rsid w:val="005B4941"/>
    <w:rsid w:val="005C78F2"/>
    <w:rsid w:val="005D1610"/>
    <w:rsid w:val="005D3FF5"/>
    <w:rsid w:val="005D4A59"/>
    <w:rsid w:val="005D4DEE"/>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1C0"/>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0DC5"/>
    <w:rsid w:val="006D1FF0"/>
    <w:rsid w:val="006D3BB3"/>
    <w:rsid w:val="006E59AE"/>
    <w:rsid w:val="006F1541"/>
    <w:rsid w:val="006F4728"/>
    <w:rsid w:val="006F4F9A"/>
    <w:rsid w:val="006F7312"/>
    <w:rsid w:val="006F7E88"/>
    <w:rsid w:val="00713656"/>
    <w:rsid w:val="0071541B"/>
    <w:rsid w:val="00716C94"/>
    <w:rsid w:val="007176B6"/>
    <w:rsid w:val="0072086A"/>
    <w:rsid w:val="007227B4"/>
    <w:rsid w:val="00726170"/>
    <w:rsid w:val="007307A2"/>
    <w:rsid w:val="007343F6"/>
    <w:rsid w:val="00735A61"/>
    <w:rsid w:val="00736E24"/>
    <w:rsid w:val="00740EF9"/>
    <w:rsid w:val="00744BC3"/>
    <w:rsid w:val="00745FE8"/>
    <w:rsid w:val="00757599"/>
    <w:rsid w:val="0076498B"/>
    <w:rsid w:val="00765382"/>
    <w:rsid w:val="00772F75"/>
    <w:rsid w:val="00777A0C"/>
    <w:rsid w:val="00781C55"/>
    <w:rsid w:val="00786E36"/>
    <w:rsid w:val="0079363B"/>
    <w:rsid w:val="007944C0"/>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7F1B50"/>
    <w:rsid w:val="007F3DF1"/>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4248"/>
    <w:rsid w:val="008C6682"/>
    <w:rsid w:val="008C7779"/>
    <w:rsid w:val="008D75A3"/>
    <w:rsid w:val="008E31A1"/>
    <w:rsid w:val="008E50FC"/>
    <w:rsid w:val="008E7E19"/>
    <w:rsid w:val="00900DE5"/>
    <w:rsid w:val="009019F4"/>
    <w:rsid w:val="0090241F"/>
    <w:rsid w:val="009038DC"/>
    <w:rsid w:val="00907C7D"/>
    <w:rsid w:val="00910916"/>
    <w:rsid w:val="00911056"/>
    <w:rsid w:val="009128E0"/>
    <w:rsid w:val="00914040"/>
    <w:rsid w:val="00923848"/>
    <w:rsid w:val="009316EC"/>
    <w:rsid w:val="00932500"/>
    <w:rsid w:val="009416A1"/>
    <w:rsid w:val="0094322F"/>
    <w:rsid w:val="0094359A"/>
    <w:rsid w:val="00947758"/>
    <w:rsid w:val="00950A45"/>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2581"/>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46AC7"/>
    <w:rsid w:val="00A52A09"/>
    <w:rsid w:val="00A5400B"/>
    <w:rsid w:val="00A55AE3"/>
    <w:rsid w:val="00A57E22"/>
    <w:rsid w:val="00A607BD"/>
    <w:rsid w:val="00A65018"/>
    <w:rsid w:val="00A6670F"/>
    <w:rsid w:val="00A67827"/>
    <w:rsid w:val="00A73182"/>
    <w:rsid w:val="00A768DE"/>
    <w:rsid w:val="00A82674"/>
    <w:rsid w:val="00A82A5C"/>
    <w:rsid w:val="00A85514"/>
    <w:rsid w:val="00A9429A"/>
    <w:rsid w:val="00A95F87"/>
    <w:rsid w:val="00A968B0"/>
    <w:rsid w:val="00AA3780"/>
    <w:rsid w:val="00AA7AAE"/>
    <w:rsid w:val="00AB170D"/>
    <w:rsid w:val="00AB6406"/>
    <w:rsid w:val="00AB6908"/>
    <w:rsid w:val="00AB6F53"/>
    <w:rsid w:val="00AB7AFB"/>
    <w:rsid w:val="00AC37C4"/>
    <w:rsid w:val="00AC402C"/>
    <w:rsid w:val="00AC483E"/>
    <w:rsid w:val="00AD61DB"/>
    <w:rsid w:val="00AD6463"/>
    <w:rsid w:val="00AE0321"/>
    <w:rsid w:val="00AE0606"/>
    <w:rsid w:val="00AE1698"/>
    <w:rsid w:val="00AE33F7"/>
    <w:rsid w:val="00AE3C61"/>
    <w:rsid w:val="00AE6BD2"/>
    <w:rsid w:val="00AE6E17"/>
    <w:rsid w:val="00AF2C98"/>
    <w:rsid w:val="00AF3C5B"/>
    <w:rsid w:val="00AF49DD"/>
    <w:rsid w:val="00AF5FD5"/>
    <w:rsid w:val="00AF77C2"/>
    <w:rsid w:val="00B01438"/>
    <w:rsid w:val="00B06FD7"/>
    <w:rsid w:val="00B10883"/>
    <w:rsid w:val="00B13D53"/>
    <w:rsid w:val="00B14065"/>
    <w:rsid w:val="00B17351"/>
    <w:rsid w:val="00B259A9"/>
    <w:rsid w:val="00B26115"/>
    <w:rsid w:val="00B32941"/>
    <w:rsid w:val="00B3653D"/>
    <w:rsid w:val="00B36CBB"/>
    <w:rsid w:val="00B42102"/>
    <w:rsid w:val="00B42DDD"/>
    <w:rsid w:val="00B57BF8"/>
    <w:rsid w:val="00B64039"/>
    <w:rsid w:val="00B712C5"/>
    <w:rsid w:val="00B73412"/>
    <w:rsid w:val="00B741C8"/>
    <w:rsid w:val="00B8067A"/>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4F66"/>
    <w:rsid w:val="00BF6107"/>
    <w:rsid w:val="00C06B2A"/>
    <w:rsid w:val="00C07453"/>
    <w:rsid w:val="00C101B2"/>
    <w:rsid w:val="00C1551F"/>
    <w:rsid w:val="00C163DF"/>
    <w:rsid w:val="00C1689C"/>
    <w:rsid w:val="00C169EC"/>
    <w:rsid w:val="00C21242"/>
    <w:rsid w:val="00C264C5"/>
    <w:rsid w:val="00C377D5"/>
    <w:rsid w:val="00C37F84"/>
    <w:rsid w:val="00C44DEC"/>
    <w:rsid w:val="00C452FB"/>
    <w:rsid w:val="00C4747C"/>
    <w:rsid w:val="00C47F47"/>
    <w:rsid w:val="00C51115"/>
    <w:rsid w:val="00C530C2"/>
    <w:rsid w:val="00C561DD"/>
    <w:rsid w:val="00C57352"/>
    <w:rsid w:val="00C615AA"/>
    <w:rsid w:val="00C672A0"/>
    <w:rsid w:val="00C75C4F"/>
    <w:rsid w:val="00C77CB5"/>
    <w:rsid w:val="00C8182C"/>
    <w:rsid w:val="00C94FB0"/>
    <w:rsid w:val="00C960EC"/>
    <w:rsid w:val="00CA0D1A"/>
    <w:rsid w:val="00CA6F76"/>
    <w:rsid w:val="00CA7C48"/>
    <w:rsid w:val="00CB18A7"/>
    <w:rsid w:val="00CC0A2D"/>
    <w:rsid w:val="00CE5400"/>
    <w:rsid w:val="00CE65D9"/>
    <w:rsid w:val="00CF14FE"/>
    <w:rsid w:val="00CF3494"/>
    <w:rsid w:val="00CF75C6"/>
    <w:rsid w:val="00D024F3"/>
    <w:rsid w:val="00D16886"/>
    <w:rsid w:val="00D213D1"/>
    <w:rsid w:val="00D21626"/>
    <w:rsid w:val="00D21D8B"/>
    <w:rsid w:val="00D22C41"/>
    <w:rsid w:val="00D22CE7"/>
    <w:rsid w:val="00D2401F"/>
    <w:rsid w:val="00D26286"/>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7400"/>
    <w:rsid w:val="00DC76CB"/>
    <w:rsid w:val="00DD074D"/>
    <w:rsid w:val="00DD07E2"/>
    <w:rsid w:val="00DD0EE0"/>
    <w:rsid w:val="00DD1257"/>
    <w:rsid w:val="00DD1D22"/>
    <w:rsid w:val="00DD373E"/>
    <w:rsid w:val="00DD40CE"/>
    <w:rsid w:val="00DD49F7"/>
    <w:rsid w:val="00DD544B"/>
    <w:rsid w:val="00DD7428"/>
    <w:rsid w:val="00DE2E18"/>
    <w:rsid w:val="00DE3813"/>
    <w:rsid w:val="00DE736F"/>
    <w:rsid w:val="00DE747F"/>
    <w:rsid w:val="00DF2B30"/>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756FA"/>
    <w:rsid w:val="00E83148"/>
    <w:rsid w:val="00E870D3"/>
    <w:rsid w:val="00E91ADE"/>
    <w:rsid w:val="00E97263"/>
    <w:rsid w:val="00EA30B0"/>
    <w:rsid w:val="00EA3310"/>
    <w:rsid w:val="00EA3BBC"/>
    <w:rsid w:val="00EA5200"/>
    <w:rsid w:val="00EA592B"/>
    <w:rsid w:val="00EB0D87"/>
    <w:rsid w:val="00EB1619"/>
    <w:rsid w:val="00EB5E7B"/>
    <w:rsid w:val="00EB7B3A"/>
    <w:rsid w:val="00EC1A5B"/>
    <w:rsid w:val="00EC1E60"/>
    <w:rsid w:val="00EC29F3"/>
    <w:rsid w:val="00EC2EBA"/>
    <w:rsid w:val="00EC3070"/>
    <w:rsid w:val="00EC742B"/>
    <w:rsid w:val="00ED0D11"/>
    <w:rsid w:val="00EE1E93"/>
    <w:rsid w:val="00EE2460"/>
    <w:rsid w:val="00EE26E7"/>
    <w:rsid w:val="00EE2EB5"/>
    <w:rsid w:val="00EE428A"/>
    <w:rsid w:val="00EF2DBF"/>
    <w:rsid w:val="00EF370B"/>
    <w:rsid w:val="00F0377B"/>
    <w:rsid w:val="00F0551C"/>
    <w:rsid w:val="00F06F4D"/>
    <w:rsid w:val="00F10CEF"/>
    <w:rsid w:val="00F24F0B"/>
    <w:rsid w:val="00F277A2"/>
    <w:rsid w:val="00F30155"/>
    <w:rsid w:val="00F305D1"/>
    <w:rsid w:val="00F33EB8"/>
    <w:rsid w:val="00F359D9"/>
    <w:rsid w:val="00F36939"/>
    <w:rsid w:val="00F3750A"/>
    <w:rsid w:val="00F405D8"/>
    <w:rsid w:val="00F476AD"/>
    <w:rsid w:val="00F517FB"/>
    <w:rsid w:val="00F52E58"/>
    <w:rsid w:val="00F53D12"/>
    <w:rsid w:val="00F553BC"/>
    <w:rsid w:val="00F55A25"/>
    <w:rsid w:val="00F55A47"/>
    <w:rsid w:val="00F60731"/>
    <w:rsid w:val="00F7094E"/>
    <w:rsid w:val="00F72F3F"/>
    <w:rsid w:val="00F751B5"/>
    <w:rsid w:val="00F77422"/>
    <w:rsid w:val="00F82E3D"/>
    <w:rsid w:val="00F83D97"/>
    <w:rsid w:val="00F861E1"/>
    <w:rsid w:val="00F87262"/>
    <w:rsid w:val="00F87B51"/>
    <w:rsid w:val="00F87B5B"/>
    <w:rsid w:val="00F9184C"/>
    <w:rsid w:val="00F9609C"/>
    <w:rsid w:val="00FA3AB4"/>
    <w:rsid w:val="00FA4256"/>
    <w:rsid w:val="00FA5635"/>
    <w:rsid w:val="00FA7295"/>
    <w:rsid w:val="00FB0753"/>
    <w:rsid w:val="00FB08A8"/>
    <w:rsid w:val="00FB1AF6"/>
    <w:rsid w:val="00FC3047"/>
    <w:rsid w:val="00FC5401"/>
    <w:rsid w:val="00FC5B5E"/>
    <w:rsid w:val="00FC639F"/>
    <w:rsid w:val="00FE32CD"/>
    <w:rsid w:val="00FE66B3"/>
    <w:rsid w:val="00FF204D"/>
    <w:rsid w:val="1CA10AF9"/>
    <w:rsid w:val="319E1D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0E4D5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E4D5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6"/>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fka.org.au/" TargetMode="External"/><Relationship Id="rId39" Type="http://schemas.openxmlformats.org/officeDocument/2006/relationships/fontTable" Target="fontTable.xml"/><Relationship Id="rId21" Type="http://schemas.openxmlformats.org/officeDocument/2006/relationships/hyperlink" Target="https://www.vic.gov.au/best-start" TargetMode="External"/><Relationship Id="rId34" Type="http://schemas.openxmlformats.org/officeDocument/2006/relationships/image" Target="media/image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beyou.edu.au/" TargetMode="External"/><Relationship Id="rId29" Type="http://schemas.openxmlformats.org/officeDocument/2006/relationships/hyperlink" Target="https://www.vic.gov.au/koorie-kids-shine?gad_source=1&amp;gclid=EAIaIQobChMIxejimaaeiQMVNIBLBR3hZCjOEAAYASAAEgKOIPD_Bw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acecqa.gov.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ducation.vic.gov.au/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hyperlink" Target="https://www.education.vic.gov.au/Pages/default.aspx"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vic.gov.au/early-childhood-intervention-services-national-disability-insurance-scheme" TargetMode="External"/><Relationship Id="rId33" Type="http://schemas.openxmlformats.org/officeDocument/2006/relationships/image" Target="media/image7.png"/><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
      <w:docPartPr>
        <w:name w:val="D62390BBE8064F06B47904F4F5FFE307"/>
        <w:category>
          <w:name w:val="General"/>
          <w:gallery w:val="placeholder"/>
        </w:category>
        <w:types>
          <w:type w:val="bbPlcHdr"/>
        </w:types>
        <w:behaviors>
          <w:behavior w:val="content"/>
        </w:behaviors>
        <w:guid w:val="{1D5204EC-F532-4CC6-90AF-300EA255909E}"/>
      </w:docPartPr>
      <w:docPartBody>
        <w:p w:rsidR="0076042B" w:rsidRDefault="00044410">
          <w:r w:rsidRPr="00C35BD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0061AF"/>
    <w:rsid w:val="00044410"/>
    <w:rsid w:val="000F644D"/>
    <w:rsid w:val="0010507B"/>
    <w:rsid w:val="00144059"/>
    <w:rsid w:val="001578E6"/>
    <w:rsid w:val="001B7BE1"/>
    <w:rsid w:val="002779B1"/>
    <w:rsid w:val="002B0E03"/>
    <w:rsid w:val="002F2DA6"/>
    <w:rsid w:val="003563DF"/>
    <w:rsid w:val="00390582"/>
    <w:rsid w:val="0048322E"/>
    <w:rsid w:val="004C2B53"/>
    <w:rsid w:val="005E03A0"/>
    <w:rsid w:val="00646F46"/>
    <w:rsid w:val="00674BBD"/>
    <w:rsid w:val="0076042B"/>
    <w:rsid w:val="007944C0"/>
    <w:rsid w:val="00816979"/>
    <w:rsid w:val="008E31A1"/>
    <w:rsid w:val="009D5FC2"/>
    <w:rsid w:val="00A40929"/>
    <w:rsid w:val="00AD087D"/>
    <w:rsid w:val="00AF3C5B"/>
    <w:rsid w:val="00B13D53"/>
    <w:rsid w:val="00E50F3B"/>
    <w:rsid w:val="00EA67BF"/>
    <w:rsid w:val="00FC024E"/>
    <w:rsid w:val="00FC30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41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5DD4B41F-3067-498F-AAE0-F48DF19D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3.xml><?xml version="1.0" encoding="utf-8"?>
<ds:datastoreItem xmlns:ds="http://schemas.openxmlformats.org/officeDocument/2006/customXml" ds:itemID="{85E9D0EF-1C07-48B3-8296-82E6AB2AC100}">
  <ds:schemaRefs>
    <ds:schemaRef ds:uri="http://schemas.openxmlformats.org/officeDocument/2006/bibliography"/>
  </ds:schemaRefs>
</ds:datastoreItem>
</file>

<file path=customXml/itemProps4.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10</Pages>
  <Words>4090</Words>
  <Characters>23317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Inclusion and Equity</vt:lpstr>
    </vt:vector>
  </TitlesOfParts>
  <Company>Keon Park Kindergarten</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KPK Educators</cp:lastModifiedBy>
  <cp:revision>2</cp:revision>
  <dcterms:created xsi:type="dcterms:W3CDTF">2024-12-04T04:37:00Z</dcterms:created>
  <dcterms:modified xsi:type="dcterms:W3CDTF">2024-12-04T04:37:00Z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y fmtid="{D5CDD505-2E9C-101B-9397-08002B2CF9AE}" pid="4" name="MediaServiceImageTags">
    <vt:lpwstr/>
  </property>
</Properties>
</file>