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31C7" w14:textId="77777777" w:rsidR="004E6BFE" w:rsidRDefault="002E0291" w:rsidP="00C77EA3">
      <w:pPr>
        <w:pStyle w:val="DisclaimerText"/>
      </w:pPr>
      <w:r>
        <w:rPr>
          <w:noProof/>
          <w:lang w:eastAsia="en-AU"/>
        </w:rPr>
        <w:drawing>
          <wp:anchor distT="0" distB="0" distL="114300" distR="114300" simplePos="0" relativeHeight="251617792"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13A55352"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Content>
          <w:r w:rsidR="0057478E">
            <w:t>Keon Park Kindergarten Inc.</w:t>
          </w:r>
        </w:sdtContent>
      </w:sdt>
      <w:r>
        <w:t xml:space="preserve"> 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70BC5F62" w:rsidR="00D8724A" w:rsidRDefault="00D8724A" w:rsidP="00C77EA3">
      <w:pPr>
        <w:pStyle w:val="BodyTextBullet1"/>
      </w:pPr>
      <w:r>
        <w:t>requirements for medical management plan</w:t>
      </w:r>
      <w:r w:rsidR="001242E4">
        <w:t>s are provided</w:t>
      </w:r>
      <w:r w:rsidR="00BC50CF">
        <w:t xml:space="preserve"> by </w:t>
      </w:r>
      <w:r w:rsidR="00BB07C6">
        <w:t>families</w:t>
      </w:r>
      <w:r w:rsidR="001242E4">
        <w:t xml:space="preserve"> </w:t>
      </w:r>
      <w:r w:rsidR="00BC50CF">
        <w:t>for the</w:t>
      </w:r>
      <w:r w:rsidR="00502C4B">
        <w:t xml:space="preserve"> </w:t>
      </w:r>
      <w:r w:rsidR="00BC50CF">
        <w:t>child</w:t>
      </w:r>
      <w:r w:rsidR="00BC50CF" w:rsidRPr="001242E4">
        <w:t xml:space="preserve"> </w:t>
      </w:r>
    </w:p>
    <w:p w14:paraId="7D83B1A5" w14:textId="58FCA72A"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EndPr/>
        <w:sdtContent>
          <w:r w:rsidR="0057478E">
            <w:t>Keon Park Kindergarten Inc.</w:t>
          </w:r>
        </w:sdtContent>
      </w:sdt>
      <w:r w:rsidR="00895FFB">
        <w:t>.</w:t>
      </w:r>
      <w:r w:rsidR="00502C4B" w:rsidRPr="00502C4B">
        <w:t xml:space="preserve"> </w:t>
      </w:r>
      <w:r w:rsidR="00D01B51">
        <w:t xml:space="preserve">and </w:t>
      </w:r>
      <w:r w:rsidR="00BB07C6">
        <w:t>families</w:t>
      </w:r>
      <w:r w:rsidR="00C15976">
        <w:t>.</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45440"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462144"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260CC" id="Straight Connector 7" o:spid="_x0000_s1026" style="position:absolute;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101BFE60" w:rsidR="001255E7" w:rsidRPr="001255E7" w:rsidRDefault="00A5010E"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EndPr/>
        <w:sdtContent>
          <w:r w:rsidR="0057478E">
            <w:t>Keon Park Kindergarten Inc.</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41CF59A5"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w:t>
      </w:r>
      <w:r w:rsidR="00AE23E9">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EndPr/>
        <w:sdtContent>
          <w:r w:rsidR="0057478E">
            <w:t>Keon Park Kindergarten Inc.</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03B372E0" w:rsidR="00527326" w:rsidRDefault="00527326" w:rsidP="00C77EA3">
      <w:pPr>
        <w:pStyle w:val="BodyTextBullet1"/>
      </w:pPr>
      <w:r>
        <w:t>Asthma</w:t>
      </w:r>
    </w:p>
    <w:p w14:paraId="48F26749" w14:textId="47DE0CFE" w:rsidR="00527326" w:rsidRDefault="00527326" w:rsidP="00C77EA3">
      <w:pPr>
        <w:pStyle w:val="BodyTextBullet1"/>
      </w:pPr>
      <w:r>
        <w:t>Diabetes</w:t>
      </w:r>
    </w:p>
    <w:p w14:paraId="6010B044" w14:textId="59B3ACE6" w:rsidR="00527326" w:rsidRDefault="00527326" w:rsidP="00C77EA3">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Early childhood teacher, educators and all other staff</w:t>
            </w:r>
            <w:bookmarkEnd w:id="2"/>
          </w:p>
        </w:tc>
        <w:tc>
          <w:tcPr>
            <w:tcW w:w="593" w:type="dxa"/>
            <w:shd w:val="clear" w:color="auto" w:fill="E6F272"/>
            <w:textDirection w:val="tbRl"/>
            <w:hideMark/>
          </w:tcPr>
          <w:p w14:paraId="6F4DCD92" w14:textId="0F6A6A77" w:rsidR="005376E1" w:rsidRDefault="00AE23E9" w:rsidP="00C77EA3">
            <w:pPr>
              <w:pStyle w:val="GreenTableHeadings"/>
              <w:framePr w:hSpace="0" w:wrap="auto" w:vAnchor="margin" w:hAnchor="text" w:xAlign="left" w:yAlign="inline"/>
            </w:pPr>
            <w:r>
              <w:t>Families</w:t>
            </w:r>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3" w:name="_Hlk70088905"/>
            <w:r>
              <w:t>Contractors, volunteers and students</w:t>
            </w:r>
            <w:bookmarkEnd w:id="3"/>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46FD7965" w:rsidR="00C77EA3" w:rsidRDefault="00C77EA3" w:rsidP="00C77EA3">
            <w:r>
              <w:t>E</w:t>
            </w:r>
            <w:r w:rsidRPr="00131B69">
              <w:t xml:space="preserve">nsuring that </w:t>
            </w:r>
            <w:r w:rsidR="00AE23E9">
              <w:t>families</w:t>
            </w:r>
            <w:r w:rsidRPr="00131B69">
              <w:t xml:space="preserve">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087995">
            <w:r w:rsidRPr="009C1C59">
              <w:t xml:space="preserve">Ensuring families provide information on their child’s health, medications, allergies, their </w:t>
            </w:r>
            <w:r w:rsidR="00FB1D89" w:rsidRPr="009C1C59">
              <w:t xml:space="preserve">registered </w:t>
            </w:r>
            <w:r w:rsidRPr="009C1C59">
              <w:t>medical practitioner’s name, address and phone number, emergency contact names and phone numbers</w:t>
            </w:r>
            <w:r w:rsidR="00950863" w:rsidRPr="009C1C59">
              <w:rPr>
                <w:rStyle w:val="RegulationLawChar"/>
              </w:rPr>
              <w:t xml:space="preserve"> </w:t>
            </w:r>
            <w:r w:rsidR="001B72B2" w:rsidRPr="009C1C59">
              <w:rPr>
                <w:rStyle w:val="RegulationLawChar"/>
              </w:rPr>
              <w:t>(Regulations 162)</w:t>
            </w:r>
            <w:r w:rsidRPr="009C1C5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087995">
            <w:r w:rsidRPr="009C1C59">
              <w:t>Ensuring families provide a medical management plan</w:t>
            </w:r>
            <w:r w:rsidR="00E31A64" w:rsidRPr="009C1C59">
              <w:t xml:space="preserve"> (if </w:t>
            </w:r>
            <w:r w:rsidR="00E72182" w:rsidRPr="009C1C59">
              <w:t>possible,</w:t>
            </w:r>
            <w:r w:rsidR="00E31A64" w:rsidRPr="009C1C59">
              <w:t xml:space="preserve"> in </w:t>
            </w:r>
            <w:r w:rsidR="00E72182" w:rsidRPr="009C1C59">
              <w:t>consultation</w:t>
            </w:r>
            <w:r w:rsidR="00E31A64" w:rsidRPr="009C1C59">
              <w:t xml:space="preserve"> </w:t>
            </w:r>
            <w:r w:rsidRPr="009C1C59">
              <w:t xml:space="preserve">their </w:t>
            </w:r>
            <w:r w:rsidR="003D09E0" w:rsidRPr="009C1C59">
              <w:t xml:space="preserve">registered </w:t>
            </w:r>
            <w:r w:rsidRPr="009C1C59">
              <w:t>medical practitioner</w:t>
            </w:r>
            <w:r w:rsidR="00E72182" w:rsidRPr="009C1C59">
              <w:t>)</w:t>
            </w:r>
            <w:r w:rsidRPr="009C1C59">
              <w:t xml:space="preserve">, following enrolment and prior to the child commencing at the service </w:t>
            </w:r>
            <w:r w:rsidRPr="009C1C59">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DE4357">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current status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3047CF">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3047CF">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77EA3">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w:t>
            </w:r>
            <w:r w:rsidRPr="00602886">
              <w:lastRenderedPageBreak/>
              <w:t>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lastRenderedPageBreak/>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77EA3">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4639D6" w:rsidRDefault="003047CF" w:rsidP="003047CF">
            <w:r>
              <w:t xml:space="preserve">Ensuring that </w:t>
            </w:r>
            <w:r w:rsidRPr="00B92F32">
              <w:t>if a child is diagnosed as being at risk of anaphylaxis, ensure that a notice is displayed in a position visible</w:t>
            </w:r>
            <w:r>
              <w:t xml:space="preserve"> </w:t>
            </w:r>
            <w:r w:rsidRPr="00B92F32">
              <w:t>from the main entrance to inform families and visitors to the service</w:t>
            </w:r>
            <w:r>
              <w:t xml:space="preserve"> </w:t>
            </w:r>
            <w:r w:rsidRPr="007323A3">
              <w:rPr>
                <w:rStyle w:val="PolicyNameChar"/>
              </w:rPr>
              <w:t>(refer to Anaphylaxis</w:t>
            </w:r>
            <w:r>
              <w:rPr>
                <w:rStyle w:val="PolicyNameChar"/>
              </w:rPr>
              <w:t xml:space="preserve"> and Allergic Reactions</w:t>
            </w:r>
            <w:r w:rsidRPr="007323A3">
              <w:rPr>
                <w:rStyle w:val="PolicyNameChar"/>
              </w:rPr>
              <w:t xml:space="preserve"> </w:t>
            </w:r>
            <w:r>
              <w:rPr>
                <w:rStyle w:val="PolicyNameChar"/>
              </w:rPr>
              <w:t>P</w:t>
            </w:r>
            <w:r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3047C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77EA3">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77EA3">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77EA3">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77EA3">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77EA3">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77EA3">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77EA3">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77EA3">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lang w:eastAsia="en-AU"/>
        </w:rPr>
        <w:drawing>
          <wp:anchor distT="0" distB="0" distL="114300" distR="114300" simplePos="0" relativeHeight="251877888"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lang w:eastAsia="en-AU"/>
        </w:rPr>
        <w:lastRenderedPageBreak/>
        <w:drawing>
          <wp:anchor distT="0" distB="0" distL="114300" distR="114300" simplePos="0" relativeHeight="251671040"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3FCDD9F2" w:rsidR="00444BDA" w:rsidRDefault="00444BDA" w:rsidP="00C77EA3">
      <w:pPr>
        <w:pStyle w:val="BodyTextBullet1"/>
      </w:pPr>
      <w:r>
        <w:t xml:space="preserve">when developing a risk minimisation plan in consultation with the child’s </w:t>
      </w:r>
      <w:r w:rsidR="00AE23E9">
        <w:t>families</w:t>
      </w:r>
    </w:p>
    <w:p w14:paraId="17B6C34E" w14:textId="3C1B8AB4" w:rsidR="00444BDA" w:rsidRDefault="00444BDA" w:rsidP="00C77EA3">
      <w:pPr>
        <w:pStyle w:val="BodyTextBullet1"/>
      </w:pPr>
      <w:r>
        <w:t xml:space="preserve">when developing a communication plan for staff members and </w:t>
      </w:r>
      <w:r w:rsidR="00AE23E9">
        <w:t>families</w:t>
      </w:r>
      <w:r>
        <w:t>.</w:t>
      </w:r>
    </w:p>
    <w:p w14:paraId="596F46B9" w14:textId="5E552A9F" w:rsidR="00444BDA" w:rsidRDefault="00444BDA" w:rsidP="00C77EA3">
      <w:pPr>
        <w:pStyle w:val="BODYTEXTELAA"/>
      </w:pPr>
      <w:r>
        <w:t xml:space="preserve">Staff members and volunteers must be informed about the practices to be followed. If a child enrolled at the service has a specific health care need, allergy or other relevant medical condition, </w:t>
      </w:r>
      <w:r w:rsidR="00AE23E9">
        <w:t>families</w:t>
      </w:r>
      <w:r>
        <w:t xml:space="preserve">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0E9860C0" w14:textId="326BDCF1" w:rsidR="00F359D9" w:rsidRDefault="00444BDA" w:rsidP="00C77EA3">
      <w:pPr>
        <w:pStyle w:val="BODYTEXTELAA"/>
      </w:pPr>
      <w:r>
        <w:t xml:space="preserve">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w:t>
      </w:r>
      <w:r w:rsidR="00AE23E9">
        <w:t>Families</w:t>
      </w:r>
      <w:r>
        <w:t xml:space="preserve">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34383D99" w:rsidR="00444BDA" w:rsidRDefault="00444BDA" w:rsidP="00C77EA3">
      <w:pPr>
        <w:pStyle w:val="BODYTEXTELAA"/>
      </w:pPr>
    </w:p>
    <w:p w14:paraId="15161017" w14:textId="06473A90" w:rsidR="00444BDA" w:rsidRDefault="00444BDA" w:rsidP="00C77EA3">
      <w:pPr>
        <w:pStyle w:val="BODYTEXTELAA"/>
      </w:pPr>
    </w:p>
    <w:p w14:paraId="06C4515D" w14:textId="1998EE39" w:rsidR="00F359D9" w:rsidRDefault="00F359D9" w:rsidP="007343F6">
      <w:pPr>
        <w:pStyle w:val="Heading2"/>
      </w:pPr>
      <w:r>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lastRenderedPageBreak/>
        <w:t>Public Health and Wellbeing Regulations 2009 (Vic</w:t>
      </w:r>
      <w:r>
        <w:rPr>
          <w:noProof/>
          <w:lang w:eastAsia="en-AU"/>
        </w:rPr>
        <mc:AlternateContent>
          <mc:Choice Requires="wps">
            <w:drawing>
              <wp:anchor distT="45720" distB="45720" distL="114300" distR="114300" simplePos="0" relativeHeight="251825664"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51D9A6" id="Text Box 2" o:spid="_x0000_s1027" style="position:absolute;left:0;text-align:left;margin-left:57.6pt;margin-top:24.3pt;width:441.75pt;height:73.6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lang w:eastAsia="en-AU"/>
        </w:rPr>
        <mc:AlternateContent>
          <mc:Choice Requires="wps">
            <w:drawing>
              <wp:anchor distT="0" distB="0" distL="114300" distR="114300" simplePos="0" relativeHeight="251488768"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0BA78" id="Straight Connector 12" o:spid="_x0000_s1026" style="position:absolute;flip:y;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lang w:eastAsia="en-AU"/>
        </w:rPr>
        <w:drawing>
          <wp:anchor distT="0" distB="0" distL="114300" distR="114300" simplePos="0" relativeHeight="251697664"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lang w:eastAsia="en-AU"/>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lang w:eastAsia="en-AU"/>
        </w:rPr>
        <w:drawing>
          <wp:anchor distT="0" distB="0" distL="114300" distR="114300" simplePos="0" relativeHeight="251723264"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C77EA3">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t>Anaphylaxis</w:t>
      </w:r>
      <w:r w:rsidR="00663B5A">
        <w:t xml:space="preserve"> and Allergic Reactions</w:t>
      </w:r>
    </w:p>
    <w:p w14:paraId="5C30A4EE" w14:textId="4EA17210" w:rsidR="00EF5FDD" w:rsidRPr="00EF5FDD" w:rsidRDefault="00EF5FDD" w:rsidP="00C77EA3">
      <w:pPr>
        <w:pStyle w:val="BodyTextBullet1"/>
      </w:pPr>
      <w:r w:rsidRPr="00EF5FDD">
        <w:t>Asthma</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715E4BA9" w:rsidR="00EF5FDD" w:rsidRPr="00EF5FDD" w:rsidRDefault="00EF5FDD" w:rsidP="00C77EA3">
      <w:pPr>
        <w:pStyle w:val="BodyTextBullet1"/>
      </w:pPr>
      <w:r w:rsidRPr="00EF5FDD">
        <w:t>Epilepsy</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lang w:eastAsia="en-AU"/>
        </w:rPr>
        <w:lastRenderedPageBreak/>
        <w:drawing>
          <wp:anchor distT="0" distB="0" distL="114300" distR="114300" simplePos="0" relativeHeight="251748864"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lang w:eastAsia="en-AU"/>
        </w:rPr>
        <mc:AlternateContent>
          <mc:Choice Requires="wps">
            <w:drawing>
              <wp:anchor distT="0" distB="0" distL="114300" distR="114300" simplePos="0" relativeHeight="251514368"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834102" id="Straight Connector 16" o:spid="_x0000_s1026" style="position:absolute;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B87D8DA" w14:textId="7182EA89" w:rsidR="005F3569" w:rsidRDefault="005F3569" w:rsidP="00C77EA3">
      <w:pPr>
        <w:pStyle w:val="BodyTextBullet1"/>
      </w:pPr>
      <w:r>
        <w:t xml:space="preserve">regularly seek feedback from educators, staff, </w:t>
      </w:r>
      <w:r w:rsidR="00AE23E9">
        <w:t>families</w:t>
      </w:r>
      <w:r>
        <w:t>,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4D4F0345" w:rsidR="005F3569" w:rsidRDefault="005F3569" w:rsidP="00C77EA3">
      <w:pPr>
        <w:pStyle w:val="BodyTextBullet1"/>
      </w:pPr>
      <w:r>
        <w:t xml:space="preserve">ensure that all information on display and supplied to </w:t>
      </w:r>
      <w:r w:rsidR="00AE23E9">
        <w:t>families</w:t>
      </w:r>
      <w:r>
        <w:t xml:space="preserve">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lang w:eastAsia="en-AU"/>
        </w:rPr>
        <mc:AlternateContent>
          <mc:Choice Requires="wps">
            <w:drawing>
              <wp:anchor distT="0" distB="0" distL="114300" distR="114300" simplePos="0" relativeHeight="251539968"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EEE48" id="Straight Connector 17" o:spid="_x0000_s1026" style="position:absolute;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lang w:eastAsia="en-AU"/>
        </w:rPr>
        <w:drawing>
          <wp:anchor distT="0" distB="0" distL="114300" distR="114300" simplePos="0" relativeHeight="251774464"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lang w:eastAsia="en-AU"/>
        </w:rPr>
        <mc:AlternateContent>
          <mc:Choice Requires="wps">
            <w:drawing>
              <wp:anchor distT="0" distB="0" distL="114300" distR="114300" simplePos="0" relativeHeight="25156556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14F2F" id="Straight Connector 18"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lang w:eastAsia="en-AU"/>
        </w:rPr>
        <w:drawing>
          <wp:anchor distT="0" distB="0" distL="114300" distR="114300" simplePos="0" relativeHeight="25180006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0C218456"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EndPr/>
        <w:sdtContent>
          <w:r w:rsidR="0057478E">
            <w:t>Keon Park Kindergarten Inc.</w:t>
          </w:r>
        </w:sdtContent>
      </w:sdt>
      <w:r>
        <w:t xml:space="preserve"> on </w:t>
      </w:r>
      <w:r w:rsidR="0057478E">
        <w:t>September 2024</w:t>
      </w:r>
    </w:p>
    <w:p w14:paraId="36653C18" w14:textId="5A98740B" w:rsidR="007B399F" w:rsidRDefault="009416A1" w:rsidP="00C77EA3">
      <w:pPr>
        <w:pStyle w:val="BODYTEXTELAA"/>
      </w:pPr>
      <w:r w:rsidRPr="009416A1">
        <w:rPr>
          <w:b/>
          <w:bCs/>
        </w:rPr>
        <w:t>REVIEW DATE:</w:t>
      </w:r>
      <w:r w:rsidR="0057478E">
        <w:t xml:space="preserve"> </w:t>
      </w:r>
      <w:r w:rsidR="0057478E">
        <w:t>September 2027</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lang w:eastAsia="en-AU"/>
        </w:rPr>
        <mc:AlternateContent>
          <mc:Choice Requires="wps">
            <w:drawing>
              <wp:anchor distT="0" distB="0" distL="114300" distR="114300" simplePos="0" relativeHeight="251591168"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5E794" id="Straight Connector 19"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CE70F0">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bookmarkStart w:id="4" w:name="_GoBack"/>
      <w:bookmarkEnd w:id="4"/>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minimised;</w:t>
      </w:r>
    </w:p>
    <w:p w14:paraId="43ACAF7B" w14:textId="75061B6F" w:rsidR="009C10C5" w:rsidRDefault="009C10C5" w:rsidP="00C558FE">
      <w:pPr>
        <w:pStyle w:val="TableAttachmentTextBullet1"/>
      </w:pPr>
      <w:r>
        <w:t xml:space="preserve">if relevant, </w:t>
      </w:r>
      <w:r w:rsidR="004823FF">
        <w:t xml:space="preserve">policies </w:t>
      </w:r>
      <w:r>
        <w:t>and procedures in relation to safe handling, preparation, consumption, and service of food, are developed and implemented</w:t>
      </w:r>
      <w:r w:rsidR="00954EAB">
        <w:t>;</w:t>
      </w:r>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implemented;</w:t>
      </w:r>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170F353C" w:rsidR="00E24284" w:rsidRDefault="00990BB3" w:rsidP="00C558FE">
      <w:pPr>
        <w:pStyle w:val="TableAttachmentTextBullet1"/>
      </w:pPr>
      <w:r>
        <w:t xml:space="preserve">the </w:t>
      </w:r>
      <w:r w:rsidR="0020415C">
        <w:t>c</w:t>
      </w:r>
      <w:r w:rsidR="00E24284">
        <w:t xml:space="preserve">hild’s </w:t>
      </w:r>
      <w:r w:rsidR="00AE23E9">
        <w:t>families</w:t>
      </w:r>
      <w:r w:rsidR="00E24284">
        <w:t xml:space="preserve"> can communicate any changes to the medical management plan, and risk minimisation plan for the child, and </w:t>
      </w:r>
      <w:r>
        <w:t xml:space="preserve">set </w:t>
      </w:r>
      <w:r w:rsidR="00E24284">
        <w:t>out how that communication can occur</w:t>
      </w:r>
      <w:r>
        <w:t>;</w:t>
      </w:r>
    </w:p>
    <w:p w14:paraId="0C3D3C1A" w14:textId="0D4716F7" w:rsidR="00E24284" w:rsidRDefault="00E24284" w:rsidP="00C558FE">
      <w:pPr>
        <w:pStyle w:val="TableAttachmentTextBullet1"/>
      </w:pPr>
      <w:r>
        <w:t xml:space="preserve">to advise </w:t>
      </w:r>
      <w:r w:rsidR="00AE23E9">
        <w:t>families</w:t>
      </w:r>
      <w:r>
        <w:t xml:space="preserve"> when a medical management plan has been implemented in response to a child’s medical condition</w:t>
      </w:r>
      <w:r w:rsidR="00C558FE">
        <w:t>;</w:t>
      </w:r>
    </w:p>
    <w:p w14:paraId="243771E3" w14:textId="134BE28A" w:rsidR="00E24284" w:rsidRDefault="00E24284" w:rsidP="00C558FE">
      <w:pPr>
        <w:pStyle w:val="TableAttachmentTextBullet1"/>
      </w:pPr>
      <w:r>
        <w:t>the medication and incident, injury, illness and trauma records are completed as soon as practicable after a medical management plan has been implemented and medication was administered</w:t>
      </w:r>
      <w:r w:rsidR="00C558FE">
        <w:t>;</w:t>
      </w:r>
    </w:p>
    <w:p w14:paraId="0F321B47" w14:textId="22BD5B8C" w:rsidR="00E24284" w:rsidRDefault="00E24284" w:rsidP="00C558FE">
      <w:pPr>
        <w:pStyle w:val="TableAttachmentTextBullet1"/>
      </w:pPr>
      <w:r>
        <w:t xml:space="preserve">that the </w:t>
      </w:r>
      <w:r w:rsidR="00224C98">
        <w:t xml:space="preserve">nominated supervisor </w:t>
      </w:r>
      <w:r>
        <w:t>is notified when a medical action plan has been implemented</w:t>
      </w:r>
      <w:r w:rsidR="00C558FE">
        <w:t>;</w:t>
      </w:r>
    </w:p>
    <w:p w14:paraId="6C595958" w14:textId="2D3A5C80" w:rsidR="002F4163" w:rsidRDefault="00AE23E9" w:rsidP="00C558FE">
      <w:pPr>
        <w:pStyle w:val="TableAttachmentTextBullet1"/>
      </w:pPr>
      <w:r>
        <w:t>families</w:t>
      </w:r>
      <w:r w:rsidR="002F4163">
        <w:t xml:space="preserve"> provide permission for their child’s medical management plan (with photo), allergens, food restrictions, condition triggers, and any other relevant information, to be displayed in the </w:t>
      </w:r>
      <w:r w:rsidR="00F969D8">
        <w:t>service</w:t>
      </w:r>
      <w:r w:rsidR="002F4163">
        <w:t xml:space="preserve">. </w:t>
      </w:r>
      <w:r w:rsidR="002F4163" w:rsidRPr="00F969D8">
        <w:rPr>
          <w:highlight w:val="yellow"/>
        </w:rPr>
        <w:t xml:space="preserve">Dated handwritten permission should be recorded on the back of the child’s plan, and the relevant sections in the Acknowledgments and Consents Form as part the </w:t>
      </w:r>
      <w:r w:rsidR="002F4163" w:rsidRPr="00F969D8">
        <w:rPr>
          <w:rStyle w:val="PolicyNameChar"/>
          <w:highlight w:val="yellow"/>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medical management plan is with the medication;</w:t>
      </w:r>
    </w:p>
    <w:p w14:paraId="7E5F76F5" w14:textId="01FFFB53" w:rsidR="002F4163" w:rsidRDefault="002F4163" w:rsidP="00C558FE">
      <w:pPr>
        <w:pStyle w:val="TableAttachmentTextBullet1"/>
      </w:pPr>
      <w:r>
        <w:t>not locked away;</w:t>
      </w:r>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lastRenderedPageBreak/>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7035A71B" w:rsidR="006856F1" w:rsidRDefault="006856F1" w:rsidP="006856F1">
      <w:r>
        <w:t xml:space="preserve">Promptly communicate to </w:t>
      </w:r>
      <w:r w:rsidR="00AE23E9">
        <w:t>families</w:t>
      </w:r>
      <w:r>
        <w:t xml:space="preserve">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CE70F0">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7474" w14:textId="77777777" w:rsidR="00A5010E" w:rsidRDefault="00A5010E" w:rsidP="004B56A8">
      <w:r>
        <w:separator/>
      </w:r>
    </w:p>
  </w:endnote>
  <w:endnote w:type="continuationSeparator" w:id="0">
    <w:p w14:paraId="4256B6B7" w14:textId="77777777" w:rsidR="00A5010E" w:rsidRDefault="00A5010E"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C082" w14:textId="13E410D6" w:rsidR="00C44DEC" w:rsidRDefault="00C44DEC" w:rsidP="00501896">
    <w:pPr>
      <w:pStyle w:val="Footer"/>
    </w:pPr>
    <w:r>
      <w:rPr>
        <w:noProof/>
        <w:lang w:eastAsia="en-AU"/>
      </w:rPr>
      <mc:AlternateContent>
        <mc:Choice Requires="wps">
          <w:drawing>
            <wp:anchor distT="45720" distB="45720" distL="114300" distR="114300" simplePos="0" relativeHeight="251669504" behindDoc="1" locked="1" layoutInCell="1" allowOverlap="1" wp14:anchorId="193E4C53" wp14:editId="4CA1C791">
              <wp:simplePos x="0" y="0"/>
              <wp:positionH relativeFrom="column">
                <wp:posOffset>846455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210BC6BE" w:rsidR="00C44DEC" w:rsidRDefault="00A5010E">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7478E">
                            <w:rPr>
                              <w:rStyle w:val="FooterChar"/>
                              <w:noProof/>
                            </w:rPr>
                            <w:t>September 24</w:t>
                          </w:r>
                          <w:r w:rsidR="00607871">
                            <w:rPr>
                              <w:rStyle w:val="FooterChar"/>
                            </w:rPr>
                            <w:fldChar w:fldCharType="end"/>
                          </w:r>
                        </w:p>
                        <w:p w14:paraId="03B4BB35" w14:textId="406A97D2" w:rsidR="0057478E" w:rsidRPr="00F359D9" w:rsidRDefault="00C44DEC" w:rsidP="0057478E">
                          <w:pPr>
                            <w:pStyle w:val="Footer"/>
                          </w:pPr>
                          <w:r>
                            <w:t xml:space="preserve">© </w:t>
                          </w:r>
                          <w:r w:rsidR="00E96331">
                            <w:fldChar w:fldCharType="begin"/>
                          </w:r>
                          <w:r w:rsidR="00E96331">
                            <w:instrText xml:space="preserve"> DATE  \@ "yyyy"  \* MERGEFORMAT </w:instrText>
                          </w:r>
                          <w:r w:rsidR="00E96331">
                            <w:fldChar w:fldCharType="separate"/>
                          </w:r>
                          <w:r w:rsidR="0057478E">
                            <w:rPr>
                              <w:noProof/>
                            </w:rPr>
                            <w:t>2024</w:t>
                          </w:r>
                          <w:r w:rsidR="00E96331">
                            <w:fldChar w:fldCharType="end"/>
                          </w:r>
                          <w:r w:rsidR="00E96331">
                            <w:t xml:space="preserve"> </w:t>
                          </w:r>
                          <w:r w:rsidR="0057478E">
                            <w:t xml:space="preserve">Keon Park Kindergarten Inc. </w:t>
                          </w:r>
                          <w:r w:rsidR="0057478E" w:rsidRPr="00F359D9">
                            <w:t xml:space="preserve"> </w:t>
                          </w:r>
                        </w:p>
                        <w:p w14:paraId="477E94EE" w14:textId="46638505"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7" type="#_x0000_t202" style="position:absolute;margin-left:66.65pt;margin-top:0;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" stroked="f">
              <v:textbox style="mso-fit-shape-to-text:t">
                <w:txbxContent>
                  <w:p w14:paraId="7B6F9BB0" w14:textId="210BC6BE" w:rsidR="00C44DEC" w:rsidRDefault="00A5010E">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7478E">
                      <w:rPr>
                        <w:rStyle w:val="FooterChar"/>
                        <w:noProof/>
                      </w:rPr>
                      <w:t>September 24</w:t>
                    </w:r>
                    <w:r w:rsidR="00607871">
                      <w:rPr>
                        <w:rStyle w:val="FooterChar"/>
                      </w:rPr>
                      <w:fldChar w:fldCharType="end"/>
                    </w:r>
                  </w:p>
                  <w:p w14:paraId="03B4BB35" w14:textId="406A97D2" w:rsidR="0057478E" w:rsidRPr="00F359D9" w:rsidRDefault="00C44DEC" w:rsidP="0057478E">
                    <w:pPr>
                      <w:pStyle w:val="Footer"/>
                    </w:pPr>
                    <w:r>
                      <w:t xml:space="preserve">© </w:t>
                    </w:r>
                    <w:r w:rsidR="00E96331">
                      <w:fldChar w:fldCharType="begin"/>
                    </w:r>
                    <w:r w:rsidR="00E96331">
                      <w:instrText xml:space="preserve"> DATE  \@ "yyyy"  \* MERGEFORMAT </w:instrText>
                    </w:r>
                    <w:r w:rsidR="00E96331">
                      <w:fldChar w:fldCharType="separate"/>
                    </w:r>
                    <w:r w:rsidR="0057478E">
                      <w:rPr>
                        <w:noProof/>
                      </w:rPr>
                      <w:t>2024</w:t>
                    </w:r>
                    <w:r w:rsidR="00E96331">
                      <w:fldChar w:fldCharType="end"/>
                    </w:r>
                    <w:r w:rsidR="00E96331">
                      <w:t xml:space="preserve"> </w:t>
                    </w:r>
                    <w:r w:rsidR="0057478E">
                      <w:t xml:space="preserve">Keon Park Kindergarten Inc. </w:t>
                    </w:r>
                    <w:r w:rsidR="0057478E" w:rsidRPr="00F359D9">
                      <w:t xml:space="preserve"> </w:t>
                    </w:r>
                  </w:p>
                  <w:p w14:paraId="477E94EE" w14:textId="46638505" w:rsidR="00C44DEC" w:rsidRPr="00F359D9" w:rsidRDefault="00C44DEC" w:rsidP="00501896">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7478E">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7478E">
      <w:rPr>
        <w:noProof/>
      </w:rPr>
      <w:t>8</w:t>
    </w:r>
    <w:r w:rsidRPr="00F359D9">
      <w:rPr>
        <w:noProof/>
      </w:rPr>
      <w:fldChar w:fldCharType="end"/>
    </w:r>
  </w:p>
  <w:p w14:paraId="0FAEF393" w14:textId="22ACD7E2" w:rsidR="00C44DEC" w:rsidRDefault="00A3527F" w:rsidP="00501896">
    <w:pPr>
      <w:pStyle w:val="Footer"/>
    </w:pPr>
    <w:r>
      <w:rPr>
        <w:noProof/>
        <w:lang w:eastAsia="en-AU"/>
      </w:rPr>
      <mc:AlternateContent>
        <mc:Choice Requires="wps">
          <w:drawing>
            <wp:anchor distT="0" distB="0" distL="114300" distR="114300" simplePos="0" relativeHeight="251747328" behindDoc="0" locked="0" layoutInCell="1" allowOverlap="1" wp14:anchorId="5BE2BD49" wp14:editId="0948DB04">
              <wp:simplePos x="0" y="0"/>
              <wp:positionH relativeFrom="margin">
                <wp:align>center</wp:align>
              </wp:positionH>
              <wp:positionV relativeFrom="paragraph">
                <wp:posOffset>227965</wp:posOffset>
              </wp:positionV>
              <wp:extent cx="3086100" cy="200025"/>
              <wp:effectExtent l="0" t="0" r="0" b="1270"/>
              <wp:wrapNone/>
              <wp:docPr id="70303284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9400F"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E2BD49" id="Text Box 1" o:spid="_x0000_s1029" type="#_x0000_t202" style="position:absolute;margin-left:0;margin-top:17.95pt;width:243pt;height:15.75pt;z-index:251747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F79400F" w14:textId="77777777" w:rsidR="00A3527F" w:rsidRDefault="00A3527F" w:rsidP="00A3527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4AA4" w14:textId="6FA5DBC8" w:rsidR="00C44DEC" w:rsidRDefault="00C44DEC" w:rsidP="00501896">
    <w:pPr>
      <w:pStyle w:val="Footer"/>
    </w:pPr>
    <w:r>
      <w:rPr>
        <w:noProof/>
        <w:lang w:eastAsia="en-AU"/>
      </w:rPr>
      <mc:AlternateContent>
        <mc:Choice Requires="wps">
          <w:drawing>
            <wp:anchor distT="45720" distB="45720" distL="114300" distR="114300" simplePos="0" relativeHeight="251620352" behindDoc="1" locked="1" layoutInCell="1" allowOverlap="1" wp14:anchorId="5AA2A5D7" wp14:editId="6CA3151B">
              <wp:simplePos x="0" y="0"/>
              <wp:positionH relativeFrom="column">
                <wp:posOffset>808355</wp:posOffset>
              </wp:positionH>
              <wp:positionV relativeFrom="page">
                <wp:posOffset>9797415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5B9AB8BA" w:rsidR="00C44DEC" w:rsidRDefault="00A5010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7478E">
                            <w:rPr>
                              <w:rStyle w:val="FooterChar"/>
                              <w:noProof/>
                            </w:rPr>
                            <w:t>September 24</w:t>
                          </w:r>
                          <w:r w:rsidR="00B32941">
                            <w:rPr>
                              <w:rStyle w:val="FooterChar"/>
                            </w:rPr>
                            <w:fldChar w:fldCharType="end"/>
                          </w:r>
                        </w:p>
                        <w:p w14:paraId="74AA67FA" w14:textId="46E9D6D9" w:rsidR="0057478E" w:rsidRPr="00F359D9" w:rsidRDefault="00C44DEC" w:rsidP="0057478E">
                          <w:pPr>
                            <w:pStyle w:val="Footer"/>
                          </w:pPr>
                          <w:r>
                            <w:t xml:space="preserve">© </w:t>
                          </w:r>
                          <w:r w:rsidR="00E96331">
                            <w:fldChar w:fldCharType="begin"/>
                          </w:r>
                          <w:r w:rsidR="00E96331">
                            <w:instrText xml:space="preserve"> DATE  \@ "yyyy"  \* MERGEFORMAT </w:instrText>
                          </w:r>
                          <w:r w:rsidR="00E96331">
                            <w:fldChar w:fldCharType="separate"/>
                          </w:r>
                          <w:r w:rsidR="0057478E">
                            <w:rPr>
                              <w:noProof/>
                            </w:rPr>
                            <w:t>2024</w:t>
                          </w:r>
                          <w:r w:rsidR="00E96331">
                            <w:fldChar w:fldCharType="end"/>
                          </w:r>
                          <w:r w:rsidR="00E96331">
                            <w:t xml:space="preserve"> </w:t>
                          </w:r>
                          <w:r w:rsidR="0057478E">
                            <w:t xml:space="preserve">Keon Park Kindergarten Inc. </w:t>
                          </w:r>
                          <w:r w:rsidR="0057478E" w:rsidRPr="00F359D9">
                            <w:t xml:space="preserve"> </w:t>
                          </w:r>
                        </w:p>
                        <w:p w14:paraId="4863CF97" w14:textId="6D975DF5"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0" type="#_x0000_t202" style="position:absolute;margin-left:63.65pt;margin-top:771.4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" stroked="f">
              <v:textbox style="mso-fit-shape-to-text:t">
                <w:txbxContent>
                  <w:p w14:paraId="6C863BA0" w14:textId="5B9AB8BA" w:rsidR="00C44DEC" w:rsidRDefault="00A5010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7478E">
                      <w:rPr>
                        <w:rStyle w:val="FooterChar"/>
                        <w:noProof/>
                      </w:rPr>
                      <w:t>September 24</w:t>
                    </w:r>
                    <w:r w:rsidR="00B32941">
                      <w:rPr>
                        <w:rStyle w:val="FooterChar"/>
                      </w:rPr>
                      <w:fldChar w:fldCharType="end"/>
                    </w:r>
                  </w:p>
                  <w:p w14:paraId="74AA67FA" w14:textId="46E9D6D9" w:rsidR="0057478E" w:rsidRPr="00F359D9" w:rsidRDefault="00C44DEC" w:rsidP="0057478E">
                    <w:pPr>
                      <w:pStyle w:val="Footer"/>
                    </w:pPr>
                    <w:r>
                      <w:t xml:space="preserve">© </w:t>
                    </w:r>
                    <w:r w:rsidR="00E96331">
                      <w:fldChar w:fldCharType="begin"/>
                    </w:r>
                    <w:r w:rsidR="00E96331">
                      <w:instrText xml:space="preserve"> DATE  \@ "yyyy"  \* MERGEFORMAT </w:instrText>
                    </w:r>
                    <w:r w:rsidR="00E96331">
                      <w:fldChar w:fldCharType="separate"/>
                    </w:r>
                    <w:r w:rsidR="0057478E">
                      <w:rPr>
                        <w:noProof/>
                      </w:rPr>
                      <w:t>2024</w:t>
                    </w:r>
                    <w:r w:rsidR="00E96331">
                      <w:fldChar w:fldCharType="end"/>
                    </w:r>
                    <w:r w:rsidR="00E96331">
                      <w:t xml:space="preserve"> </w:t>
                    </w:r>
                    <w:r w:rsidR="0057478E">
                      <w:t xml:space="preserve">Keon Park Kindergarten Inc. </w:t>
                    </w:r>
                    <w:r w:rsidR="0057478E" w:rsidRPr="00F359D9">
                      <w:t xml:space="preserve"> </w:t>
                    </w:r>
                  </w:p>
                  <w:p w14:paraId="4863CF97" w14:textId="6D975DF5" w:rsidR="00C44DEC" w:rsidRPr="00F359D9" w:rsidRDefault="00C44DEC" w:rsidP="00501896">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7478E">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7478E">
      <w:rPr>
        <w:noProof/>
      </w:rPr>
      <w:t>8</w:t>
    </w:r>
    <w:r w:rsidRPr="00F359D9">
      <w:rPr>
        <w:noProof/>
      </w:rPr>
      <w:fldChar w:fldCharType="end"/>
    </w:r>
  </w:p>
  <w:p w14:paraId="2DEA1E91" w14:textId="0A3DA421" w:rsidR="00C44DEC" w:rsidRDefault="00A3527F" w:rsidP="00501896">
    <w:pPr>
      <w:pStyle w:val="Footer"/>
    </w:pPr>
    <w:r>
      <w:rPr>
        <w:noProof/>
        <w:lang w:eastAsia="en-AU"/>
      </w:rPr>
      <mc:AlternateContent>
        <mc:Choice Requires="wps">
          <w:drawing>
            <wp:anchor distT="0" distB="0" distL="114300" distR="114300" simplePos="0" relativeHeight="251745280" behindDoc="0" locked="0" layoutInCell="1" allowOverlap="1" wp14:anchorId="79CE4107" wp14:editId="552C4C55">
              <wp:simplePos x="0" y="0"/>
              <wp:positionH relativeFrom="page">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28737D"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E4107" id="_x0000_s1032" type="#_x0000_t202" style="position:absolute;margin-left:0;margin-top:20.2pt;width:243pt;height:15.75pt;z-index:2517452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28737D" w14:textId="77777777" w:rsidR="00A3527F" w:rsidRDefault="00A3527F" w:rsidP="00A3527F">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0E70F" w14:textId="77777777" w:rsidR="00A5010E" w:rsidRDefault="00A5010E" w:rsidP="004B56A8">
      <w:r>
        <w:separator/>
      </w:r>
    </w:p>
  </w:footnote>
  <w:footnote w:type="continuationSeparator" w:id="0">
    <w:p w14:paraId="60620EE9" w14:textId="77777777" w:rsidR="00A5010E" w:rsidRDefault="00A5010E" w:rsidP="004B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9512" w14:textId="77777777" w:rsidR="003D0D41" w:rsidRDefault="00F277A2">
    <w:pPr>
      <w:pStyle w:val="Header"/>
    </w:pPr>
    <w:r>
      <w:rPr>
        <w:noProof/>
        <w:lang w:eastAsia="en-AU"/>
      </w:rPr>
      <w:drawing>
        <wp:anchor distT="0" distB="0" distL="114300" distR="114300" simplePos="0" relativeHeight="251743232"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BF18" w14:textId="77777777" w:rsidR="00F359D9" w:rsidRDefault="000B4FE3">
    <w:pPr>
      <w:pStyle w:val="Header"/>
    </w:pPr>
    <w:r>
      <w:rPr>
        <w:noProof/>
        <w:lang w:eastAsia="en-AU"/>
      </w:rPr>
      <mc:AlternateContent>
        <mc:Choice Requires="wps">
          <w:drawing>
            <wp:anchor distT="45720" distB="45720" distL="114300" distR="114300" simplePos="0" relativeHeight="251718656"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E73F5" id="_x0000_t202" coordsize="21600,21600" o:spt="202" path="m,l,21600r21600,l21600,xe">
              <v:stroke joinstyle="miter"/>
              <v:path gradientshapeok="t" o:connecttype="rect"/>
            </v:shapetype>
            <v:shape id="_x0000_s1030" type="#_x0000_t202" style="position:absolute;margin-left:-2.85pt;margin-top:44.35pt;width:396.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94080"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362C" w14:textId="77777777" w:rsidR="009B3CF1" w:rsidRDefault="009B3CF1">
    <w:pPr>
      <w:pStyle w:val="Header"/>
    </w:pPr>
    <w:r>
      <w:rPr>
        <w:noProof/>
        <w:lang w:eastAsia="en-AU"/>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85"/>
    <w:rsid w:val="00000EE9"/>
    <w:rsid w:val="00002603"/>
    <w:rsid w:val="00002B77"/>
    <w:rsid w:val="00003376"/>
    <w:rsid w:val="00010D33"/>
    <w:rsid w:val="00015D04"/>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6ABF"/>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7478E"/>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1C59"/>
    <w:rsid w:val="009C28F0"/>
    <w:rsid w:val="009C313A"/>
    <w:rsid w:val="009C7DF8"/>
    <w:rsid w:val="009D1539"/>
    <w:rsid w:val="009E17A3"/>
    <w:rsid w:val="009E216E"/>
    <w:rsid w:val="009E5651"/>
    <w:rsid w:val="009F1DEB"/>
    <w:rsid w:val="00A03594"/>
    <w:rsid w:val="00A15F49"/>
    <w:rsid w:val="00A16E57"/>
    <w:rsid w:val="00A17E5C"/>
    <w:rsid w:val="00A24295"/>
    <w:rsid w:val="00A301E6"/>
    <w:rsid w:val="00A33712"/>
    <w:rsid w:val="00A3527F"/>
    <w:rsid w:val="00A35920"/>
    <w:rsid w:val="00A35E4C"/>
    <w:rsid w:val="00A42FAE"/>
    <w:rsid w:val="00A43EB5"/>
    <w:rsid w:val="00A5010E"/>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586F"/>
    <w:rsid w:val="00AA7AAE"/>
    <w:rsid w:val="00AB657A"/>
    <w:rsid w:val="00AB6F53"/>
    <w:rsid w:val="00AB7AFB"/>
    <w:rsid w:val="00AC1381"/>
    <w:rsid w:val="00AC37C4"/>
    <w:rsid w:val="00AC402C"/>
    <w:rsid w:val="00AC483E"/>
    <w:rsid w:val="00AD6463"/>
    <w:rsid w:val="00AE0606"/>
    <w:rsid w:val="00AE23E9"/>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930FA"/>
    <w:rsid w:val="00BA24CD"/>
    <w:rsid w:val="00BA6F06"/>
    <w:rsid w:val="00BB07C6"/>
    <w:rsid w:val="00BB0CA3"/>
    <w:rsid w:val="00BB0EAC"/>
    <w:rsid w:val="00BC2920"/>
    <w:rsid w:val="00BC2FE0"/>
    <w:rsid w:val="00BC50CF"/>
    <w:rsid w:val="00BD0E0E"/>
    <w:rsid w:val="00BD2747"/>
    <w:rsid w:val="00BD29FB"/>
    <w:rsid w:val="00BD2A92"/>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94FB0"/>
    <w:rsid w:val="00C97A12"/>
    <w:rsid w:val="00CA6F76"/>
    <w:rsid w:val="00CC0A2D"/>
    <w:rsid w:val="00CC0EA6"/>
    <w:rsid w:val="00CC4C6C"/>
    <w:rsid w:val="00CC7163"/>
    <w:rsid w:val="00CD370A"/>
    <w:rsid w:val="00CE5400"/>
    <w:rsid w:val="00CE65D9"/>
    <w:rsid w:val="00CE70F0"/>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2769"/>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96331"/>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3513"/>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930FA"/>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930FA"/>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86"/>
    <w:rsid w:val="000062F7"/>
    <w:rsid w:val="001D5FA6"/>
    <w:rsid w:val="002B1E74"/>
    <w:rsid w:val="00353C86"/>
    <w:rsid w:val="00504C21"/>
    <w:rsid w:val="007A7D5D"/>
    <w:rsid w:val="009750FD"/>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E14E38F6-42D5-4E32-BDB4-6CD64097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4.xml><?xml version="1.0" encoding="utf-8"?>
<ds:datastoreItem xmlns:ds="http://schemas.openxmlformats.org/officeDocument/2006/customXml" ds:itemID="{74FD024F-60B9-4249-B16D-8C253AE7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8</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Dealing with Medical Conditions</vt:lpstr>
    </vt:vector>
  </TitlesOfParts>
  <Company>Keon Park Kindergarten Inc.</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John Guzzardi</cp:lastModifiedBy>
  <cp:revision>2</cp:revision>
  <dcterms:created xsi:type="dcterms:W3CDTF">2024-09-04T01:43:00Z</dcterms:created>
  <dcterms:modified xsi:type="dcterms:W3CDTF">2024-09-04T01:43:00Z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