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231C7" w14:textId="77777777" w:rsidR="004E6BFE" w:rsidRDefault="002E0291" w:rsidP="00692EDB">
      <w:pPr>
        <w:pStyle w:val="DisclaimerText"/>
        <w:ind w:left="0"/>
      </w:pPr>
      <w:r>
        <w:rPr>
          <w:noProof/>
          <w:lang w:val="en-US"/>
        </w:rPr>
        <w:drawing>
          <wp:anchor distT="0" distB="0" distL="114300" distR="114300" simplePos="0" relativeHeight="251617792" behindDoc="1" locked="1" layoutInCell="1" allowOverlap="1" wp14:anchorId="33F39086" wp14:editId="21FC309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9EC86EC" w14:textId="77777777" w:rsidR="004E6BFE" w:rsidRDefault="004E6BFE" w:rsidP="00794663">
      <w:pPr>
        <w:pStyle w:val="PURPOSE"/>
      </w:pPr>
      <w:r w:rsidRPr="002B33CE">
        <w:t>Purpose</w:t>
      </w:r>
    </w:p>
    <w:p w14:paraId="2200C73B" w14:textId="58DB9866" w:rsidR="004E6BFE" w:rsidRDefault="004E6BFE" w:rsidP="00C77EA3">
      <w:pPr>
        <w:pStyle w:val="BODYTEXTELAA"/>
      </w:pPr>
      <w:r>
        <w:t>This policy provides guidelines</w:t>
      </w:r>
      <w:r w:rsidR="001070B3">
        <w:t xml:space="preserve"> </w:t>
      </w:r>
      <w:r>
        <w:t xml:space="preserve">for </w:t>
      </w:r>
      <w:sdt>
        <w:sdtPr>
          <w:alias w:val="Company"/>
          <w:tag w:val=""/>
          <w:id w:val="1500465210"/>
          <w:placeholder>
            <w:docPart w:val="553547CD040C488588606CAEC8890DF1"/>
          </w:placeholder>
          <w:dataBinding w:prefixMappings="xmlns:ns0='http://schemas.openxmlformats.org/officeDocument/2006/extended-properties' " w:xpath="/ns0:Properties[1]/ns0:Company[1]" w:storeItemID="{6668398D-A668-4E3E-A5EB-62B293D839F1}"/>
          <w:text/>
        </w:sdtPr>
        <w:sdtContent>
          <w:r w:rsidR="00692EDB">
            <w:t xml:space="preserve">Keon Park Kindergarten Incorporated </w:t>
          </w:r>
        </w:sdtContent>
      </w:sdt>
      <w:r>
        <w:t>to</w:t>
      </w:r>
      <w:r w:rsidR="001070B3">
        <w:t xml:space="preserve"> ensure that</w:t>
      </w:r>
      <w:r>
        <w:t xml:space="preserve">: </w:t>
      </w:r>
    </w:p>
    <w:p w14:paraId="65D737CB" w14:textId="6DDEBF94" w:rsidR="00942935" w:rsidRDefault="00942935" w:rsidP="00C77EA3">
      <w:pPr>
        <w:pStyle w:val="BodyTextBullet1"/>
      </w:pPr>
      <w:r>
        <w:t>clear procedures exist to support the safety, health, wellbeing and inclusion of all children enrolled at the service</w:t>
      </w:r>
    </w:p>
    <w:p w14:paraId="644DCE92" w14:textId="0AEB6C0A" w:rsidR="003D5467" w:rsidRDefault="00942935" w:rsidP="00C77EA3">
      <w:pPr>
        <w:pStyle w:val="BodyTextBullet1"/>
      </w:pPr>
      <w:r>
        <w:t xml:space="preserve">service practices support the enrolment of children and families with specific health care requirements </w:t>
      </w:r>
    </w:p>
    <w:p w14:paraId="58FB301C" w14:textId="0A9BDCAC" w:rsidR="00731330" w:rsidRDefault="00731330" w:rsidP="00C77EA3">
      <w:pPr>
        <w:pStyle w:val="BodyTextBullet1"/>
      </w:pPr>
      <w:r w:rsidRPr="00731330">
        <w:t xml:space="preserve">information </w:t>
      </w:r>
      <w:r w:rsidR="00067821">
        <w:t>is provided to</w:t>
      </w:r>
      <w:r w:rsidRPr="00731330">
        <w:t xml:space="preserve"> staff and volunteers about managing </w:t>
      </w:r>
      <w:r w:rsidR="00F86F37">
        <w:t xml:space="preserve">individual </w:t>
      </w:r>
      <w:r w:rsidR="00895FFB">
        <w:t xml:space="preserve">children’s’ </w:t>
      </w:r>
      <w:r w:rsidR="00F86F37">
        <w:t xml:space="preserve">medical </w:t>
      </w:r>
      <w:r w:rsidRPr="00731330">
        <w:t>conditions</w:t>
      </w:r>
    </w:p>
    <w:p w14:paraId="279193D2" w14:textId="70BC5F62" w:rsidR="00D8724A" w:rsidRDefault="00D8724A" w:rsidP="00C77EA3">
      <w:pPr>
        <w:pStyle w:val="BodyTextBullet1"/>
      </w:pPr>
      <w:r>
        <w:t>requirements for medical management plan</w:t>
      </w:r>
      <w:r w:rsidR="001242E4">
        <w:t>s are provided</w:t>
      </w:r>
      <w:r w:rsidR="00BC50CF">
        <w:t xml:space="preserve"> by </w:t>
      </w:r>
      <w:r w:rsidR="00BB07C6">
        <w:t>families</w:t>
      </w:r>
      <w:r w:rsidR="001242E4">
        <w:t xml:space="preserve"> </w:t>
      </w:r>
      <w:r w:rsidR="00BC50CF">
        <w:t>for the</w:t>
      </w:r>
      <w:r w:rsidR="00502C4B">
        <w:t xml:space="preserve"> </w:t>
      </w:r>
      <w:r w:rsidR="00BC50CF">
        <w:t>child</w:t>
      </w:r>
      <w:r w:rsidR="00BC50CF" w:rsidRPr="001242E4">
        <w:t xml:space="preserve"> </w:t>
      </w:r>
    </w:p>
    <w:p w14:paraId="7D83B1A5" w14:textId="7131E587" w:rsidR="00D8724A" w:rsidRDefault="00D8724A" w:rsidP="00C77EA3">
      <w:pPr>
        <w:pStyle w:val="BodyTextBullet1"/>
      </w:pPr>
      <w:r>
        <w:t>risk-minimisation</w:t>
      </w:r>
      <w:r w:rsidR="00D01B51">
        <w:t xml:space="preserve"> </w:t>
      </w:r>
      <w:r>
        <w:t xml:space="preserve">and communication plan </w:t>
      </w:r>
      <w:r w:rsidR="009E17A3">
        <w:t>are developed in conjunction with</w:t>
      </w:r>
      <w:r>
        <w:t xml:space="preserve"> </w:t>
      </w:r>
      <w:sdt>
        <w:sdtPr>
          <w:alias w:val="Company"/>
          <w:tag w:val=""/>
          <w:id w:val="-2104256812"/>
          <w:placeholder>
            <w:docPart w:val="73E85907738F4E11AAE3BE175E21E2A4"/>
          </w:placeholder>
          <w:dataBinding w:prefixMappings="xmlns:ns0='http://schemas.openxmlformats.org/officeDocument/2006/extended-properties' " w:xpath="/ns0:Properties[1]/ns0:Company[1]" w:storeItemID="{6668398D-A668-4E3E-A5EB-62B293D839F1}"/>
          <w:text/>
        </w:sdtPr>
        <w:sdtContent>
          <w:r w:rsidR="00692EDB">
            <w:t xml:space="preserve">Keon Park Kindergarten Incorporated </w:t>
          </w:r>
        </w:sdtContent>
      </w:sdt>
      <w:r w:rsidR="00D01B51">
        <w:t xml:space="preserve">and </w:t>
      </w:r>
      <w:r w:rsidR="00BB07C6">
        <w:t>families</w:t>
      </w:r>
      <w:r w:rsidR="00C15976">
        <w:t>.</w:t>
      </w:r>
    </w:p>
    <w:p w14:paraId="21F744F8" w14:textId="77777777" w:rsidR="001070B3" w:rsidRDefault="001070B3" w:rsidP="00C77EA3">
      <w:pPr>
        <w:pStyle w:val="BODYTEXTELAA"/>
      </w:pPr>
    </w:p>
    <w:p w14:paraId="17FAAD5B"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45440" behindDoc="1" locked="1" layoutInCell="1" allowOverlap="1" wp14:anchorId="62E09E0B" wp14:editId="5E1BE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462144" behindDoc="0" locked="1" layoutInCell="0" allowOverlap="1" wp14:anchorId="6F1F167B" wp14:editId="16AE61A6">
                <wp:simplePos x="0" y="0"/>
                <wp:positionH relativeFrom="column">
                  <wp:posOffset>821055</wp:posOffset>
                </wp:positionH>
                <wp:positionV relativeFrom="paragraph">
                  <wp:posOffset>-27305</wp:posOffset>
                </wp:positionV>
                <wp:extent cx="5709285" cy="0"/>
                <wp:effectExtent l="0" t="0" r="0" b="0"/>
                <wp:wrapNone/>
                <wp:docPr id="7"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2EA3D" id="Straight Connector 3" o:spid="_x0000_s1026" style="position:absolute;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6D92845" w14:textId="77777777" w:rsidR="004E6BFE" w:rsidRDefault="00A95F87" w:rsidP="007343F6">
      <w:pPr>
        <w:pStyle w:val="PolicyStatement"/>
      </w:pPr>
      <w:r>
        <w:t xml:space="preserve">Policy </w:t>
      </w:r>
      <w:r w:rsidRPr="002B33CE">
        <w:t>Statement</w:t>
      </w:r>
    </w:p>
    <w:p w14:paraId="53EA98FC" w14:textId="77777777" w:rsidR="00A95F87" w:rsidRDefault="00A95F87" w:rsidP="007343F6">
      <w:pPr>
        <w:pStyle w:val="Heading2"/>
      </w:pPr>
      <w:r>
        <w:t>Values</w:t>
      </w:r>
    </w:p>
    <w:p w14:paraId="286C83DD" w14:textId="2931F9DC" w:rsidR="001255E7" w:rsidRPr="001255E7" w:rsidRDefault="00000000" w:rsidP="00C77EA3">
      <w:pPr>
        <w:pStyle w:val="BODYTEXTELAA"/>
      </w:pPr>
      <w:sdt>
        <w:sdtPr>
          <w:alias w:val="Company"/>
          <w:tag w:val=""/>
          <w:id w:val="-1931884762"/>
          <w:placeholder>
            <w:docPart w:val="52A4EB9288BC4C9AA1311427967094D1"/>
          </w:placeholder>
          <w:dataBinding w:prefixMappings="xmlns:ns0='http://schemas.openxmlformats.org/officeDocument/2006/extended-properties' " w:xpath="/ns0:Properties[1]/ns0:Company[1]" w:storeItemID="{6668398D-A668-4E3E-A5EB-62B293D839F1}"/>
          <w:text/>
        </w:sdtPr>
        <w:sdtContent>
          <w:r w:rsidR="00692EDB">
            <w:t xml:space="preserve">Keon Park Kindergarten Incorporated </w:t>
          </w:r>
        </w:sdtContent>
      </w:sdt>
      <w:r w:rsidR="00B76BD1">
        <w:t xml:space="preserve"> </w:t>
      </w:r>
      <w:r w:rsidR="007465BC" w:rsidRPr="007465BC">
        <w:t>is committed to recognising the importance of providing a safe environment for children</w:t>
      </w:r>
      <w:r w:rsidR="00B361FE">
        <w:t xml:space="preserve"> </w:t>
      </w:r>
      <w:r w:rsidR="007465BC" w:rsidRPr="007465BC">
        <w:t>with specific medical and health care requirements</w:t>
      </w:r>
      <w:r w:rsidR="001255E7" w:rsidRPr="001255E7">
        <w:t>. This will be achieved through:</w:t>
      </w:r>
    </w:p>
    <w:p w14:paraId="660B6D7B" w14:textId="3091E229" w:rsidR="001255E7" w:rsidRPr="001255E7" w:rsidRDefault="001255E7" w:rsidP="00C77EA3">
      <w:pPr>
        <w:pStyle w:val="BodyTextBullet1"/>
      </w:pPr>
      <w:r w:rsidRPr="001255E7">
        <w:t xml:space="preserve">fulfilling the service’s duty of care requirement under the </w:t>
      </w:r>
      <w:r w:rsidRPr="00070344">
        <w:rPr>
          <w:rStyle w:val="RegulationLawChar"/>
        </w:rPr>
        <w:t>Occupational Health and Safety Act 2004, the Education and Care Services National Law Act 2010</w:t>
      </w:r>
      <w:r w:rsidRPr="001255E7">
        <w:t xml:space="preserve"> and the </w:t>
      </w:r>
      <w:r w:rsidRPr="00070344">
        <w:rPr>
          <w:rStyle w:val="RegulationLawChar"/>
        </w:rPr>
        <w:t>Education and Care Services National Regulations 2011</w:t>
      </w:r>
      <w:r w:rsidRPr="001255E7">
        <w:t xml:space="preserve"> to ensure that those involved in the programs and activities of [Service Name] are protected from harm</w:t>
      </w:r>
    </w:p>
    <w:p w14:paraId="5F73EA5D" w14:textId="37CB8E99" w:rsidR="001255E7" w:rsidRPr="001255E7" w:rsidRDefault="001255E7" w:rsidP="00C77EA3">
      <w:pPr>
        <w:pStyle w:val="BodyTextBullet1"/>
      </w:pPr>
      <w:r w:rsidRPr="001255E7">
        <w:t xml:space="preserve">informing educators, staff, volunteers, children and families of the importance of adhering to the </w:t>
      </w:r>
      <w:r w:rsidRPr="00070344">
        <w:rPr>
          <w:rStyle w:val="PolicyNameChar"/>
        </w:rPr>
        <w:t>Dealing with Medical Conditions Policy</w:t>
      </w:r>
      <w:r w:rsidRPr="001255E7">
        <w:t xml:space="preserve"> to maintain a safe environment for all users, and communicating the shared responsibility between all involved in the operation of the service</w:t>
      </w:r>
    </w:p>
    <w:p w14:paraId="268356FF" w14:textId="261F2EBB" w:rsidR="00B76BD1" w:rsidRDefault="001255E7" w:rsidP="00C77EA3">
      <w:pPr>
        <w:pStyle w:val="BodyTextBullet1"/>
        <w:rPr>
          <w:caps/>
        </w:rPr>
      </w:pPr>
      <w:r>
        <w:t xml:space="preserve">ensuring that educators have the skills and expertise necessary to support the inclusion of children with </w:t>
      </w:r>
      <w:r w:rsidR="00694614">
        <w:t>specific health care needs, allergy or relevant condition</w:t>
      </w:r>
      <w:r>
        <w:t>s.</w:t>
      </w:r>
    </w:p>
    <w:p w14:paraId="2472A1C1" w14:textId="7301C8DA" w:rsidR="00A95F87" w:rsidRDefault="00A95F87" w:rsidP="001255E7">
      <w:pPr>
        <w:pStyle w:val="Heading2"/>
      </w:pPr>
      <w:r>
        <w:t>Scope</w:t>
      </w:r>
    </w:p>
    <w:p w14:paraId="5CB4390F" w14:textId="45543D9F" w:rsidR="009D1539" w:rsidRDefault="009D1539" w:rsidP="00C77EA3">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eachers</w:t>
      </w:r>
      <w:r w:rsidR="00CD370A">
        <w:t xml:space="preserve"> [ECT]</w:t>
      </w:r>
      <w:r w:rsidR="00896810">
        <w:t xml:space="preserve">, </w:t>
      </w:r>
      <w:r w:rsidRPr="009D1539">
        <w:t>educators, staff, students</w:t>
      </w:r>
      <w:r>
        <w:t>,</w:t>
      </w:r>
      <w:r w:rsidRPr="009D1539">
        <w:t xml:space="preserve"> volunteers, </w:t>
      </w:r>
      <w:r w:rsidR="00AE23E9">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6FCBF518F5C94C1187A22FFC762C4238"/>
          </w:placeholder>
          <w:dataBinding w:prefixMappings="xmlns:ns0='http://schemas.openxmlformats.org/officeDocument/2006/extended-properties' " w:xpath="/ns0:Properties[1]/ns0:Company[1]" w:storeItemID="{6668398D-A668-4E3E-A5EB-62B293D839F1}"/>
          <w:text/>
        </w:sdtPr>
        <w:sdtContent>
          <w:r w:rsidR="00692EDB">
            <w:t xml:space="preserve">Keon Park Kindergarten Incorporated </w:t>
          </w:r>
        </w:sdtContent>
      </w:sdt>
      <w:r w:rsidRPr="009D1539">
        <w:t>, including during offsite excursions and activities.</w:t>
      </w:r>
    </w:p>
    <w:p w14:paraId="35411D01" w14:textId="23748738" w:rsidR="00527326" w:rsidRDefault="00527326" w:rsidP="00C77EA3">
      <w:pPr>
        <w:pStyle w:val="BODYTEXTELAA"/>
      </w:pPr>
      <w:r>
        <w:t>This policy should be read in conjunction with</w:t>
      </w:r>
      <w:r w:rsidR="007465BC">
        <w:t xml:space="preserve"> but limited to</w:t>
      </w:r>
      <w:r>
        <w:t xml:space="preserve"> the following policies:</w:t>
      </w:r>
    </w:p>
    <w:p w14:paraId="1E0272E0" w14:textId="107D227D" w:rsidR="00527326" w:rsidRDefault="00527326" w:rsidP="00C77EA3">
      <w:pPr>
        <w:pStyle w:val="BodyTextBullet1"/>
      </w:pPr>
      <w:r>
        <w:t>Anaphylaxis</w:t>
      </w:r>
      <w:r w:rsidR="00BD2747">
        <w:t xml:space="preserve"> and Allergic Reactions</w:t>
      </w:r>
    </w:p>
    <w:p w14:paraId="5EFDC81A" w14:textId="575537DD" w:rsidR="00527326" w:rsidRPr="000F4A5B" w:rsidRDefault="00527326" w:rsidP="00C77EA3">
      <w:pPr>
        <w:pStyle w:val="BodyTextBullet1"/>
      </w:pPr>
      <w:r>
        <w:t>Asthma</w:t>
      </w:r>
      <w:r w:rsidR="00F30FCD">
        <w:t xml:space="preserve"> </w:t>
      </w:r>
      <w:r w:rsidR="00F30FCD" w:rsidRPr="000F4A5B">
        <w:t xml:space="preserve">Management </w:t>
      </w:r>
    </w:p>
    <w:p w14:paraId="48F26749" w14:textId="47DE0CFE" w:rsidR="00527326" w:rsidRPr="000F4A5B" w:rsidRDefault="00527326" w:rsidP="00C77EA3">
      <w:pPr>
        <w:pStyle w:val="BodyTextBullet1"/>
      </w:pPr>
      <w:r w:rsidRPr="000F4A5B">
        <w:t>Diabetes</w:t>
      </w:r>
    </w:p>
    <w:p w14:paraId="6010B044" w14:textId="3DD1FBF7" w:rsidR="00527326" w:rsidRPr="000F4A5B" w:rsidRDefault="00527326" w:rsidP="00C77EA3">
      <w:pPr>
        <w:pStyle w:val="BodyTextBullet1"/>
      </w:pPr>
      <w:r w:rsidRPr="000F4A5B">
        <w:t>Epilepsy</w:t>
      </w:r>
      <w:r w:rsidR="00F30FCD" w:rsidRPr="000F4A5B">
        <w:t xml:space="preserve"> and </w:t>
      </w:r>
      <w:r w:rsidR="009F7F0C" w:rsidRPr="000F4A5B">
        <w:t>Se</w:t>
      </w:r>
      <w:r w:rsidR="002E1A0A" w:rsidRPr="000F4A5B">
        <w:t xml:space="preserve">izures </w:t>
      </w:r>
    </w:p>
    <w:p w14:paraId="1088A8E3" w14:textId="695E8A84" w:rsidR="006540D2" w:rsidRDefault="006540D2" w:rsidP="00716C94">
      <w:pPr>
        <w:ind w:left="1276"/>
      </w:pPr>
    </w:p>
    <w:tbl>
      <w:tblPr>
        <w:tblStyle w:val="TableGrid1"/>
        <w:tblpPr w:leftFromText="180" w:rightFromText="180" w:vertAnchor="text" w:horzAnchor="page" w:tblpX="2139" w:tblpY="69"/>
        <w:tblW w:w="8926" w:type="dxa"/>
        <w:tblInd w:w="0" w:type="dxa"/>
        <w:tblLayout w:type="fixed"/>
        <w:tblLook w:val="04A0" w:firstRow="1" w:lastRow="0" w:firstColumn="1" w:lastColumn="0" w:noHBand="0" w:noVBand="1"/>
      </w:tblPr>
      <w:tblGrid>
        <w:gridCol w:w="5524"/>
        <w:gridCol w:w="709"/>
        <w:gridCol w:w="708"/>
        <w:gridCol w:w="683"/>
        <w:gridCol w:w="593"/>
        <w:gridCol w:w="709"/>
      </w:tblGrid>
      <w:tr w:rsidR="001E3648" w14:paraId="680A7723" w14:textId="77777777" w:rsidTr="007112A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65C3CF99" w14:textId="26A3A303" w:rsidR="005376E1" w:rsidRPr="00DA50F1" w:rsidRDefault="005376E1" w:rsidP="009212A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24001732" w14:textId="77777777" w:rsidR="005376E1" w:rsidRDefault="005376E1" w:rsidP="00C77EA3">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3286A13F" w14:textId="3E0EC60A" w:rsidR="005376E1" w:rsidRDefault="005376E1" w:rsidP="00C77EA3">
            <w:pPr>
              <w:pStyle w:val="GreenTableHeadings"/>
              <w:framePr w:hSpace="0" w:wrap="auto" w:vAnchor="margin" w:hAnchor="text" w:xAlign="left" w:yAlign="inline"/>
            </w:pPr>
            <w:bookmarkStart w:id="1" w:name="_Hlk70088991"/>
            <w:r>
              <w:t>Nominated supervisor and persons in day-to-day charge</w:t>
            </w:r>
            <w:bookmarkEnd w:id="1"/>
          </w:p>
        </w:tc>
        <w:tc>
          <w:tcPr>
            <w:tcW w:w="683" w:type="dxa"/>
            <w:shd w:val="clear" w:color="auto" w:fill="ECF593"/>
            <w:textDirection w:val="tbRl"/>
            <w:hideMark/>
          </w:tcPr>
          <w:p w14:paraId="71E4BDAF" w14:textId="47A6FD84" w:rsidR="005376E1" w:rsidRDefault="005376E1" w:rsidP="00C77EA3">
            <w:pPr>
              <w:pStyle w:val="GreenTableHeadings"/>
              <w:framePr w:hSpace="0" w:wrap="auto" w:vAnchor="margin" w:hAnchor="text" w:xAlign="left" w:yAlign="inline"/>
            </w:pPr>
            <w:bookmarkStart w:id="2" w:name="_Hlk70088959"/>
            <w:r>
              <w:t>Early childhood teacher, educators and all other staff</w:t>
            </w:r>
            <w:bookmarkEnd w:id="2"/>
          </w:p>
        </w:tc>
        <w:tc>
          <w:tcPr>
            <w:tcW w:w="593" w:type="dxa"/>
            <w:shd w:val="clear" w:color="auto" w:fill="E6F272"/>
            <w:textDirection w:val="tbRl"/>
            <w:hideMark/>
          </w:tcPr>
          <w:p w14:paraId="6F4DCD92" w14:textId="0F6A6A77" w:rsidR="005376E1" w:rsidRDefault="00AE23E9" w:rsidP="00C77EA3">
            <w:pPr>
              <w:pStyle w:val="GreenTableHeadings"/>
              <w:framePr w:hSpace="0" w:wrap="auto" w:vAnchor="margin" w:hAnchor="text" w:xAlign="left" w:yAlign="inline"/>
            </w:pPr>
            <w:r>
              <w:t>Families</w:t>
            </w:r>
          </w:p>
        </w:tc>
        <w:tc>
          <w:tcPr>
            <w:tcW w:w="709" w:type="dxa"/>
            <w:shd w:val="clear" w:color="auto" w:fill="DFEE4C"/>
            <w:textDirection w:val="tbRl"/>
            <w:hideMark/>
          </w:tcPr>
          <w:p w14:paraId="16D44291" w14:textId="762D5B82" w:rsidR="005376E1" w:rsidRDefault="005376E1" w:rsidP="00C77EA3">
            <w:pPr>
              <w:pStyle w:val="GreenTableHeadings"/>
              <w:framePr w:hSpace="0" w:wrap="auto" w:vAnchor="margin" w:hAnchor="text" w:xAlign="left" w:yAlign="inline"/>
            </w:pPr>
            <w:bookmarkStart w:id="3" w:name="_Hlk70088905"/>
            <w:r>
              <w:t>Contractors, volunteers and students</w:t>
            </w:r>
            <w:bookmarkEnd w:id="3"/>
          </w:p>
        </w:tc>
      </w:tr>
      <w:tr w:rsidR="007112A9" w14:paraId="33B02B4C" w14:textId="77777777" w:rsidTr="007112A9">
        <w:tc>
          <w:tcPr>
            <w:tcW w:w="8926" w:type="dxa"/>
            <w:gridSpan w:val="6"/>
            <w:tcBorders>
              <w:top w:val="single" w:sz="4" w:space="0" w:color="B6BD37"/>
              <w:left w:val="single" w:sz="4" w:space="0" w:color="B6BD37"/>
              <w:bottom w:val="single" w:sz="4" w:space="0" w:color="B6BD37"/>
              <w:right w:val="single" w:sz="4" w:space="0" w:color="B6BD37"/>
            </w:tcBorders>
          </w:tcPr>
          <w:p w14:paraId="18453FE0" w14:textId="59F7ADCC" w:rsidR="00A35920" w:rsidRDefault="00EB061C" w:rsidP="00C77EA3">
            <w:pPr>
              <w:pStyle w:val="BODYTEXTELAA"/>
            </w:pPr>
            <w:r w:rsidRPr="00EB061C">
              <w:rPr>
                <w:b/>
                <w:bCs/>
              </w:rPr>
              <w:t>R</w:t>
            </w:r>
            <w:r w:rsidRPr="00EB061C">
              <w:t xml:space="preserve"> indicates legislation requirement, and should not be deleted</w:t>
            </w:r>
          </w:p>
        </w:tc>
      </w:tr>
      <w:tr w:rsidR="00C77EA3" w14:paraId="0A9C31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D9948A2" w14:textId="46FD7965" w:rsidR="00C77EA3" w:rsidRDefault="00C77EA3" w:rsidP="00CA7D9A">
            <w:pPr>
              <w:pStyle w:val="ListParagraph"/>
              <w:framePr w:hSpace="0" w:wrap="auto" w:vAnchor="margin" w:hAnchor="text" w:xAlign="left" w:yAlign="inline"/>
            </w:pPr>
            <w:r>
              <w:t>E</w:t>
            </w:r>
            <w:r w:rsidRPr="00131B69">
              <w:t xml:space="preserve">nsuring that </w:t>
            </w:r>
            <w:r w:rsidR="00AE23E9">
              <w:t>families</w:t>
            </w:r>
            <w:r w:rsidRPr="00131B69">
              <w:t xml:space="preserve"> who are enrolling a child with specific health care needs are provided with a copy of this and other relevant service policies</w:t>
            </w:r>
            <w:r>
              <w:t xml:space="preserve"> </w:t>
            </w:r>
            <w:r w:rsidRPr="0061016B">
              <w:rPr>
                <w:rStyle w:val="RegulationLawChar"/>
              </w:rPr>
              <w:t>(Regulation 91,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43B35" w14:textId="7E61E06D" w:rsidR="00C77EA3" w:rsidRPr="00FA1DB1" w:rsidRDefault="00C77EA3"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01740" w14:textId="080F6B43" w:rsidR="00C77EA3" w:rsidRPr="008A67BF" w:rsidRDefault="00F215F8"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8D886" w14:textId="3E07061F" w:rsidR="00C77EA3" w:rsidRPr="008A67BF" w:rsidRDefault="00C77EA3"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C78A8F" w14:textId="1E83B6C2" w:rsidR="00C77EA3" w:rsidRPr="008A67BF" w:rsidRDefault="00C77EA3"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1B6FC8" w14:textId="6D883C71" w:rsidR="00C77EA3" w:rsidRPr="008A67BF" w:rsidRDefault="00C77EA3" w:rsidP="008A67BF">
            <w:pPr>
              <w:jc w:val="center"/>
            </w:pPr>
          </w:p>
        </w:tc>
      </w:tr>
      <w:tr w:rsidR="001E3648" w14:paraId="166102C4"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FD97431" w14:textId="54F7A38A" w:rsidR="00087995" w:rsidRDefault="439F53E3" w:rsidP="00CA7D9A">
            <w:pPr>
              <w:pStyle w:val="ListParagraph"/>
              <w:framePr w:hSpace="0" w:wrap="auto" w:vAnchor="margin" w:hAnchor="text" w:xAlign="left" w:yAlign="inline"/>
            </w:pPr>
            <w:r w:rsidRPr="009C1C59">
              <w:t xml:space="preserve">Ensuring families provide information on their child’s health, medications, allergies, their </w:t>
            </w:r>
            <w:r w:rsidR="00FB1D89" w:rsidRPr="009C1C59">
              <w:t xml:space="preserve">registered </w:t>
            </w:r>
            <w:r w:rsidRPr="009C1C59">
              <w:t>medical practitioner’s name, address and phone number, emergency contact names and phone numbers</w:t>
            </w:r>
            <w:r w:rsidR="00950863" w:rsidRPr="009C1C59">
              <w:rPr>
                <w:rStyle w:val="RegulationLawChar"/>
              </w:rPr>
              <w:t xml:space="preserve"> </w:t>
            </w:r>
            <w:r w:rsidR="001B72B2" w:rsidRPr="009C1C59">
              <w:rPr>
                <w:rStyle w:val="RegulationLawChar"/>
              </w:rPr>
              <w:t>(Regulations 162)</w:t>
            </w:r>
            <w:r w:rsidRPr="009C1C59">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4B45AF" w14:textId="6D3A04C0" w:rsidR="00087995" w:rsidRPr="00FA1DB1" w:rsidRDefault="00EB061C"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D01CC" w14:textId="3DCF2D17" w:rsidR="00087995"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FAC3EE" w14:textId="7DBEF61F" w:rsidR="00087995" w:rsidRPr="008A67BF" w:rsidRDefault="00087995"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3B4C9E" w14:textId="6B815172" w:rsidR="00087995"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F703FE" w14:textId="77777777" w:rsidR="00087995" w:rsidRPr="008A67BF" w:rsidRDefault="00087995" w:rsidP="008A67BF">
            <w:pPr>
              <w:jc w:val="center"/>
            </w:pPr>
          </w:p>
        </w:tc>
      </w:tr>
      <w:tr w:rsidR="009212A1" w14:paraId="4ACC9B2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81A84A4" w14:textId="1FF81F25" w:rsidR="00FE4F2F" w:rsidRDefault="00BB0CA3" w:rsidP="00CA7D9A">
            <w:pPr>
              <w:pStyle w:val="ListParagraph"/>
              <w:framePr w:hSpace="0" w:wrap="auto" w:vAnchor="margin" w:hAnchor="text" w:xAlign="left" w:yAlign="inline"/>
            </w:pPr>
            <w:r w:rsidRPr="009C1C59">
              <w:t>Ensuring families provide a medical management plan</w:t>
            </w:r>
            <w:r w:rsidR="00E31A64" w:rsidRPr="009C1C59">
              <w:t xml:space="preserve"> (if </w:t>
            </w:r>
            <w:r w:rsidR="00E72182" w:rsidRPr="009C1C59">
              <w:t>possible,</w:t>
            </w:r>
            <w:r w:rsidR="00E31A64" w:rsidRPr="009C1C59">
              <w:t xml:space="preserve"> in </w:t>
            </w:r>
            <w:r w:rsidR="00E72182" w:rsidRPr="009C1C59">
              <w:t>consultation</w:t>
            </w:r>
            <w:r w:rsidR="00E31A64" w:rsidRPr="009C1C59">
              <w:t xml:space="preserve"> </w:t>
            </w:r>
            <w:r w:rsidRPr="009C1C59">
              <w:t xml:space="preserve">their </w:t>
            </w:r>
            <w:r w:rsidR="003D09E0" w:rsidRPr="009C1C59">
              <w:t xml:space="preserve">registered </w:t>
            </w:r>
            <w:r w:rsidRPr="009C1C59">
              <w:t>medical practitioner</w:t>
            </w:r>
            <w:r w:rsidR="00E72182" w:rsidRPr="009C1C59">
              <w:t>)</w:t>
            </w:r>
            <w:r w:rsidRPr="009C1C59">
              <w:t xml:space="preserve">, following enrolment and prior to the child commencing at the service </w:t>
            </w:r>
            <w:r w:rsidRPr="009C1C59">
              <w:rPr>
                <w:rStyle w:val="RegulationLawChar"/>
              </w:rPr>
              <w:t>(Regulation 90)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5F80AA" w14:textId="4FAB39B6" w:rsidR="00FE4F2F" w:rsidRPr="00FA1DB1" w:rsidRDefault="00E72182" w:rsidP="008A67BF">
            <w:pPr>
              <w:pStyle w:val="Tick"/>
              <w:framePr w:hSpace="0" w:wrap="auto" w:vAnchor="margin" w:hAnchor="text" w:xAlign="left" w:yAlign="inline"/>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D7C19D" w14:textId="4A382BF2" w:rsidR="00FE4F2F" w:rsidRPr="008A67BF" w:rsidRDefault="00E72182"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2B854A" w14:textId="77777777" w:rsidR="00FE4F2F" w:rsidRPr="008A67BF" w:rsidRDefault="00FE4F2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55F3E" w14:textId="5F91D78C" w:rsidR="00FE4F2F" w:rsidRPr="008A67BF" w:rsidRDefault="00E72182"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3B4FF" w14:textId="77777777" w:rsidR="00FE4F2F" w:rsidRPr="008A67BF" w:rsidRDefault="00FE4F2F" w:rsidP="008A67BF">
            <w:pPr>
              <w:jc w:val="center"/>
            </w:pPr>
          </w:p>
        </w:tc>
      </w:tr>
      <w:tr w:rsidR="001E3648" w14:paraId="164EB19A" w14:textId="77777777" w:rsidTr="008A67BF">
        <w:tc>
          <w:tcPr>
            <w:tcW w:w="5524" w:type="dxa"/>
            <w:tcBorders>
              <w:top w:val="single" w:sz="4" w:space="0" w:color="B6BD37"/>
              <w:left w:val="single" w:sz="4" w:space="0" w:color="B6BD37"/>
              <w:bottom w:val="single" w:sz="4" w:space="0" w:color="B6BD37"/>
              <w:right w:val="single" w:sz="4" w:space="0" w:color="B6BD37"/>
            </w:tcBorders>
            <w:hideMark/>
          </w:tcPr>
          <w:p w14:paraId="748957F9" w14:textId="2AAD7AC1" w:rsidR="00DE4357" w:rsidRDefault="244C037D" w:rsidP="00CA7D9A">
            <w:pPr>
              <w:pStyle w:val="ListParagraph"/>
              <w:framePr w:hSpace="0" w:wrap="auto" w:vAnchor="margin" w:hAnchor="text" w:xAlign="left" w:yAlign="inline"/>
            </w:pPr>
            <w:r>
              <w:t xml:space="preserve">Ensuring that a risk minimisation plan </w:t>
            </w:r>
            <w:r w:rsidRPr="5940D122">
              <w:rPr>
                <w:rStyle w:val="RefertoSourceDefinitionsAttachmentChar"/>
              </w:rPr>
              <w:t xml:space="preserve">(refer to Definitions) </w:t>
            </w:r>
            <w:r>
              <w:t xml:space="preserve">is developed in consultation with </w:t>
            </w:r>
            <w:r w:rsidR="00FB1D89">
              <w:t>families</w:t>
            </w:r>
            <w:r>
              <w:t xml:space="preserve"> to ensure that the risks relating to the child’s specific health care need, allergy or relevant medical condition are assessed and minimised, and that the plan is reviewed at least annually</w:t>
            </w:r>
            <w:r w:rsidRPr="5940D122">
              <w:rPr>
                <w:rStyle w:val="RefertoSourceDefinitionsAttachmentChar"/>
              </w:rPr>
              <w:t xml:space="preserve"> (refer to Attachment 1) </w:t>
            </w:r>
            <w:r w:rsidRPr="5940D122">
              <w:rPr>
                <w:rStyle w:val="RegulationLawChar"/>
              </w:rPr>
              <w:t>(Regulation 90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0D8A0" w14:textId="438BCFFE"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364FE" w14:textId="5B1E641F"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C62935" w14:textId="37F3CDB5"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27B44B" w14:textId="1F27676E"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C5326" w14:textId="1A557D90" w:rsidR="00DE4357" w:rsidRPr="008A67BF" w:rsidRDefault="00DE4357" w:rsidP="008A67BF">
            <w:pPr>
              <w:jc w:val="center"/>
            </w:pPr>
          </w:p>
        </w:tc>
      </w:tr>
      <w:tr w:rsidR="00F07413" w14:paraId="35BD181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B2AD0DA" w14:textId="15DAF297" w:rsidR="00F07413" w:rsidRDefault="00881B96" w:rsidP="00CA7D9A">
            <w:pPr>
              <w:pStyle w:val="ListParagraph"/>
              <w:framePr w:hSpace="0" w:wrap="auto" w:vAnchor="margin" w:hAnchor="text" w:xAlign="left" w:yAlign="inline"/>
            </w:pPr>
            <w:r w:rsidRPr="000F4A5B">
              <w:t>Ensuring</w:t>
            </w:r>
            <w:r w:rsidR="00F07413" w:rsidRPr="000F4A5B">
              <w:t xml:space="preserve"> a new risk assessment is completed and implemented when circumstances change for the child’s specific medical condition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9B2AD7" w14:textId="61D2A47E" w:rsidR="00F07413" w:rsidRPr="00FA1DB1" w:rsidRDefault="00BD3C8E" w:rsidP="008A67BF">
            <w:pPr>
              <w:jc w:val="center"/>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7464F" w14:textId="0733B561" w:rsidR="00F07413" w:rsidRPr="008A67BF" w:rsidRDefault="0087697C"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E11420" w14:textId="77777777" w:rsidR="00F07413" w:rsidRPr="008A67BF" w:rsidRDefault="00F07413"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DD7C7" w14:textId="77777777" w:rsidR="00F07413" w:rsidRPr="008A67BF" w:rsidRDefault="00F07413"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BEA6C" w14:textId="77777777" w:rsidR="00F07413" w:rsidRPr="008A67BF" w:rsidRDefault="00F07413" w:rsidP="008A67BF">
            <w:pPr>
              <w:jc w:val="center"/>
            </w:pPr>
          </w:p>
        </w:tc>
      </w:tr>
      <w:tr w:rsidR="001E3648" w14:paraId="38726CE7"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120F651" w14:textId="0DFFEAB0" w:rsidR="00DE4357" w:rsidRDefault="244C037D" w:rsidP="00CA7D9A">
            <w:pPr>
              <w:pStyle w:val="ListParagraph"/>
              <w:framePr w:hSpace="0" w:wrap="auto" w:vAnchor="margin" w:hAnchor="text" w:xAlign="left" w:yAlign="inline"/>
            </w:pPr>
            <w:r>
              <w:t xml:space="preserve">Developing and implementing a communication plan </w:t>
            </w:r>
            <w:r w:rsidRPr="5940D122">
              <w:rPr>
                <w:rStyle w:val="RefertoSourceDefinitionsAttachmentChar"/>
              </w:rPr>
              <w:t>(refer to Definitions)</w:t>
            </w:r>
            <w:r>
              <w:t xml:space="preserve"> and encouraging ongoing communication between </w:t>
            </w:r>
            <w:r w:rsidR="00BE4972">
              <w:t>families</w:t>
            </w:r>
            <w:r>
              <w:t xml:space="preserve"> and staff regarding the </w:t>
            </w:r>
            <w:proofErr w:type="gramStart"/>
            <w:r>
              <w:t>current status</w:t>
            </w:r>
            <w:proofErr w:type="gramEnd"/>
            <w:r>
              <w:t xml:space="preserve"> of the child’s specific health care need, allergy or other relevant medical condition, this policy and its implementation </w:t>
            </w:r>
            <w:r w:rsidRPr="5940D122">
              <w:rPr>
                <w:rStyle w:val="RegulationLawChar"/>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9638E0" w14:textId="31FF66A3" w:rsidR="00DE4357" w:rsidRPr="00FA1DB1" w:rsidRDefault="00DE4357"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10ACBD" w14:textId="45B7B629" w:rsidR="00DE4357" w:rsidRPr="008A67BF" w:rsidRDefault="003D09E0"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BF8D73" w14:textId="33D41C83" w:rsidR="00DE4357" w:rsidRPr="008A67BF" w:rsidRDefault="003D09E0"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256DB" w14:textId="6B568A5B" w:rsidR="00DE4357" w:rsidRPr="008A67BF" w:rsidRDefault="003D09E0"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EB06D9" w14:textId="77777777" w:rsidR="00DE4357" w:rsidRPr="008A67BF" w:rsidRDefault="00DE4357" w:rsidP="008A67BF">
            <w:pPr>
              <w:jc w:val="center"/>
            </w:pPr>
          </w:p>
        </w:tc>
      </w:tr>
      <w:tr w:rsidR="001E3648" w14:paraId="33EE8A8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7398CB" w14:textId="6F4F168D" w:rsidR="00FB652C" w:rsidRDefault="00FB652C" w:rsidP="00CA7D9A">
            <w:pPr>
              <w:pStyle w:val="ListParagraph"/>
              <w:framePr w:hSpace="0" w:wrap="auto" w:vAnchor="margin" w:hAnchor="text" w:xAlign="left" w:yAlign="inline"/>
            </w:pPr>
            <w:r>
              <w:t xml:space="preserve">Ensuring a copy of the child’s medical management plan is visible and known to staff in the service. </w:t>
            </w:r>
            <w:r w:rsidRPr="5512018C">
              <w:rPr>
                <w:rStyle w:val="RegulationLawChar"/>
              </w:rPr>
              <w:t>(Regulations 90 (iii)(D))</w:t>
            </w:r>
            <w:r>
              <w:t xml:space="preserve">. Prior to displaying the medical management plan, the nominated supervisor must explain to </w:t>
            </w:r>
            <w:r w:rsidR="00BE4972">
              <w:t>families</w:t>
            </w:r>
            <w:r>
              <w:t xml:space="preserve"> the need to display the plan for the purpose of the child’s safety and obtain their consent </w:t>
            </w:r>
            <w:r w:rsidRPr="5512018C">
              <w:rPr>
                <w:rStyle w:val="PolicyName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9A872" w14:textId="4B3C0089"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7FEB43" w14:textId="7206AACF"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15EFB" w14:textId="58A7A239"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557D8E"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E772B" w14:textId="32075B18" w:rsidR="00FB652C" w:rsidRPr="008A67BF" w:rsidRDefault="00FB652C" w:rsidP="008A67BF">
            <w:pPr>
              <w:jc w:val="center"/>
            </w:pPr>
          </w:p>
        </w:tc>
      </w:tr>
      <w:tr w:rsidR="001E3648" w14:paraId="137814D8"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F2F5C5C" w14:textId="1E4FDC33" w:rsidR="003047CF" w:rsidRPr="00986CE1" w:rsidRDefault="003047CF" w:rsidP="00CA7D9A">
            <w:pPr>
              <w:pStyle w:val="ListParagraph"/>
              <w:framePr w:hSpace="0" w:wrap="auto" w:vAnchor="margin" w:hAnchor="text" w:xAlign="left" w:yAlign="inline"/>
            </w:pPr>
            <w:r>
              <w:t>I</w:t>
            </w:r>
            <w:r w:rsidRPr="00E27537">
              <w:t xml:space="preserve">nforming the </w:t>
            </w:r>
            <w:r>
              <w:t>a</w:t>
            </w:r>
            <w:r w:rsidRPr="00E27537">
              <w:t xml:space="preserve">pproved </w:t>
            </w:r>
            <w:r>
              <w:t>p</w:t>
            </w:r>
            <w:r w:rsidRPr="00E27537">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72957" w14:textId="77777777"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9A215" w14:textId="04D3BAD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BD14D" w14:textId="49B2A1E4"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9505D" w14:textId="64F989FB" w:rsidR="003047CF" w:rsidRPr="008A67BF" w:rsidRDefault="003047CF" w:rsidP="008A67BF">
            <w:pPr>
              <w:jc w:val="center"/>
            </w:pPr>
            <w:r w:rsidRPr="008A67B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FCCE03" w14:textId="542F6070" w:rsidR="003047CF" w:rsidRPr="008A67BF" w:rsidRDefault="003047CF" w:rsidP="008A67BF">
            <w:pPr>
              <w:jc w:val="center"/>
            </w:pPr>
            <w:r w:rsidRPr="008A67BF">
              <w:sym w:font="Symbol" w:char="F0D6"/>
            </w:r>
          </w:p>
        </w:tc>
      </w:tr>
      <w:tr w:rsidR="00395B49" w14:paraId="1BD4F3E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04399E2" w14:textId="6600FD9B" w:rsidR="00395B49" w:rsidRPr="000F4A5B" w:rsidRDefault="00515820" w:rsidP="00CA7D9A">
            <w:pPr>
              <w:pStyle w:val="ListParagraph"/>
              <w:framePr w:hSpace="0" w:wrap="auto" w:vAnchor="margin" w:hAnchor="text" w:xAlign="left" w:yAlign="inline"/>
            </w:pPr>
            <w:r w:rsidRPr="000F4A5B">
              <w:lastRenderedPageBreak/>
              <w:t>Ensuring all staff are informed where medication is stored and/or any specific dietary restrictions relating to the</w:t>
            </w:r>
            <w:r w:rsidR="009F6010" w:rsidRPr="000F4A5B">
              <w:t xml:space="preserve"> child’s</w:t>
            </w:r>
            <w:r w:rsidRPr="000F4A5B">
              <w:t xml:space="preserve"> health care need or medical condition.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732B87" w14:textId="07E8A0F7" w:rsidR="00395B49" w:rsidRPr="008A67BF" w:rsidRDefault="00E24386" w:rsidP="008A67BF">
            <w:pPr>
              <w:jc w:val="cente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599067" w14:textId="2EA9D9BB" w:rsidR="00395B49" w:rsidRPr="008A67BF" w:rsidRDefault="00E24386"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05A403" w14:textId="7A29930A" w:rsidR="00395B49" w:rsidRPr="008A67BF" w:rsidRDefault="00E24386" w:rsidP="008A67BF">
            <w:pPr>
              <w:jc w:val="center"/>
            </w:pPr>
            <w: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1C821" w14:textId="77777777" w:rsidR="00395B49" w:rsidRPr="008A67BF" w:rsidRDefault="00395B49"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766F1" w14:textId="27FAEBEF" w:rsidR="00395B49" w:rsidRPr="008A67BF" w:rsidRDefault="00E24386" w:rsidP="008A67BF">
            <w:pPr>
              <w:jc w:val="center"/>
            </w:pPr>
            <w:r>
              <w:sym w:font="Symbol" w:char="F0D6"/>
            </w:r>
          </w:p>
        </w:tc>
      </w:tr>
      <w:tr w:rsidR="009F6010" w14:paraId="3306BBD5"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8120050" w14:textId="61BAD736" w:rsidR="009F6010" w:rsidRPr="000F4A5B" w:rsidRDefault="004A4F78" w:rsidP="00CA7D9A">
            <w:pPr>
              <w:pStyle w:val="ListParagraph"/>
              <w:framePr w:hSpace="0" w:wrap="auto" w:vAnchor="margin" w:hAnchor="text" w:xAlign="left" w:yAlign="inline"/>
            </w:pPr>
            <w:r w:rsidRPr="000F4A5B">
              <w:t>Ensuring staff are trained in the administration of emergency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A2CAE9" w14:textId="0273C71A" w:rsidR="009F6010" w:rsidRPr="008A67BF" w:rsidRDefault="00E24386" w:rsidP="008A67BF">
            <w:pPr>
              <w:jc w:val="cente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4F4248" w14:textId="4512B7FF" w:rsidR="009F6010" w:rsidRPr="008A67BF" w:rsidRDefault="00E24386"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AEA4BD" w14:textId="77777777" w:rsidR="009F6010" w:rsidRPr="008A67BF" w:rsidRDefault="009F6010"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F2C5AC" w14:textId="77777777" w:rsidR="009F6010" w:rsidRPr="008A67BF" w:rsidRDefault="009F6010"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6173F" w14:textId="77777777" w:rsidR="009F6010" w:rsidRPr="008A67BF" w:rsidRDefault="009F6010" w:rsidP="008A67BF">
            <w:pPr>
              <w:jc w:val="center"/>
            </w:pPr>
          </w:p>
        </w:tc>
      </w:tr>
      <w:tr w:rsidR="001E3648" w14:paraId="7BB778A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4B83E0A" w14:textId="63A8731F" w:rsidR="003047CF" w:rsidRDefault="003047CF" w:rsidP="00CA7D9A">
            <w:pPr>
              <w:pStyle w:val="ListParagraph"/>
              <w:framePr w:hSpace="0" w:wrap="auto" w:vAnchor="margin" w:hAnchor="text" w:xAlign="left" w:yAlign="inline"/>
            </w:pPr>
            <w:r w:rsidRPr="008E27B4">
              <w:t>Ensuring families and ECT/educators/staff understand and acknowledge each other’s responsibilities under these guidelines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30AE18" w14:textId="38938500"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3ABDC" w14:textId="0E62227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4C1EF"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0AB5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A0752" w14:textId="77777777" w:rsidR="003047CF" w:rsidRPr="008A67BF" w:rsidRDefault="003047CF" w:rsidP="008A67BF">
            <w:pPr>
              <w:jc w:val="center"/>
            </w:pPr>
          </w:p>
        </w:tc>
      </w:tr>
      <w:tr w:rsidR="001E3648" w14:paraId="0F1FD13B"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F9FBCA" w14:textId="6C57CAF7" w:rsidR="003047CF" w:rsidRDefault="003047CF" w:rsidP="00CA7D9A">
            <w:pPr>
              <w:pStyle w:val="ListParagraph"/>
              <w:framePr w:hSpace="0" w:wrap="auto" w:vAnchor="margin" w:hAnchor="text" w:xAlign="left" w:yAlign="inline"/>
            </w:pPr>
            <w:r>
              <w:t>E</w:t>
            </w:r>
            <w:r w:rsidRPr="00602886">
              <w:t xml:space="preserve">nsuring </w:t>
            </w:r>
            <w:r>
              <w:t>ECT/</w:t>
            </w:r>
            <w:r w:rsidRPr="00602886">
              <w:t xml:space="preserve">educators/staff </w:t>
            </w:r>
            <w:r>
              <w:t>undertake</w:t>
            </w:r>
            <w:r w:rsidRPr="00602886">
              <w:t xml:space="preserve"> regular training in managing the specific health care needs of children at the service including asthma, anaphylaxis, diabetes, epilepsy and other medical conditions. This includes training in the management of specific procedures that are required to be carried out for the child’s wellbeing</w:t>
            </w:r>
            <w:r>
              <w:t xml:space="preserve"> and specific medical conditions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D2F6D" w14:textId="0CB9F5E5"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14789" w14:textId="551B07C4"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20B90" w14:textId="0905BF2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F2876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05594" w14:textId="77777777" w:rsidR="003047CF" w:rsidRPr="008A67BF" w:rsidRDefault="003047CF" w:rsidP="008A67BF">
            <w:pPr>
              <w:jc w:val="center"/>
            </w:pPr>
          </w:p>
        </w:tc>
      </w:tr>
      <w:tr w:rsidR="001E3648" w14:paraId="1524A0B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55DE074" w14:textId="107C9B0C" w:rsidR="00FB652C" w:rsidRDefault="00FB652C" w:rsidP="00CA7D9A">
            <w:pPr>
              <w:pStyle w:val="ListParagraph"/>
              <w:framePr w:hSpace="0" w:wrap="auto" w:vAnchor="margin" w:hAnchor="text" w:xAlign="left" w:yAlign="inline"/>
            </w:pPr>
            <w:r w:rsidRPr="009F1DEB">
              <w:t xml:space="preserve">Ensuring that at least one ECT/educator with current approved first aid qualifications </w:t>
            </w:r>
            <w:r w:rsidRPr="00F76314">
              <w:rPr>
                <w:rStyle w:val="RefertoSourceDefinitionsAttachmentChar"/>
              </w:rPr>
              <w:t>(refer to Definitions)</w:t>
            </w:r>
            <w:r w:rsidRPr="009F1DEB">
              <w:t xml:space="preserve"> is in attendance and immediately available at all times that children are being educated and cared for by the service </w:t>
            </w:r>
            <w:r w:rsidRPr="00F76314">
              <w:rPr>
                <w:rStyle w:val="RegulationLawChar"/>
              </w:rPr>
              <w:t>(Regulation 136(1) (a)).</w:t>
            </w:r>
            <w:r w:rsidRPr="009F1DEB">
              <w:t xml:space="preserve"> This can be the same person who has anaphylaxis management training and emergency asthma management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78BAED" w14:textId="65DF61FC"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7E873" w14:textId="3C83D413" w:rsidR="00FB652C"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D28CB" w14:textId="77777777" w:rsidR="00FB652C" w:rsidRPr="008A67BF" w:rsidRDefault="00FB652C"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62C33F"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91702" w14:textId="77777777" w:rsidR="00FB652C" w:rsidRPr="008A67BF" w:rsidRDefault="00FB652C" w:rsidP="008A67BF">
            <w:pPr>
              <w:jc w:val="center"/>
            </w:pPr>
          </w:p>
        </w:tc>
      </w:tr>
      <w:tr w:rsidR="00F75745" w14:paraId="0423BB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4B1EB7E" w14:textId="3CE09836" w:rsidR="00F75745" w:rsidRPr="000F4A5B" w:rsidRDefault="001B2606" w:rsidP="00CA7D9A">
            <w:pPr>
              <w:pStyle w:val="ListParagraph"/>
              <w:framePr w:hSpace="0" w:wrap="auto" w:vAnchor="margin" w:hAnchor="text" w:xAlign="left" w:yAlign="inline"/>
            </w:pPr>
            <w:r w:rsidRPr="000F4A5B">
              <w:t>Ensuring all ECT/educators and staff are aware of and follow the risk minimisation procedures for the children, including emergency procedures for using EpiPens.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A41C0A" w14:textId="39D86925" w:rsidR="00F75745" w:rsidRPr="00FA1DB1" w:rsidRDefault="008E305A" w:rsidP="008A67BF">
            <w:pPr>
              <w:jc w:val="center"/>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D4683F" w14:textId="3E46839D" w:rsidR="00F75745" w:rsidRPr="008A67BF" w:rsidRDefault="008E305A"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B03710" w14:textId="0C2A0C73" w:rsidR="00F75745" w:rsidRPr="008A67BF" w:rsidRDefault="00C8485B" w:rsidP="008A67BF">
            <w:pPr>
              <w:jc w:val="center"/>
            </w:pPr>
            <w: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3D5C86" w14:textId="77777777" w:rsidR="00F75745" w:rsidRPr="008A67BF" w:rsidRDefault="00F75745"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132FF6" w14:textId="442C61F5" w:rsidR="00F75745" w:rsidRPr="008A67BF" w:rsidRDefault="00C8485B" w:rsidP="008A67BF">
            <w:pPr>
              <w:jc w:val="center"/>
            </w:pPr>
            <w:r>
              <w:sym w:font="Symbol" w:char="F0D6"/>
            </w:r>
          </w:p>
        </w:tc>
      </w:tr>
      <w:tr w:rsidR="001E3648" w14:paraId="4270B53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AFF547" w14:textId="79D6CA01" w:rsidR="003047CF" w:rsidRPr="000F4A5B" w:rsidRDefault="003047CF" w:rsidP="00CA7D9A">
            <w:pPr>
              <w:pStyle w:val="ListParagraph"/>
              <w:framePr w:hSpace="0" w:wrap="auto" w:vAnchor="margin" w:hAnchor="text" w:xAlign="left" w:yAlign="inline"/>
            </w:pPr>
            <w:r w:rsidRPr="000F4A5B">
              <w:t xml:space="preserve">Ensuring that if a child is diagnosed as being at risk of anaphylaxis, ensure that a notice is displayed in a position visible from the main entrance to inform families and visitors to the service </w:t>
            </w:r>
            <w:r w:rsidRPr="000F4A5B">
              <w:rPr>
                <w:rStyle w:val="PolicyNameChar"/>
              </w:rPr>
              <w:t xml:space="preserve">(refer to Anaphylaxis and Allergic Reactions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16E73" w14:textId="31CE8C4A"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6FA75" w14:textId="286BB59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33BAF" w14:textId="47234AA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2598F7"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A2741" w14:textId="77777777" w:rsidR="003047CF" w:rsidRPr="008A67BF" w:rsidRDefault="003047CF" w:rsidP="008A67BF">
            <w:pPr>
              <w:jc w:val="center"/>
            </w:pPr>
          </w:p>
        </w:tc>
      </w:tr>
      <w:tr w:rsidR="00B944B8" w14:paraId="31D071B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10BB06F" w14:textId="3481BA95" w:rsidR="00B944B8" w:rsidRPr="000F4A5B" w:rsidRDefault="00B944B8" w:rsidP="00CA7D9A">
            <w:pPr>
              <w:pStyle w:val="ListParagraph"/>
              <w:framePr w:hSpace="0" w:wrap="auto" w:vAnchor="margin" w:hAnchor="text" w:xAlign="left" w:yAlign="inline"/>
            </w:pPr>
            <w:r w:rsidRPr="000F4A5B">
              <w:t>Displaying, with consideration for the children’s privacy and confidentiality, their medical management plan and ensure that all educators and staff are aware of and follow the risk minimisation plans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7C766E" w14:textId="3FF0A959" w:rsidR="00B944B8" w:rsidRPr="00FA1DB1" w:rsidRDefault="007C2244" w:rsidP="008A67BF">
            <w:pPr>
              <w:jc w:val="center"/>
              <w:rPr>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D82735" w14:textId="0E9D8943" w:rsidR="00B944B8" w:rsidRPr="008A67BF" w:rsidRDefault="007C2244" w:rsidP="008A67BF">
            <w:pPr>
              <w:jc w:val="center"/>
            </w:pPr>
            <w: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6526DE" w14:textId="77777777" w:rsidR="00B944B8" w:rsidRPr="008A67BF" w:rsidRDefault="00B944B8"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911459" w14:textId="77777777" w:rsidR="00B944B8" w:rsidRPr="008A67BF" w:rsidRDefault="00B944B8"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C6845B" w14:textId="77777777" w:rsidR="00B944B8" w:rsidRPr="008A67BF" w:rsidRDefault="00B944B8" w:rsidP="008A67BF">
            <w:pPr>
              <w:jc w:val="center"/>
            </w:pPr>
          </w:p>
        </w:tc>
      </w:tr>
      <w:tr w:rsidR="001E3648" w14:paraId="7062D82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C9A5337" w14:textId="29041990" w:rsidR="003047CF" w:rsidRDefault="003047CF" w:rsidP="00CA7D9A">
            <w:pPr>
              <w:pStyle w:val="ListParagraph"/>
              <w:framePr w:hSpace="0" w:wrap="auto" w:vAnchor="margin" w:hAnchor="text" w:xAlign="left" w:yAlign="inline"/>
            </w:pPr>
            <w:r w:rsidRPr="007D4333">
              <w:t>Ensuring each child's health is monitored closely and being aware of any symptoms and signs of ill health, with families contacted as changes occur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743D7" w14:textId="394257AC" w:rsidR="003047CF" w:rsidRPr="008A67BF" w:rsidRDefault="003047CF" w:rsidP="008A67BF">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72674C" w14:textId="2FF319B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1A06F" w14:textId="1C2D8A46"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834A"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D73DF" w14:textId="1A1E5348" w:rsidR="003047CF" w:rsidRPr="008A67BF" w:rsidRDefault="003047CF" w:rsidP="008A67BF">
            <w:pPr>
              <w:jc w:val="center"/>
            </w:pPr>
            <w:r w:rsidRPr="008A67BF">
              <w:sym w:font="Symbol" w:char="F0D6"/>
            </w:r>
          </w:p>
        </w:tc>
      </w:tr>
      <w:tr w:rsidR="001E3648" w14:paraId="18980FD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1AE4D1" w14:textId="5563BB0A" w:rsidR="00FB652C" w:rsidRPr="007066AC" w:rsidRDefault="00FB652C" w:rsidP="00CA7D9A">
            <w:pPr>
              <w:pStyle w:val="ListParagraph"/>
              <w:framePr w:hSpace="0" w:wrap="auto" w:vAnchor="margin" w:hAnchor="text" w:xAlign="left" w:yAlign="inline"/>
            </w:pPr>
            <w:r>
              <w:t>A</w:t>
            </w:r>
            <w:r w:rsidRPr="00C6710D">
              <w:t xml:space="preserve">dministering medications as required, in accordance with the procedures outlined in the </w:t>
            </w:r>
            <w:r w:rsidRPr="007E1040">
              <w:rPr>
                <w:rStyle w:val="PolicyNameChar"/>
              </w:rPr>
              <w:t>Administration of Medication Policy</w:t>
            </w:r>
            <w:r>
              <w:rPr>
                <w:rStyle w:val="PolicyNameChar"/>
              </w:rPr>
              <w:t xml:space="preserve"> </w:t>
            </w:r>
            <w:r w:rsidRPr="009B4C17">
              <w:rPr>
                <w:rStyle w:val="RegulationLawChar"/>
              </w:rPr>
              <w:t>(Regulation 93)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C9108C" w14:textId="3010C3A6" w:rsidR="00FB652C" w:rsidRPr="00FA1DB1" w:rsidRDefault="00FB652C"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8CB6FC" w14:textId="0E2E89CE" w:rsidR="00FB652C" w:rsidRPr="008A67BF" w:rsidRDefault="00FB652C" w:rsidP="008A67BF">
            <w:pPr>
              <w:jc w:val="center"/>
            </w:pPr>
            <w:r w:rsidRPr="008A67BF">
              <w:t>R</w:t>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49924" w14:textId="186DBF4F" w:rsidR="00FB652C"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3F1BD" w14:textId="77777777" w:rsidR="00FB652C" w:rsidRPr="008A67BF" w:rsidRDefault="00FB652C"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DBC93" w14:textId="77777777" w:rsidR="00FB652C" w:rsidRPr="008A67BF" w:rsidRDefault="00FB652C" w:rsidP="008A67BF">
            <w:pPr>
              <w:jc w:val="center"/>
            </w:pPr>
          </w:p>
        </w:tc>
      </w:tr>
      <w:tr w:rsidR="001E3648" w14:paraId="1120EF3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2D54454" w14:textId="2F7613B5" w:rsidR="003047CF" w:rsidRPr="007066AC" w:rsidRDefault="003047CF" w:rsidP="00CA7D9A">
            <w:pPr>
              <w:pStyle w:val="ListParagraph"/>
              <w:framePr w:hSpace="0" w:wrap="auto" w:vAnchor="margin" w:hAnchor="text" w:xAlign="left" w:yAlign="inline"/>
            </w:pPr>
            <w:r>
              <w:t>E</w:t>
            </w:r>
            <w:r w:rsidRPr="007066AC">
              <w:t>nsuring opportunities for a child to participate in any activity, exercise or excursion that is appropriate and in accordance with their risk minimisation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AB0B8E" w14:textId="4550FE7C" w:rsidR="003047CF" w:rsidRPr="00FA1DB1" w:rsidRDefault="003047CF" w:rsidP="008A67BF">
            <w:pPr>
              <w:jc w:val="center"/>
            </w:pPr>
            <w:r w:rsidRPr="00FA1DB1">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71389" w14:textId="4F3FAB25"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55D84" w14:textId="58958AF3"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415643"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722DB" w14:textId="77777777" w:rsidR="003047CF" w:rsidRPr="008A67BF" w:rsidRDefault="003047CF" w:rsidP="008A67BF">
            <w:pPr>
              <w:jc w:val="center"/>
            </w:pPr>
          </w:p>
        </w:tc>
      </w:tr>
      <w:tr w:rsidR="001E3648" w14:paraId="11D3DFFC"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5735825" w14:textId="333944B6" w:rsidR="003047CF" w:rsidRPr="007066AC" w:rsidRDefault="003047CF" w:rsidP="00CA7D9A">
            <w:pPr>
              <w:pStyle w:val="ListParagraph"/>
              <w:framePr w:hSpace="0" w:wrap="auto" w:vAnchor="margin" w:hAnchor="text" w:xAlign="left" w:yAlign="inline"/>
            </w:pPr>
            <w:r>
              <w:t>M</w:t>
            </w:r>
            <w:r w:rsidRPr="00760DBB">
              <w:t xml:space="preserve">aintaining ongoing communication between </w:t>
            </w:r>
            <w:r>
              <w:t>ECT/</w:t>
            </w:r>
            <w:r w:rsidRPr="00760DBB">
              <w:t xml:space="preserve">educators/staff and </w:t>
            </w:r>
            <w:r w:rsidR="00D80313">
              <w:t>families</w:t>
            </w:r>
            <w:r w:rsidRPr="00760DBB">
              <w:t xml:space="preserve"> in accordance with the strategies identified in the communication plan</w:t>
            </w:r>
            <w:r>
              <w:t xml:space="preserve"> </w:t>
            </w:r>
            <w:r w:rsidRPr="00C97A12">
              <w:rPr>
                <w:rStyle w:val="RefertoSourceDefinitionsAttachmentChar"/>
              </w:rPr>
              <w:t>(refer to Attachment 1)</w:t>
            </w:r>
            <w:r w:rsidRPr="00760DBB">
              <w:t>, to ensure current information is shared about specific medical conditions within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94767" w14:textId="1C88F0BD" w:rsidR="003047CF" w:rsidRPr="00FA1DB1" w:rsidRDefault="003047CF" w:rsidP="008A67BF">
            <w:pPr>
              <w:jc w:val="center"/>
              <w:rPr>
                <w:b/>
                <w:bCs/>
              </w:rPr>
            </w:pPr>
            <w:r w:rsidRPr="00FA1DB1">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50A97" w14:textId="7C00645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742A55" w14:textId="361561AD"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8D2CC"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0BC6BB" w14:textId="77777777" w:rsidR="003047CF" w:rsidRPr="008A67BF" w:rsidRDefault="003047CF" w:rsidP="008A67BF">
            <w:pPr>
              <w:jc w:val="center"/>
            </w:pPr>
          </w:p>
        </w:tc>
      </w:tr>
      <w:tr w:rsidR="001E3648" w14:paraId="203743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DB2F799" w14:textId="5B023AD6" w:rsidR="003047CF" w:rsidRDefault="003047CF" w:rsidP="00CA7D9A">
            <w:pPr>
              <w:pStyle w:val="ListParagraph"/>
              <w:framePr w:hSpace="0" w:wrap="auto" w:vAnchor="margin" w:hAnchor="text" w:xAlign="left" w:yAlign="inline"/>
            </w:pPr>
            <w:r>
              <w:t>F</w:t>
            </w:r>
            <w:r w:rsidRPr="00131B69">
              <w:t xml:space="preserve">ollowing appropriate reporting procedures set out in the </w:t>
            </w:r>
            <w:r w:rsidRPr="008E27B4">
              <w:rPr>
                <w:rStyle w:val="PolicyNameChar"/>
              </w:rPr>
              <w:t>Incident, Injury, Trauma and Illness Policy</w:t>
            </w:r>
            <w:r w:rsidRPr="00131B69">
              <w:t xml:space="preserve"> </w:t>
            </w:r>
            <w:proofErr w:type="gramStart"/>
            <w:r w:rsidRPr="00131B69">
              <w:t>in the event that</w:t>
            </w:r>
            <w:proofErr w:type="gramEnd"/>
            <w:r w:rsidRPr="00131B69">
              <w:t xml:space="preserve"> a </w:t>
            </w:r>
            <w:r w:rsidRPr="00131B69">
              <w:lastRenderedPageBreak/>
              <w:t>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D17A67" w14:textId="255D172B" w:rsidR="003047CF" w:rsidRPr="00FA1DB1" w:rsidRDefault="003047CF" w:rsidP="008A67BF">
            <w:pPr>
              <w:jc w:val="center"/>
              <w:rPr>
                <w:b/>
                <w:bCs/>
              </w:rPr>
            </w:pPr>
            <w:r w:rsidRPr="00FA1DB1">
              <w:rPr>
                <w:b/>
                <w:bCs/>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1A8C0" w14:textId="6D50F333"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36D72" w14:textId="558EE50F"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4A81E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65B0A9" w14:textId="65F66243" w:rsidR="003047CF" w:rsidRPr="008A67BF" w:rsidRDefault="003047CF" w:rsidP="008A67BF">
            <w:pPr>
              <w:jc w:val="center"/>
            </w:pPr>
            <w:r w:rsidRPr="008A67BF">
              <w:sym w:font="Symbol" w:char="F0D6"/>
            </w:r>
          </w:p>
        </w:tc>
      </w:tr>
      <w:tr w:rsidR="001E3648" w14:paraId="3D3F50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3235684" w14:textId="3AAB0521" w:rsidR="003047CF" w:rsidRDefault="003047CF" w:rsidP="00CA7D9A">
            <w:pPr>
              <w:pStyle w:val="ListParagraph"/>
              <w:framePr w:hSpace="0" w:wrap="auto" w:vAnchor="margin" w:hAnchor="text" w:xAlign="left" w:yAlign="inline"/>
            </w:pPr>
            <w:r>
              <w:t>Ensuring that the Ambulance V</w:t>
            </w:r>
            <w:r>
              <w:rPr>
                <w:rStyle w:val="CommentReference"/>
              </w:rPr>
              <w:t>i</w:t>
            </w:r>
            <w:r>
              <w:t xml:space="preserve">ctoria How to Call Card </w:t>
            </w:r>
            <w:r w:rsidRPr="4BA879BE">
              <w:rPr>
                <w:rStyle w:val="RefertoSourceDefinitionsAttachmentChar"/>
              </w:rPr>
              <w:t>(refer to Sources)</w:t>
            </w:r>
            <w:r>
              <w:t xml:space="preserve"> is displayed near all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BAC138" w14:textId="3824A12C"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37530" w14:textId="7047DFFC"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0375F3"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D0B802"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FE3B3" w14:textId="77777777" w:rsidR="003047CF" w:rsidRPr="008A67BF" w:rsidRDefault="003047CF" w:rsidP="008A67BF">
            <w:pPr>
              <w:jc w:val="center"/>
            </w:pPr>
          </w:p>
        </w:tc>
      </w:tr>
      <w:tr w:rsidR="001E3648" w14:paraId="57E525A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1082FF5" w14:textId="2963B0D4" w:rsidR="003047CF" w:rsidRDefault="003047CF" w:rsidP="00CA7D9A">
            <w:pPr>
              <w:pStyle w:val="ListParagraph"/>
              <w:framePr w:hSpace="0" w:wrap="auto" w:vAnchor="margin" w:hAnchor="text" w:xAlign="left" w:yAlign="inline"/>
            </w:pPr>
            <w:r>
              <w:t>Ensuring children do not swap or share food, drink, food utensils or food containers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49BAC" w14:textId="1068BFEF"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5153E" w14:textId="1D97F131"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BC9377" w14:textId="690CB592"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71E896"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4BC35" w14:textId="279E9AE6" w:rsidR="003047CF" w:rsidRPr="008A67BF" w:rsidRDefault="003047CF" w:rsidP="008A67BF">
            <w:pPr>
              <w:jc w:val="center"/>
            </w:pPr>
            <w:r w:rsidRPr="008A67BF">
              <w:sym w:font="Symbol" w:char="F0D6"/>
            </w:r>
          </w:p>
        </w:tc>
      </w:tr>
      <w:tr w:rsidR="001E3648" w14:paraId="7A60482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29C38B2" w14:textId="26B3E074" w:rsidR="003047CF" w:rsidRDefault="003047CF" w:rsidP="00CA7D9A">
            <w:pPr>
              <w:pStyle w:val="ListParagraph"/>
              <w:framePr w:hSpace="0" w:wrap="auto" w:vAnchor="margin" w:hAnchor="text" w:xAlign="left" w:yAlign="inline"/>
            </w:pPr>
            <w:r>
              <w:t>E</w:t>
            </w:r>
            <w:r w:rsidRPr="00D21D2B">
              <w:t>nsuring food preparation, food service and relief staff are informed of children and staff who have specific medical conditions or food allergies, the type of condition or allergies they have, and the service’s procedures for dealing with emergencies involving allergies and anaphylaxis</w:t>
            </w:r>
            <w:r>
              <w:t xml:space="preserve"> </w:t>
            </w:r>
            <w:r w:rsidRPr="00EF0824">
              <w:rPr>
                <w:rStyle w:val="RegulationLawChar"/>
              </w:rPr>
              <w:t>(Regulation 90 (iii)(B))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37C794" w14:textId="64C5431B" w:rsidR="003047CF" w:rsidRPr="008A67BF" w:rsidRDefault="003047CF" w:rsidP="008A67BF">
            <w:pPr>
              <w:jc w:val="center"/>
            </w:pPr>
            <w:r w:rsidRPr="008A67BF">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03F9D" w14:textId="0AA942DF"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526C3" w14:textId="1A772C45" w:rsidR="003047CF" w:rsidRPr="008A67BF" w:rsidRDefault="003047CF" w:rsidP="008A67BF">
            <w:pPr>
              <w:jc w:val="center"/>
            </w:pPr>
            <w:r w:rsidRPr="008A67BF">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CFC4A" w14:textId="6188E996"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178544" w14:textId="68EA22F0" w:rsidR="003047CF" w:rsidRPr="008A67BF" w:rsidRDefault="003047CF" w:rsidP="008A67BF">
            <w:pPr>
              <w:jc w:val="center"/>
            </w:pPr>
            <w:r w:rsidRPr="008A67BF">
              <w:sym w:font="Symbol" w:char="F0D6"/>
            </w:r>
          </w:p>
        </w:tc>
      </w:tr>
      <w:tr w:rsidR="001E3648" w14:paraId="1F58F2EA"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ABC36A9" w14:textId="7F78922F" w:rsidR="003047CF" w:rsidRDefault="003047CF" w:rsidP="00CA7D9A">
            <w:pPr>
              <w:pStyle w:val="ListParagraph"/>
              <w:framePr w:hSpace="0" w:wrap="auto" w:vAnchor="margin" w:hAnchor="text" w:xAlign="left" w:yAlign="inline"/>
            </w:pPr>
            <w:r>
              <w:t>P</w:t>
            </w:r>
            <w:r w:rsidRPr="00D25122">
              <w:t>roviding information to the community about resources and support for managing specific medical conditions while respecting the privacy of families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9EA68" w14:textId="794B4326" w:rsidR="003047CF" w:rsidRPr="008A67BF" w:rsidRDefault="003047CF" w:rsidP="008A67BF">
            <w:pPr>
              <w:jc w:val="center"/>
            </w:pPr>
            <w:r w:rsidRPr="008A67BF">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F258AC" w14:textId="575C1392" w:rsidR="003047CF" w:rsidRPr="008A67BF" w:rsidRDefault="003047CF" w:rsidP="008A67BF">
            <w:pPr>
              <w:jc w:val="center"/>
            </w:pPr>
            <w:r w:rsidRPr="008A67BF">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07D80" w14:textId="77777777" w:rsidR="003047CF" w:rsidRPr="008A67BF" w:rsidRDefault="003047CF" w:rsidP="008A67BF">
            <w:pPr>
              <w:jc w:val="cente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B73A0" w14:textId="77777777" w:rsidR="003047CF" w:rsidRPr="008A67BF" w:rsidRDefault="003047CF" w:rsidP="008A67B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F944C" w14:textId="77777777" w:rsidR="003047CF" w:rsidRPr="008A67BF" w:rsidRDefault="003047CF" w:rsidP="008A67BF">
            <w:pPr>
              <w:jc w:val="center"/>
            </w:pPr>
          </w:p>
        </w:tc>
      </w:tr>
    </w:tbl>
    <w:p w14:paraId="06451F5E" w14:textId="4E9836A7" w:rsidR="003E57FD" w:rsidRDefault="003E57FD" w:rsidP="00C77EA3">
      <w:pPr>
        <w:pStyle w:val="BODYTEXTELAA"/>
      </w:pPr>
    </w:p>
    <w:p w14:paraId="4F09C4FB" w14:textId="47B1253B" w:rsidR="00F359D9" w:rsidRDefault="00837E87" w:rsidP="00C77EA3">
      <w:pPr>
        <w:pStyle w:val="BODYTEXTELAA"/>
      </w:pPr>
      <w:r>
        <w:rPr>
          <w:noProof/>
        </w:rPr>
        <w:drawing>
          <wp:anchor distT="0" distB="0" distL="114300" distR="114300" simplePos="0" relativeHeight="251877888" behindDoc="0" locked="1" layoutInCell="1" allowOverlap="1" wp14:anchorId="0AA703BE" wp14:editId="6670C091">
            <wp:simplePos x="0" y="0"/>
            <wp:positionH relativeFrom="column">
              <wp:posOffset>836295</wp:posOffset>
            </wp:positionH>
            <wp:positionV relativeFrom="paragraph">
              <wp:posOffset>-50165</wp:posOffset>
            </wp:positionV>
            <wp:extent cx="5723890" cy="17780"/>
            <wp:effectExtent l="0" t="0" r="0" b="0"/>
            <wp:wrapNone/>
            <wp:docPr id="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page">
              <wp14:pctWidth>0</wp14:pctWidth>
            </wp14:sizeRelH>
            <wp14:sizeRelV relativeFrom="page">
              <wp14:pctHeight>0</wp14:pctHeight>
            </wp14:sizeRelV>
          </wp:anchor>
        </w:drawing>
      </w:r>
    </w:p>
    <w:p w14:paraId="44D6BC08" w14:textId="4032A524" w:rsidR="00F359D9" w:rsidRDefault="00DF5B83" w:rsidP="007343F6">
      <w:pPr>
        <w:pStyle w:val="BackgroundandLegislation"/>
      </w:pPr>
      <w:r>
        <w:rPr>
          <w:noProof/>
        </w:rPr>
        <w:drawing>
          <wp:anchor distT="0" distB="0" distL="114300" distR="114300" simplePos="0" relativeHeight="251671040" behindDoc="1" locked="1" layoutInCell="1" allowOverlap="1" wp14:anchorId="47D150CF" wp14:editId="752FE228">
            <wp:simplePos x="0" y="0"/>
            <wp:positionH relativeFrom="column">
              <wp:posOffset>-59453</wp:posOffset>
            </wp:positionH>
            <wp:positionV relativeFrom="line">
              <wp:align>top</wp:align>
            </wp:positionV>
            <wp:extent cx="828000" cy="828000"/>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CF8597E" w14:textId="0CCFB237" w:rsidR="00F359D9" w:rsidRDefault="00F359D9" w:rsidP="007343F6">
      <w:pPr>
        <w:pStyle w:val="Heading2"/>
      </w:pPr>
      <w:r>
        <w:t>Background</w:t>
      </w:r>
    </w:p>
    <w:p w14:paraId="40A7D686" w14:textId="2F16142E" w:rsidR="00444BDA" w:rsidRDefault="00444BDA" w:rsidP="00C77EA3">
      <w:pPr>
        <w:pStyle w:val="BODYTEXTELAA"/>
      </w:pPr>
      <w:r>
        <w:t>An approved service must have a policy for managing medical conditions that includes the practices to be followed:</w:t>
      </w:r>
    </w:p>
    <w:p w14:paraId="01DDA46E" w14:textId="341DBD87" w:rsidR="00444BDA" w:rsidRDefault="00444BDA" w:rsidP="00C77EA3">
      <w:pPr>
        <w:pStyle w:val="BodyTextBullet1"/>
      </w:pPr>
      <w:r>
        <w:t xml:space="preserve">in the management of medical conditions </w:t>
      </w:r>
    </w:p>
    <w:p w14:paraId="2EF9C9F5" w14:textId="1B5CEF81" w:rsidR="00444BDA" w:rsidRDefault="00444BDA" w:rsidP="00C77EA3">
      <w:pPr>
        <w:pStyle w:val="BodyTextBullet1"/>
      </w:pPr>
      <w:r>
        <w:t>when parents are required to provide a medical management plan if an enrolled child has a specific health care need, allergy or relevant medical condition</w:t>
      </w:r>
    </w:p>
    <w:p w14:paraId="3FC5861C" w14:textId="3FCDD9F2" w:rsidR="00444BDA" w:rsidRDefault="00444BDA" w:rsidP="00C77EA3">
      <w:pPr>
        <w:pStyle w:val="BodyTextBullet1"/>
      </w:pPr>
      <w:r>
        <w:t xml:space="preserve">when developing a risk minimisation plan in consultation with the child’s </w:t>
      </w:r>
      <w:r w:rsidR="00AE23E9">
        <w:t>families</w:t>
      </w:r>
    </w:p>
    <w:p w14:paraId="17B6C34E" w14:textId="3C1B8AB4" w:rsidR="00444BDA" w:rsidRDefault="00444BDA" w:rsidP="00C77EA3">
      <w:pPr>
        <w:pStyle w:val="BodyTextBullet1"/>
      </w:pPr>
      <w:r>
        <w:t xml:space="preserve">when developing a communication plan for staff members and </w:t>
      </w:r>
      <w:r w:rsidR="00AE23E9">
        <w:t>families</w:t>
      </w:r>
      <w:r>
        <w:t>.</w:t>
      </w:r>
    </w:p>
    <w:p w14:paraId="596F46B9" w14:textId="5E552A9F" w:rsidR="00444BDA" w:rsidRDefault="00444BDA" w:rsidP="00C77EA3">
      <w:pPr>
        <w:pStyle w:val="BODYTEXTELAA"/>
      </w:pPr>
      <w:r>
        <w:t xml:space="preserve">Staff members and volunteers must be informed about the practices to be followed. If a child enrolled at the service has a specific health care need, allergy or other relevant medical condition, </w:t>
      </w:r>
      <w:r w:rsidR="00AE23E9">
        <w:t>families</w:t>
      </w:r>
      <w:r>
        <w:t xml:space="preserve"> must be provided with a copy of this and other relevant policies.</w:t>
      </w:r>
    </w:p>
    <w:p w14:paraId="1CF91AAD" w14:textId="77777777" w:rsidR="00444BDA" w:rsidRDefault="00444BDA" w:rsidP="00C77EA3">
      <w:pPr>
        <w:pStyle w:val="BODYTEXTELAA"/>
      </w:pPr>
      <w:r>
        <w:t>Medication and medical procedures can only be administered to a child:</w:t>
      </w:r>
    </w:p>
    <w:p w14:paraId="1B810ECE" w14:textId="566927EE" w:rsidR="00444BDA" w:rsidRDefault="00444BDA" w:rsidP="00C77EA3">
      <w:pPr>
        <w:pStyle w:val="BodyTextBullet1"/>
      </w:pPr>
      <w:r>
        <w:t xml:space="preserve">with written authorisation from the parent/guardian or a person named in the child's enrolment record as authorised to consent to administration of medication </w:t>
      </w:r>
      <w:r w:rsidRPr="007C1008">
        <w:rPr>
          <w:rStyle w:val="RegulationLawChar"/>
        </w:rPr>
        <w:t>(Regulation 92(3)(b))</w:t>
      </w:r>
    </w:p>
    <w:p w14:paraId="4121B1E7" w14:textId="438B248F" w:rsidR="00444BDA" w:rsidRDefault="00444BDA" w:rsidP="00C77EA3">
      <w:pPr>
        <w:pStyle w:val="BodyTextBullet1"/>
      </w:pPr>
      <w:r>
        <w:t>with two adults in attendance, one of whom must be an educator. One adult will be responsible for the administration and the other adult will witness the procedure</w:t>
      </w:r>
    </w:p>
    <w:p w14:paraId="44B2C62E" w14:textId="75AE87C6" w:rsidR="00444BDA" w:rsidRDefault="00444BDA" w:rsidP="00C77EA3">
      <w:pPr>
        <w:pStyle w:val="BodyTextBullet1"/>
      </w:pPr>
      <w:r>
        <w:t xml:space="preserve">if the medication is in its original container bearing the child's name, </w:t>
      </w:r>
      <w:r w:rsidR="00C01D5C">
        <w:t>dose,</w:t>
      </w:r>
      <w:r>
        <w:t xml:space="preserve"> and frequency of administration.</w:t>
      </w:r>
    </w:p>
    <w:p w14:paraId="1969B5B2" w14:textId="77777777" w:rsidR="00444BDA" w:rsidRDefault="00444BDA" w:rsidP="00C77EA3">
      <w:pPr>
        <w:pStyle w:val="BODYTEXTELAA"/>
      </w:pPr>
      <w:r>
        <w:t xml:space="preserve">Refer to the </w:t>
      </w:r>
      <w:r w:rsidRPr="0089274D">
        <w:rPr>
          <w:rStyle w:val="PolicyNameChar"/>
        </w:rPr>
        <w:t>Administration of Medication Policy</w:t>
      </w:r>
      <w:r>
        <w:t xml:space="preserve"> for more information.</w:t>
      </w:r>
    </w:p>
    <w:p w14:paraId="076C1F1F" w14:textId="0C1AA12F" w:rsidR="00444BDA" w:rsidRDefault="00444BDA" w:rsidP="00C77EA3">
      <w:pPr>
        <w:pStyle w:val="BodyTextBullet1"/>
      </w:pPr>
      <w:r>
        <w:t>Staff may need additional information from a medical practitioner where the child requires:</w:t>
      </w:r>
    </w:p>
    <w:p w14:paraId="59F2973E" w14:textId="248A6C12" w:rsidR="00444BDA" w:rsidRDefault="00444BDA" w:rsidP="00C77EA3">
      <w:pPr>
        <w:pStyle w:val="BodyTextBullet1"/>
      </w:pPr>
      <w:r>
        <w:t>multiple medications simultaneously</w:t>
      </w:r>
    </w:p>
    <w:p w14:paraId="4AA0FB17" w14:textId="2F6AE2AB" w:rsidR="00444BDA" w:rsidRDefault="00444BDA" w:rsidP="00C77EA3">
      <w:pPr>
        <w:pStyle w:val="BodyTextBullet1"/>
      </w:pPr>
      <w:r>
        <w:t>a specific medical procedure to be followed.</w:t>
      </w:r>
    </w:p>
    <w:p w14:paraId="1B1277B6" w14:textId="32A9B539" w:rsidR="00444BDA" w:rsidRDefault="00444BDA" w:rsidP="007C2244">
      <w:pPr>
        <w:pStyle w:val="BODYTEXTELAA"/>
      </w:pPr>
      <w:r>
        <w:t xml:space="preserve">If a child with a chronic illness or medical condition that requires invasive clinical procedures or support is accepted by the service, it is vital that prior arrangements are negotiated with the parent/guardian, authorised nominees or appropriate health care workers to prepare for the event that the child will require a procedure while in attendance at the service. </w:t>
      </w:r>
      <w:r w:rsidR="00AE23E9">
        <w:t>Families</w:t>
      </w:r>
      <w:r>
        <w:t xml:space="preserve"> and the service should liaise with either the child’s medical practitioner or other appropriate service providers to establish such an arrangement. Arrangements must be formalised following enrolment and prior to the child commencing at the service.</w:t>
      </w:r>
    </w:p>
    <w:p w14:paraId="15161017" w14:textId="20DD0561" w:rsidR="00444BDA" w:rsidRDefault="00DB2600" w:rsidP="00C77EA3">
      <w:pPr>
        <w:pStyle w:val="BODYTEXTELAA"/>
      </w:pPr>
      <w:r>
        <w:rPr>
          <w:noProof/>
        </w:rPr>
        <w:lastRenderedPageBreak/>
        <mc:AlternateContent>
          <mc:Choice Requires="wps">
            <w:drawing>
              <wp:inline distT="0" distB="0" distL="0" distR="0" wp14:anchorId="7CB86FD1" wp14:editId="42871745">
                <wp:extent cx="5346000" cy="3052800"/>
                <wp:effectExtent l="57150" t="57150" r="102870" b="109855"/>
                <wp:docPr id="10" name="Rectangle 6"/>
                <wp:cNvGraphicFramePr/>
                <a:graphic xmlns:a="http://schemas.openxmlformats.org/drawingml/2006/main">
                  <a:graphicData uri="http://schemas.microsoft.com/office/word/2010/wordprocessingShape">
                    <wps:wsp>
                      <wps:cNvSpPr/>
                      <wps:spPr>
                        <a:xfrm>
                          <a:off x="0" y="0"/>
                          <a:ext cx="5346000" cy="305280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8639B8">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8639B8">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8639B8">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8639B8">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8639B8">
                            <w:pPr>
                              <w:pStyle w:val="TableAttachmentTextBullet1"/>
                            </w:pPr>
                            <w:r>
                              <w:t>The medical conditions policy (this policy) includes practices for self-administration of medication (</w:t>
                            </w:r>
                            <w:r w:rsidR="001C1E90">
                              <w:t>Regulations</w:t>
                            </w:r>
                            <w:r>
                              <w:t xml:space="preserve">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B86FD1" id="Rectangle 6" o:spid="_x0000_s1026" style="width:420.95pt;height:24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" fillcolor="#215a69 [1640]" stroked="f">
                <v:fill color2="#3da5c1 [3016]" rotate="t" angle="180" colors="0 #2787a0;52429f #36b1d2;1 #34b3d6" focus="100%" type="gradient">
                  <o:fill v:ext="view" type="gradientUnscaled"/>
                </v:fill>
                <v:shadow on="t" color="black" opacity="22937f" origin=",.5" offset="0,.63889mm"/>
                <v:textbo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8639B8">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8639B8">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8639B8">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8639B8">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8639B8">
                      <w:pPr>
                        <w:pStyle w:val="TableAttachmentTextBullet1"/>
                      </w:pPr>
                      <w:r>
                        <w:t>The medical conditions policy (this policy) includes practices for self-administration of medication (</w:t>
                      </w:r>
                      <w:r w:rsidR="001C1E90">
                        <w:t>Regulations</w:t>
                      </w:r>
                      <w:r>
                        <w:t xml:space="preserve"> 96).</w:t>
                      </w:r>
                    </w:p>
                  </w:txbxContent>
                </v:textbox>
                <w10:anchorlock/>
              </v:rect>
            </w:pict>
          </mc:Fallback>
        </mc:AlternateContent>
      </w:r>
    </w:p>
    <w:p w14:paraId="06C4515D" w14:textId="1998EE39" w:rsidR="00F359D9" w:rsidRDefault="00F359D9" w:rsidP="007343F6">
      <w:pPr>
        <w:pStyle w:val="Heading2"/>
      </w:pPr>
      <w:r>
        <w:t>Legislation and Standards</w:t>
      </w:r>
    </w:p>
    <w:p w14:paraId="34720553" w14:textId="447B894D" w:rsidR="009C7DF8" w:rsidRDefault="009C7DF8" w:rsidP="00C77EA3">
      <w:pPr>
        <w:pStyle w:val="BODYTEXTELAA"/>
      </w:pPr>
      <w:r w:rsidRPr="006978C9">
        <w:t>Relevant legislation</w:t>
      </w:r>
      <w:r>
        <w:t xml:space="preserve"> and standards</w:t>
      </w:r>
      <w:r w:rsidRPr="006978C9">
        <w:t xml:space="preserve"> include but </w:t>
      </w:r>
      <w:r>
        <w:t>are not limited to:</w:t>
      </w:r>
    </w:p>
    <w:p w14:paraId="6B267C97" w14:textId="190D02CA" w:rsidR="00612E09" w:rsidRDefault="00612E09" w:rsidP="00C77EA3">
      <w:pPr>
        <w:pStyle w:val="BodyTextBullet1"/>
      </w:pPr>
      <w:r>
        <w:t>Education and Care Services National Law Act 2010: Section 173</w:t>
      </w:r>
    </w:p>
    <w:p w14:paraId="3E869AB3" w14:textId="1DE5D81F" w:rsidR="00612E09" w:rsidRDefault="00612E09" w:rsidP="00C77EA3">
      <w:pPr>
        <w:pStyle w:val="BodyTextBullet1"/>
      </w:pPr>
      <w:r>
        <w:t>Education and Care Services National Regulations 2011: Regulations 90, 91, 96</w:t>
      </w:r>
    </w:p>
    <w:p w14:paraId="4CE9A9F5" w14:textId="59C1A2CD" w:rsidR="00612E09" w:rsidRDefault="00612E09" w:rsidP="00C77EA3">
      <w:pPr>
        <w:pStyle w:val="BodyTextBullet1"/>
      </w:pPr>
      <w:r>
        <w:t>Health Records Act 2001 (Vic)</w:t>
      </w:r>
    </w:p>
    <w:p w14:paraId="3B29E92E" w14:textId="3C57F4F4" w:rsidR="00612E09" w:rsidRDefault="00612E09" w:rsidP="00C77EA3">
      <w:pPr>
        <w:pStyle w:val="BodyTextBullet1"/>
      </w:pPr>
      <w:r>
        <w:t>National Quality Standard, Quality Area 2: Children’s Health and Safety</w:t>
      </w:r>
    </w:p>
    <w:p w14:paraId="51E366FF" w14:textId="2AFEF904" w:rsidR="00612E09" w:rsidRDefault="00612E09" w:rsidP="00C77EA3">
      <w:pPr>
        <w:pStyle w:val="BodyTextBullet1"/>
      </w:pPr>
      <w:r>
        <w:t>National Quality Standard, Quality Area 7: Governance and Leadership</w:t>
      </w:r>
    </w:p>
    <w:p w14:paraId="1BF323F3" w14:textId="33CBA5AA" w:rsidR="00612E09" w:rsidRDefault="00612E09" w:rsidP="00C77EA3">
      <w:pPr>
        <w:pStyle w:val="BodyTextBullet1"/>
      </w:pPr>
      <w:r>
        <w:t>Occupational Health and Safety Act 2004 (Vic)</w:t>
      </w:r>
    </w:p>
    <w:p w14:paraId="1542FEE5" w14:textId="7D20B6EC" w:rsidR="00F359D9" w:rsidRDefault="00612E09" w:rsidP="00C77EA3">
      <w:pPr>
        <w:pStyle w:val="BodyTextBullet1"/>
      </w:pPr>
      <w:r>
        <w:t>Public Health and Wellbeing Act 2008 (Vic)</w:t>
      </w:r>
    </w:p>
    <w:p w14:paraId="7AC76153" w14:textId="7CA991CB" w:rsidR="00C33ECB" w:rsidRDefault="00C33ECB" w:rsidP="00C77EA3">
      <w:pPr>
        <w:pStyle w:val="BodyTextBullet1"/>
      </w:pPr>
      <w:r w:rsidRPr="00C33ECB">
        <w:t>Public Health and Wellbeing Regulations 2009 (Vic</w:t>
      </w:r>
      <w:r>
        <w:rPr>
          <w:noProof/>
        </w:rPr>
        <mc:AlternateContent>
          <mc:Choice Requires="wps">
            <w:drawing>
              <wp:anchor distT="45720" distB="45720" distL="114300" distR="114300" simplePos="0" relativeHeight="251825664" behindDoc="1" locked="0" layoutInCell="1" allowOverlap="1" wp14:anchorId="7D51D9A6" wp14:editId="721799EF">
                <wp:simplePos x="0" y="0"/>
                <wp:positionH relativeFrom="margin">
                  <wp:posOffset>731520</wp:posOffset>
                </wp:positionH>
                <wp:positionV relativeFrom="paragraph">
                  <wp:posOffset>308610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48D5AB9" w14:textId="77777777" w:rsidR="002B33CE" w:rsidRDefault="002B33CE">
                            <w:r>
                              <w:t>The most current amendments to listed legislation can be found at:</w:t>
                            </w:r>
                          </w:p>
                          <w:p w14:paraId="3DDE1A0A" w14:textId="77777777" w:rsidR="002B33CE" w:rsidRDefault="002B33CE" w:rsidP="008639B8">
                            <w:pPr>
                              <w:pStyle w:val="TableAttachmentTextBullet1"/>
                            </w:pPr>
                            <w:r>
                              <w:t xml:space="preserve">Victorian Legislation – Victorian Law Today: </w:t>
                            </w:r>
                            <w:hyperlink r:id="rId15" w:history="1">
                              <w:r w:rsidR="00C94FB0" w:rsidRPr="00DF2DED">
                                <w:rPr>
                                  <w:rStyle w:val="Hyperlink"/>
                                </w:rPr>
                                <w:t>www.legislation.vic.gov.au</w:t>
                              </w:r>
                            </w:hyperlink>
                          </w:p>
                          <w:p w14:paraId="0C99B945" w14:textId="77777777" w:rsidR="002B33CE" w:rsidRDefault="002B33CE" w:rsidP="008639B8">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51D9A6" id="Text Box 7" o:spid="_x0000_s1027" style="position:absolute;left:0;text-align:left;margin-left:57.6pt;margin-top:24.3pt;width:441.75pt;height:73.6pt;z-index:-25149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CsBj/N3gAAAAoBAAAPAAAAAAAAAAAAAAAAAHAEAABkcnMvZG93bnJldi54bWxQSwUGAAAA&#10;AAQABADzAAAAewUAAAAA&#10;" fillcolor="#94caed" stroked="f">
                <v:stroke joinstyle="miter"/>
                <v:textbox>
                  <w:txbxContent>
                    <w:p w14:paraId="048D5AB9" w14:textId="77777777" w:rsidR="002B33CE" w:rsidRDefault="002B33CE">
                      <w:r>
                        <w:t>The most current amendments to listed legislation can be found at:</w:t>
                      </w:r>
                    </w:p>
                    <w:p w14:paraId="3DDE1A0A" w14:textId="77777777" w:rsidR="002B33CE" w:rsidRDefault="002B33CE" w:rsidP="008639B8">
                      <w:pPr>
                        <w:pStyle w:val="TableAttachmentTextBullet1"/>
                      </w:pPr>
                      <w:r>
                        <w:t xml:space="preserve">Victorian Legislation – Victorian Law Today: </w:t>
                      </w:r>
                      <w:hyperlink r:id="rId17" w:history="1">
                        <w:r w:rsidR="00C94FB0" w:rsidRPr="00DF2DED">
                          <w:rPr>
                            <w:rStyle w:val="Hyperlink"/>
                          </w:rPr>
                          <w:t>www.legislation.vic.gov.au</w:t>
                        </w:r>
                      </w:hyperlink>
                    </w:p>
                    <w:p w14:paraId="0C99B945" w14:textId="77777777" w:rsidR="002B33CE" w:rsidRDefault="002B33CE" w:rsidP="008639B8">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t>)</w:t>
      </w:r>
    </w:p>
    <w:p w14:paraId="46396471" w14:textId="1D84F6F0" w:rsidR="00DB2057" w:rsidRDefault="00DB2057" w:rsidP="00C77EA3">
      <w:pPr>
        <w:pStyle w:val="BODYTEXTELAA"/>
      </w:pPr>
    </w:p>
    <w:p w14:paraId="22CF274F" w14:textId="5CCC99CA" w:rsidR="00F359D9" w:rsidRDefault="00F359D9" w:rsidP="00C77EA3">
      <w:pPr>
        <w:pStyle w:val="BODYTEXTELAA"/>
      </w:pPr>
      <w:r>
        <w:rPr>
          <w:noProof/>
        </w:rPr>
        <mc:AlternateContent>
          <mc:Choice Requires="wps">
            <w:drawing>
              <wp:anchor distT="0" distB="0" distL="114300" distR="114300" simplePos="0" relativeHeight="251488768" behindDoc="0" locked="1" layoutInCell="1" allowOverlap="1" wp14:anchorId="1832B114" wp14:editId="218F3C68">
                <wp:simplePos x="0" y="0"/>
                <wp:positionH relativeFrom="column">
                  <wp:posOffset>821055</wp:posOffset>
                </wp:positionH>
                <wp:positionV relativeFrom="paragraph">
                  <wp:posOffset>-62230</wp:posOffset>
                </wp:positionV>
                <wp:extent cx="5709285" cy="0"/>
                <wp:effectExtent l="0" t="0" r="0" b="0"/>
                <wp:wrapNone/>
                <wp:docPr id="12" name="Straight Connector 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C40D6" id="Straight Connector 8" o:spid="_x0000_s1026" style="position:absolute;flip:y;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0023B687" w14:textId="3034C562" w:rsidR="00F359D9" w:rsidRDefault="00A43EB5" w:rsidP="007343F6">
      <w:pPr>
        <w:pStyle w:val="Definitions"/>
      </w:pPr>
      <w:r>
        <w:rPr>
          <w:noProof/>
        </w:rPr>
        <w:drawing>
          <wp:anchor distT="0" distB="0" distL="114300" distR="114300" simplePos="0" relativeHeight="251697664" behindDoc="1" locked="1" layoutInCell="1" allowOverlap="1" wp14:anchorId="5127E790" wp14:editId="42491445">
            <wp:simplePos x="0" y="0"/>
            <wp:positionH relativeFrom="column">
              <wp:posOffset>-53231</wp:posOffset>
            </wp:positionH>
            <wp:positionV relativeFrom="line">
              <wp:align>top</wp:align>
            </wp:positionV>
            <wp:extent cx="828000" cy="828000"/>
            <wp:effectExtent l="0" t="0" r="0" b="0"/>
            <wp:wrapNone/>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51E0EB0" w14:textId="02298D9E" w:rsidR="007B399F" w:rsidRDefault="0013704A" w:rsidP="00C77EA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4F3E0F1" w14:textId="77777777" w:rsidR="000D2CD7" w:rsidRDefault="000D2CD7" w:rsidP="00C77EA3">
      <w:pPr>
        <w:pStyle w:val="BODYTEXTELAA"/>
      </w:pPr>
      <w:r w:rsidRPr="000D2CD7">
        <w:rPr>
          <w:b/>
          <w:bCs/>
        </w:rPr>
        <w:t>Hygiene:</w:t>
      </w:r>
      <w:r>
        <w:t xml:space="preserve"> The principle of maintaining health and the practices put in place to achieve this.</w:t>
      </w:r>
    </w:p>
    <w:p w14:paraId="4B0982A0" w14:textId="094FE7CA" w:rsidR="000D2CD7" w:rsidRDefault="000D2CD7" w:rsidP="00C77EA3">
      <w:pPr>
        <w:pStyle w:val="BODYTEXTELAA"/>
      </w:pPr>
      <w:r w:rsidRPr="00AA2258">
        <w:rPr>
          <w:b/>
          <w:bCs/>
        </w:rPr>
        <w:t>Medical condition:</w:t>
      </w:r>
      <w:r>
        <w:t xml:space="preserve"> In accordance with the Education and Care Services National Regulations 2011, the term medical condition includes asthma, diabetes or a diagnosis that a child is at risk of anaphylaxis, and the management of such conditions.</w:t>
      </w:r>
    </w:p>
    <w:p w14:paraId="46E4FE61" w14:textId="77777777" w:rsidR="000D2CD7" w:rsidRDefault="000D2CD7" w:rsidP="00C77EA3">
      <w:pPr>
        <w:pStyle w:val="BODYTEXTELAA"/>
      </w:pPr>
      <w:r w:rsidRPr="000D2CD7">
        <w:rPr>
          <w:b/>
          <w:bCs/>
        </w:rPr>
        <w:t>Medical management plan:</w:t>
      </w:r>
      <w:r>
        <w:t xml:space="preserve"> A document that has been prepared and signed by a doctor that describes symptoms, causes, clear instructions on action and treatment for the child’s specific medical condition, and includes the child’s name and a photograph of the child. An example of this is the Australasian Society of Clinical Immunology and Allergy (ASCIA) Action Plan.</w:t>
      </w:r>
    </w:p>
    <w:p w14:paraId="1D26783E" w14:textId="480303C9" w:rsidR="00261AC3" w:rsidRDefault="00B34BD1" w:rsidP="00C77EA3">
      <w:pPr>
        <w:pStyle w:val="BODYTEXTELAA"/>
      </w:pPr>
      <w:r>
        <w:rPr>
          <w:noProof/>
        </w:rPr>
        <w:lastRenderedPageBreak/>
        <w:drawing>
          <wp:inline distT="0" distB="0" distL="0" distR="0" wp14:anchorId="36B51687" wp14:editId="5C2E1115">
            <wp:extent cx="5724525" cy="18415"/>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7DF9F97" w14:textId="703583CA" w:rsidR="007B399F" w:rsidRDefault="007B399F" w:rsidP="00C77EA3">
      <w:pPr>
        <w:pStyle w:val="BODYTEXTELAA"/>
      </w:pPr>
    </w:p>
    <w:p w14:paraId="08FA3F1F" w14:textId="77777777" w:rsidR="007B399F" w:rsidRDefault="00716C94" w:rsidP="007343F6">
      <w:pPr>
        <w:pStyle w:val="SourcesandRelatedPolicies"/>
      </w:pPr>
      <w:r>
        <w:rPr>
          <w:noProof/>
        </w:rPr>
        <w:drawing>
          <wp:anchor distT="0" distB="0" distL="114300" distR="114300" simplePos="0" relativeHeight="251723264" behindDoc="1" locked="0" layoutInCell="1" allowOverlap="1" wp14:anchorId="445C047A" wp14:editId="19249975">
            <wp:simplePos x="0" y="0"/>
            <wp:positionH relativeFrom="column">
              <wp:posOffset>-53798</wp:posOffset>
            </wp:positionH>
            <wp:positionV relativeFrom="paragraph">
              <wp:posOffset>-83871</wp:posOffset>
            </wp:positionV>
            <wp:extent cx="828000" cy="828000"/>
            <wp:effectExtent l="0" t="0" r="0" b="0"/>
            <wp:wrapNone/>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35444E2" w14:textId="77777777" w:rsidR="007B399F" w:rsidRDefault="007B399F" w:rsidP="007343F6">
      <w:pPr>
        <w:pStyle w:val="Heading2"/>
      </w:pPr>
      <w:r>
        <w:t>Sources</w:t>
      </w:r>
    </w:p>
    <w:p w14:paraId="528F2F5D" w14:textId="2A7B4D3E" w:rsidR="00066E85" w:rsidRPr="006074F2" w:rsidRDefault="006074F2" w:rsidP="00C77EA3">
      <w:pPr>
        <w:pStyle w:val="BodyTextBullet1"/>
      </w:pPr>
      <w:r w:rsidRPr="006074F2">
        <w:t xml:space="preserve">Staying Healthy: Preventing infectious diseases in early childhood education and care services </w:t>
      </w:r>
      <w:r w:rsidRPr="000F4A5B">
        <w:t>(</w:t>
      </w:r>
      <w:r w:rsidR="006C6F2F" w:rsidRPr="000F4A5B">
        <w:t>6</w:t>
      </w:r>
      <w:r w:rsidRPr="000F4A5B">
        <w:t>th edition, 20</w:t>
      </w:r>
      <w:r w:rsidR="006C6F2F" w:rsidRPr="000F4A5B">
        <w:t>24</w:t>
      </w:r>
      <w:r w:rsidRPr="000F4A5B">
        <w:t>) National</w:t>
      </w:r>
      <w:r w:rsidRPr="006074F2">
        <w:t xml:space="preserve"> Health and Medical Research Council: </w:t>
      </w:r>
      <w:hyperlink r:id="rId21" w:history="1">
        <w:r w:rsidR="00066E85" w:rsidRPr="00066E85">
          <w:rPr>
            <w:rStyle w:val="Hyperlink"/>
          </w:rPr>
          <w:t>https://www.nhmrc.gov.au/about-us/publications/staying-healthy-preventing-infectious-diseases-early-childhood-education-and-care-services</w:t>
        </w:r>
      </w:hyperlink>
    </w:p>
    <w:p w14:paraId="60F72CFA" w14:textId="5A2FE38C" w:rsidR="00D92DEC" w:rsidRPr="006074F2" w:rsidRDefault="006074F2" w:rsidP="00C77EA3">
      <w:pPr>
        <w:pStyle w:val="BodyTextBullet1"/>
      </w:pPr>
      <w:r w:rsidRPr="006074F2">
        <w:t>Guide to the Education and Care Services National Law and the Education and Care Services National Regulations 20</w:t>
      </w:r>
      <w:r w:rsidR="009178F0">
        <w:t xml:space="preserve">20: </w:t>
      </w:r>
      <w:hyperlink r:id="rId22" w:history="1">
        <w:r w:rsidR="009178F0" w:rsidRPr="006B3BB0">
          <w:rPr>
            <w:rStyle w:val="Hyperlink"/>
          </w:rPr>
          <w:t>www.acecqa.gov.au</w:t>
        </w:r>
      </w:hyperlink>
    </w:p>
    <w:p w14:paraId="013B67D2" w14:textId="36B404C7" w:rsidR="006074F2" w:rsidRPr="00D556EB" w:rsidRDefault="006074F2" w:rsidP="00C77EA3">
      <w:pPr>
        <w:pStyle w:val="BodyTextBullet1"/>
        <w:rPr>
          <w:rStyle w:val="Hyperlink"/>
          <w:caps/>
          <w:color w:val="auto"/>
          <w:u w:val="none"/>
        </w:rPr>
      </w:pPr>
      <w:r w:rsidRPr="006074F2">
        <w:t xml:space="preserve">Ambulance Victoria: How to call card: </w:t>
      </w:r>
      <w:hyperlink r:id="rId23" w:history="1">
        <w:r w:rsidRPr="004C70A6">
          <w:rPr>
            <w:rStyle w:val="Hyperlink"/>
          </w:rPr>
          <w:t>https://www.ambulance.vic.gov.au/wp-content/uploads/2019/08/How-To-Call-Card.pdf</w:t>
        </w:r>
      </w:hyperlink>
    </w:p>
    <w:p w14:paraId="3F5B3CE5" w14:textId="23316309" w:rsidR="00D556EB" w:rsidRDefault="00D556EB" w:rsidP="00C77EA3">
      <w:pPr>
        <w:pStyle w:val="BodyTextBullet1"/>
      </w:pPr>
      <w:r>
        <w:t>Dealin</w:t>
      </w:r>
      <w:r w:rsidR="00F56E7F">
        <w:t xml:space="preserve">g with medical conditions in children policy and procedure guidelines - </w:t>
      </w:r>
      <w:hyperlink r:id="rId24" w:history="1">
        <w:r w:rsidR="001D5F05">
          <w:rPr>
            <w:rStyle w:val="Hyperlink"/>
          </w:rPr>
          <w:t>www.acecqa.gov.au</w:t>
        </w:r>
      </w:hyperlink>
    </w:p>
    <w:p w14:paraId="31B4E4DD" w14:textId="77777777" w:rsidR="001D5F05" w:rsidRDefault="001D5F05" w:rsidP="00C77EA3">
      <w:pPr>
        <w:pStyle w:val="BodyTextBullet1"/>
      </w:pPr>
    </w:p>
    <w:p w14:paraId="73A373EE" w14:textId="4D6A473A" w:rsidR="000C5FAE" w:rsidRDefault="007B399F" w:rsidP="006074F2">
      <w:pPr>
        <w:pStyle w:val="Heading2"/>
      </w:pPr>
      <w:r>
        <w:t>Related Policies</w:t>
      </w:r>
    </w:p>
    <w:p w14:paraId="4D50368F" w14:textId="164509BD" w:rsidR="00EF5FDD" w:rsidRPr="00EF5FDD" w:rsidRDefault="00EF5FDD" w:rsidP="00C77EA3">
      <w:pPr>
        <w:pStyle w:val="BodyTextBullet1"/>
      </w:pPr>
      <w:r w:rsidRPr="00EF5FDD">
        <w:t>Administration of First Aid</w:t>
      </w:r>
    </w:p>
    <w:p w14:paraId="1949EAF6" w14:textId="13F376B5" w:rsidR="00EF5FDD" w:rsidRPr="00EF5FDD" w:rsidRDefault="00EF5FDD" w:rsidP="00C77EA3">
      <w:pPr>
        <w:pStyle w:val="BodyTextBullet1"/>
      </w:pPr>
      <w:r w:rsidRPr="00EF5FDD">
        <w:t>Administration of Medication</w:t>
      </w:r>
    </w:p>
    <w:p w14:paraId="43C79F22" w14:textId="677D6504" w:rsidR="00EF5FDD" w:rsidRPr="00EF5FDD" w:rsidRDefault="00EF5FDD" w:rsidP="00C77EA3">
      <w:pPr>
        <w:pStyle w:val="BodyTextBullet1"/>
      </w:pPr>
      <w:r w:rsidRPr="00EF5FDD">
        <w:t>Anaphylaxis</w:t>
      </w:r>
      <w:r w:rsidR="00663B5A">
        <w:t xml:space="preserve"> and Allergic Reactions</w:t>
      </w:r>
    </w:p>
    <w:p w14:paraId="5C30A4EE" w14:textId="270AF81A" w:rsidR="00EF5FDD" w:rsidRPr="00EF5FDD" w:rsidRDefault="00EF5FDD" w:rsidP="00C77EA3">
      <w:pPr>
        <w:pStyle w:val="BodyTextBullet1"/>
      </w:pPr>
      <w:r w:rsidRPr="00EF5FDD">
        <w:t>Asthma</w:t>
      </w:r>
      <w:r w:rsidR="001950C1">
        <w:t xml:space="preserve"> Management </w:t>
      </w:r>
    </w:p>
    <w:p w14:paraId="51342689" w14:textId="010EB264" w:rsidR="00EF5FDD" w:rsidRPr="00EF5FDD" w:rsidRDefault="00EF5FDD" w:rsidP="00C77EA3">
      <w:pPr>
        <w:pStyle w:val="BodyTextBullet1"/>
      </w:pPr>
      <w:r w:rsidRPr="00EF5FDD">
        <w:t>Dealing with Infectious Diseases</w:t>
      </w:r>
    </w:p>
    <w:p w14:paraId="58B73B12" w14:textId="07D604B4" w:rsidR="00EF5FDD" w:rsidRPr="00EF5FDD" w:rsidRDefault="00EF5FDD" w:rsidP="00C77EA3">
      <w:pPr>
        <w:pStyle w:val="BodyTextBullet1"/>
      </w:pPr>
      <w:r w:rsidRPr="00EF5FDD">
        <w:t>Diabetes</w:t>
      </w:r>
    </w:p>
    <w:p w14:paraId="08621190" w14:textId="09F9B902" w:rsidR="00EF5FDD" w:rsidRPr="00EF5FDD" w:rsidRDefault="00EF5FDD" w:rsidP="00C77EA3">
      <w:pPr>
        <w:pStyle w:val="BodyTextBullet1"/>
      </w:pPr>
      <w:r w:rsidRPr="00EF5FDD">
        <w:t>Epilepsy</w:t>
      </w:r>
      <w:r w:rsidR="001950C1">
        <w:t xml:space="preserve"> and Seizures</w:t>
      </w:r>
    </w:p>
    <w:p w14:paraId="354863A1" w14:textId="37D3474E" w:rsidR="00EF5FDD" w:rsidRPr="00EF5FDD" w:rsidRDefault="00EF5FDD" w:rsidP="00C77EA3">
      <w:pPr>
        <w:pStyle w:val="BodyTextBullet1"/>
      </w:pPr>
      <w:r w:rsidRPr="00EF5FDD">
        <w:t>Incident, Injury, Trauma and Illness</w:t>
      </w:r>
    </w:p>
    <w:p w14:paraId="3522F8AC" w14:textId="7CB74305" w:rsidR="00EF5FDD" w:rsidRPr="00EF5FDD" w:rsidRDefault="00EF5FDD" w:rsidP="00C77EA3">
      <w:pPr>
        <w:pStyle w:val="BodyTextBullet1"/>
      </w:pPr>
      <w:r w:rsidRPr="00EF5FDD">
        <w:t>Privacy and Confidentiality</w:t>
      </w:r>
    </w:p>
    <w:p w14:paraId="29A8E70B" w14:textId="7D2F9D1C" w:rsidR="005F3569" w:rsidRDefault="00EF5FDD" w:rsidP="00C77EA3">
      <w:pPr>
        <w:pStyle w:val="BodyTextBullet1"/>
      </w:pPr>
      <w:r w:rsidRPr="00EF5FDD">
        <w:t>Supervision of Children</w:t>
      </w:r>
    </w:p>
    <w:p w14:paraId="765B3A63" w14:textId="485CC2C5" w:rsidR="000C5FAE" w:rsidRPr="000C5FAE" w:rsidRDefault="006074F2" w:rsidP="00C77EA3">
      <w:pPr>
        <w:pStyle w:val="BODYTEXTELAA"/>
      </w:pPr>
      <w:r>
        <w:rPr>
          <w:noProof/>
        </w:rPr>
        <w:drawing>
          <wp:anchor distT="0" distB="0" distL="114300" distR="114300" simplePos="0" relativeHeight="251748864" behindDoc="1" locked="0" layoutInCell="1" allowOverlap="1" wp14:anchorId="2A1CFB53" wp14:editId="718DBEAD">
            <wp:simplePos x="0" y="0"/>
            <wp:positionH relativeFrom="column">
              <wp:posOffset>-55245</wp:posOffset>
            </wp:positionH>
            <wp:positionV relativeFrom="paragraph">
              <wp:posOffset>146050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DBCDDF" w14:textId="6B427A35" w:rsidR="007B399F" w:rsidRDefault="007B399F" w:rsidP="00C77EA3">
      <w:pPr>
        <w:pStyle w:val="BODYTEXTELAA"/>
      </w:pPr>
      <w:r>
        <w:rPr>
          <w:noProof/>
        </w:rPr>
        <mc:AlternateContent>
          <mc:Choice Requires="wps">
            <w:drawing>
              <wp:anchor distT="0" distB="0" distL="114300" distR="114300" simplePos="0" relativeHeight="251514368" behindDoc="0" locked="1" layoutInCell="1" allowOverlap="1" wp14:anchorId="2C1FEEE1" wp14:editId="601BEB41">
                <wp:simplePos x="0" y="0"/>
                <wp:positionH relativeFrom="column">
                  <wp:posOffset>821055</wp:posOffset>
                </wp:positionH>
                <wp:positionV relativeFrom="paragraph">
                  <wp:posOffset>-33655</wp:posOffset>
                </wp:positionV>
                <wp:extent cx="5709285" cy="0"/>
                <wp:effectExtent l="0" t="0" r="0" b="0"/>
                <wp:wrapNone/>
                <wp:docPr id="16" name="Straight Connector 1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83C43" id="Straight Connector 13" o:spid="_x0000_s1026" style="position:absolute;flip:y;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7598B0" w14:textId="02E29C4A" w:rsidR="007B399F" w:rsidRDefault="007B399F" w:rsidP="007343F6">
      <w:pPr>
        <w:pStyle w:val="Evaluation"/>
      </w:pPr>
      <w:r>
        <w:t>Evaluation</w:t>
      </w:r>
    </w:p>
    <w:p w14:paraId="7D6F6602" w14:textId="77777777" w:rsidR="002B1C7D" w:rsidRDefault="002B1C7D" w:rsidP="00C77EA3">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0B87D8DA" w14:textId="7182EA89" w:rsidR="005F3569" w:rsidRDefault="005F3569" w:rsidP="00C77EA3">
      <w:pPr>
        <w:pStyle w:val="BodyTextBullet1"/>
      </w:pPr>
      <w:r>
        <w:t xml:space="preserve">regularly seek feedback from educators, staff, </w:t>
      </w:r>
      <w:r w:rsidR="00AE23E9">
        <w:t>families</w:t>
      </w:r>
      <w:r>
        <w:t>, children, management and all affected by the policy regarding its effectiveness</w:t>
      </w:r>
    </w:p>
    <w:p w14:paraId="7596D518" w14:textId="70224E91" w:rsidR="005F3569" w:rsidRDefault="005F3569" w:rsidP="00C77EA3">
      <w:pPr>
        <w:pStyle w:val="BodyTextBullet1"/>
      </w:pPr>
      <w:r>
        <w:t>monitor the implementation, compliance, complaints and incidents in relation to this policy</w:t>
      </w:r>
    </w:p>
    <w:p w14:paraId="3679F8DF" w14:textId="4D4F0345" w:rsidR="005F3569" w:rsidRDefault="005F3569" w:rsidP="00C77EA3">
      <w:pPr>
        <w:pStyle w:val="BodyTextBullet1"/>
      </w:pPr>
      <w:r>
        <w:t xml:space="preserve">ensure that all information on display and supplied to </w:t>
      </w:r>
      <w:r w:rsidR="00AE23E9">
        <w:t>families</w:t>
      </w:r>
      <w:r>
        <w:t xml:space="preserve"> regarding the management of medical conditions is current</w:t>
      </w:r>
    </w:p>
    <w:p w14:paraId="004D664C" w14:textId="3974E427" w:rsidR="005F3569" w:rsidRDefault="005F3569" w:rsidP="00C77EA3">
      <w:pPr>
        <w:pStyle w:val="BodyTextBullet1"/>
      </w:pPr>
      <w:r>
        <w:t>keep the policy up to date with current legislation, research, policy and best practice</w:t>
      </w:r>
    </w:p>
    <w:p w14:paraId="56904FA1" w14:textId="036A6471" w:rsidR="005F3569" w:rsidRDefault="005F3569" w:rsidP="00C77EA3">
      <w:pPr>
        <w:pStyle w:val="BodyTextBullet1"/>
      </w:pPr>
      <w:r>
        <w:t>revise the policy and procedures as part of the service’s policy review cycle, or as required</w:t>
      </w:r>
    </w:p>
    <w:p w14:paraId="35A96545" w14:textId="4FB464EA" w:rsidR="00765382" w:rsidRDefault="00CF3494" w:rsidP="00C77EA3">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E9EDC5C" w14:textId="77777777" w:rsidR="007B399F" w:rsidRDefault="007B399F" w:rsidP="00C77EA3">
      <w:pPr>
        <w:pStyle w:val="BODYTEXTELAA"/>
      </w:pPr>
    </w:p>
    <w:p w14:paraId="6F789C85" w14:textId="77777777" w:rsidR="007B399F" w:rsidRDefault="007B399F" w:rsidP="00C77EA3">
      <w:pPr>
        <w:pStyle w:val="BODYTEXTELAA"/>
      </w:pPr>
      <w:r>
        <w:rPr>
          <w:noProof/>
        </w:rPr>
        <mc:AlternateContent>
          <mc:Choice Requires="wps">
            <w:drawing>
              <wp:anchor distT="0" distB="0" distL="114300" distR="114300" simplePos="0" relativeHeight="251539968" behindDoc="0" locked="1" layoutInCell="1" allowOverlap="1" wp14:anchorId="6CF294D8" wp14:editId="3145090C">
                <wp:simplePos x="0" y="0"/>
                <wp:positionH relativeFrom="column">
                  <wp:posOffset>821055</wp:posOffset>
                </wp:positionH>
                <wp:positionV relativeFrom="paragraph">
                  <wp:posOffset>-14605</wp:posOffset>
                </wp:positionV>
                <wp:extent cx="5709285" cy="0"/>
                <wp:effectExtent l="0" t="0" r="0" b="0"/>
                <wp:wrapNone/>
                <wp:docPr id="17"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C5530" id="Straight Connector 14" o:spid="_x0000_s1026" style="position:absolute;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1199820" w14:textId="77777777" w:rsidR="007B399F" w:rsidRDefault="00713656" w:rsidP="007343F6">
      <w:pPr>
        <w:pStyle w:val="AttachmentsPolicy"/>
      </w:pPr>
      <w:r>
        <w:rPr>
          <w:noProof/>
        </w:rPr>
        <w:drawing>
          <wp:anchor distT="0" distB="0" distL="114300" distR="114300" simplePos="0" relativeHeight="251774464" behindDoc="1" locked="1" layoutInCell="1" allowOverlap="1" wp14:anchorId="4078DE76" wp14:editId="77FB2B2E">
            <wp:simplePos x="0" y="0"/>
            <wp:positionH relativeFrom="column">
              <wp:posOffset>-59690</wp:posOffset>
            </wp:positionH>
            <wp:positionV relativeFrom="line">
              <wp:posOffset>-244475</wp:posOffset>
            </wp:positionV>
            <wp:extent cx="828000" cy="828000"/>
            <wp:effectExtent l="0" t="0" r="0" b="0"/>
            <wp:wrapNone/>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DEDB633" w14:textId="05BB2DF2" w:rsidR="007B399F" w:rsidRDefault="0010056E" w:rsidP="00C77EA3">
      <w:pPr>
        <w:pStyle w:val="BodyTextBullet1"/>
      </w:pPr>
      <w:r>
        <w:t xml:space="preserve">Attachment 1: Risk Assessment </w:t>
      </w:r>
      <w:r w:rsidR="00092AF7">
        <w:t xml:space="preserve">and Communication </w:t>
      </w:r>
      <w:r w:rsidR="00C05F1C">
        <w:t>Plan Guideline</w:t>
      </w:r>
    </w:p>
    <w:p w14:paraId="3373B3AC" w14:textId="77777777" w:rsidR="007B399F" w:rsidRDefault="007B399F" w:rsidP="00C77EA3">
      <w:pPr>
        <w:pStyle w:val="BODYTEXTELAA"/>
      </w:pPr>
    </w:p>
    <w:p w14:paraId="78C09710" w14:textId="77777777" w:rsidR="007B399F" w:rsidRDefault="007B399F" w:rsidP="00C77EA3">
      <w:pPr>
        <w:pStyle w:val="BODYTEXTELAA"/>
      </w:pPr>
      <w:r>
        <w:rPr>
          <w:noProof/>
        </w:rPr>
        <mc:AlternateContent>
          <mc:Choice Requires="wps">
            <w:drawing>
              <wp:anchor distT="0" distB="0" distL="114300" distR="114300" simplePos="0" relativeHeight="251565568" behindDoc="0" locked="1" layoutInCell="1" allowOverlap="1" wp14:anchorId="79B48D80" wp14:editId="47A44EDE">
                <wp:simplePos x="0" y="0"/>
                <wp:positionH relativeFrom="column">
                  <wp:posOffset>821055</wp:posOffset>
                </wp:positionH>
                <wp:positionV relativeFrom="paragraph">
                  <wp:posOffset>-20955</wp:posOffset>
                </wp:positionV>
                <wp:extent cx="5709285" cy="0"/>
                <wp:effectExtent l="0" t="0" r="0" b="0"/>
                <wp:wrapNone/>
                <wp:docPr id="18"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CA18D" id="Straight Connector 16" o:spid="_x0000_s1026" style="position:absolute;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65pt" to="5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" strokecolor="#f69434" strokeweight="1.25pt">
                <v:stroke dashstyle="1 1"/>
                <w10:anchorlock/>
              </v:line>
            </w:pict>
          </mc:Fallback>
        </mc:AlternateContent>
      </w:r>
    </w:p>
    <w:p w14:paraId="0F7028E4" w14:textId="77777777" w:rsidR="007B399F" w:rsidRDefault="00D2401F" w:rsidP="007343F6">
      <w:pPr>
        <w:pStyle w:val="Authorisation"/>
      </w:pPr>
      <w:r>
        <w:rPr>
          <w:noProof/>
        </w:rPr>
        <w:lastRenderedPageBreak/>
        <w:drawing>
          <wp:anchor distT="0" distB="0" distL="114300" distR="114300" simplePos="0" relativeHeight="251800064" behindDoc="1" locked="0" layoutInCell="1" allowOverlap="1" wp14:anchorId="4AC1B38D" wp14:editId="041202E4">
            <wp:simplePos x="0" y="0"/>
            <wp:positionH relativeFrom="column">
              <wp:posOffset>-53340</wp:posOffset>
            </wp:positionH>
            <wp:positionV relativeFrom="line">
              <wp:posOffset>44450</wp:posOffset>
            </wp:positionV>
            <wp:extent cx="828000" cy="828000"/>
            <wp:effectExtent l="0" t="0" r="0" b="0"/>
            <wp:wrapNone/>
            <wp:docPr id="3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CDD71D7" w14:textId="7556C7FE" w:rsidR="009416A1" w:rsidRDefault="009416A1" w:rsidP="00C77EA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4A7B41DED45479EAD45C158CBE6A35A"/>
          </w:placeholder>
          <w:dataBinding w:prefixMappings="xmlns:ns0='http://schemas.openxmlformats.org/officeDocument/2006/extended-properties' " w:xpath="/ns0:Properties[1]/ns0:Company[1]" w:storeItemID="{6668398D-A668-4E3E-A5EB-62B293D839F1}"/>
          <w:text/>
        </w:sdtPr>
        <w:sdtContent>
          <w:r w:rsidR="00692EDB">
            <w:t xml:space="preserve">Keon Park Kindergarten Incorporated </w:t>
          </w:r>
        </w:sdtContent>
      </w:sdt>
      <w:r>
        <w:t xml:space="preserve"> on </w:t>
      </w:r>
      <w:r w:rsidR="00692EDB">
        <w:t>26/03/2025</w:t>
      </w:r>
      <w:r>
        <w:t>.</w:t>
      </w:r>
    </w:p>
    <w:p w14:paraId="36653C18" w14:textId="273AC6AF" w:rsidR="007B399F" w:rsidRDefault="009416A1" w:rsidP="00C77EA3">
      <w:pPr>
        <w:pStyle w:val="BODYTEXTELAA"/>
      </w:pPr>
      <w:r w:rsidRPr="009416A1">
        <w:rPr>
          <w:b/>
          <w:bCs/>
        </w:rPr>
        <w:t>REVIEW DATE:</w:t>
      </w:r>
      <w:r>
        <w:t xml:space="preserve"> </w:t>
      </w:r>
      <w:r w:rsidR="00692EDB">
        <w:t>March 2028</w:t>
      </w:r>
    </w:p>
    <w:p w14:paraId="64BF2947" w14:textId="77777777" w:rsidR="007B399F" w:rsidRDefault="007B399F" w:rsidP="00C77EA3">
      <w:pPr>
        <w:pStyle w:val="BODYTEXTELAA"/>
      </w:pPr>
    </w:p>
    <w:p w14:paraId="149F6A5A" w14:textId="77777777" w:rsidR="007B399F" w:rsidRDefault="007B399F" w:rsidP="00C77EA3">
      <w:pPr>
        <w:pStyle w:val="BODYTEXTELAA"/>
      </w:pPr>
      <w:r>
        <w:rPr>
          <w:noProof/>
        </w:rPr>
        <mc:AlternateContent>
          <mc:Choice Requires="wps">
            <w:drawing>
              <wp:anchor distT="0" distB="0" distL="114300" distR="114300" simplePos="0" relativeHeight="251591168" behindDoc="0" locked="1" layoutInCell="1" allowOverlap="1" wp14:anchorId="42059010" wp14:editId="6A74883B">
                <wp:simplePos x="0" y="0"/>
                <wp:positionH relativeFrom="column">
                  <wp:posOffset>821055</wp:posOffset>
                </wp:positionH>
                <wp:positionV relativeFrom="paragraph">
                  <wp:posOffset>-46355</wp:posOffset>
                </wp:positionV>
                <wp:extent cx="5709285" cy="0"/>
                <wp:effectExtent l="0" t="0" r="0" b="0"/>
                <wp:wrapNone/>
                <wp:docPr id="19"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0E7BD" id="Straight Connector 18" o:spid="_x0000_s1026" style="position:absolute;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2BFC534" w14:textId="77777777" w:rsidR="002B33CE" w:rsidRDefault="002B33CE" w:rsidP="00C77EA3">
      <w:pPr>
        <w:pStyle w:val="BODYTEXTELAA"/>
        <w:sectPr w:rsidR="002B33CE" w:rsidSect="00CE70F0">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51FD32CF" w14:textId="066AFF39" w:rsidR="002B33CE" w:rsidRDefault="002B33CE" w:rsidP="007343F6">
      <w:pPr>
        <w:pStyle w:val="AttachmentsAttachments"/>
      </w:pPr>
      <w:r>
        <w:lastRenderedPageBreak/>
        <w:t xml:space="preserve">Attachment </w:t>
      </w:r>
      <w:r w:rsidR="0072696C">
        <w:t>1</w:t>
      </w:r>
      <w:r>
        <w:t xml:space="preserve">. </w:t>
      </w:r>
      <w:r w:rsidR="0072696C">
        <w:t xml:space="preserve">risk management </w:t>
      </w:r>
      <w:r w:rsidR="006E54A8">
        <w:t xml:space="preserve">and communication </w:t>
      </w:r>
      <w:r w:rsidR="0072696C">
        <w:t>plan</w:t>
      </w:r>
      <w:r w:rsidR="008F440B">
        <w:t xml:space="preserve"> </w:t>
      </w:r>
      <w:r w:rsidR="00C05F1C">
        <w:t>guidelines</w:t>
      </w:r>
    </w:p>
    <w:p w14:paraId="38145358" w14:textId="6A059090" w:rsidR="009C10C5" w:rsidRDefault="00EA25F8" w:rsidP="009C10C5">
      <w:r>
        <w:t xml:space="preserve">When developing </w:t>
      </w:r>
      <w:r w:rsidR="00A84BC4">
        <w:t xml:space="preserve">a </w:t>
      </w:r>
      <w:r w:rsidR="009C10C5">
        <w:t>risk minimisation plan ensure:</w:t>
      </w:r>
    </w:p>
    <w:p w14:paraId="7ECE1947" w14:textId="34894C7F" w:rsidR="009C10C5" w:rsidRDefault="009C10C5" w:rsidP="008639B8">
      <w:pPr>
        <w:pStyle w:val="TableAttachmentTextBullet1"/>
      </w:pPr>
      <w:r>
        <w:t>that risks relating to the child’s specific health care needs</w:t>
      </w:r>
      <w:r w:rsidR="00954EAB">
        <w:t>,</w:t>
      </w:r>
      <w:r>
        <w:t xml:space="preserve"> allergy or relevant medical condition are assessed and </w:t>
      </w:r>
      <w:proofErr w:type="gramStart"/>
      <w:r>
        <w:t>minimised;</w:t>
      </w:r>
      <w:proofErr w:type="gramEnd"/>
    </w:p>
    <w:p w14:paraId="43ACAF7B" w14:textId="75061B6F" w:rsidR="009C10C5" w:rsidRDefault="009C10C5" w:rsidP="008639B8">
      <w:pPr>
        <w:pStyle w:val="TableAttachmentTextBullet1"/>
      </w:pPr>
      <w:r>
        <w:t xml:space="preserve">if relevant, </w:t>
      </w:r>
      <w:r w:rsidR="004823FF">
        <w:t xml:space="preserve">policies </w:t>
      </w:r>
      <w:r>
        <w:t xml:space="preserve">and procedures in relation to safe handling, preparation, consumption, and service of food, are developed and </w:t>
      </w:r>
      <w:proofErr w:type="gramStart"/>
      <w:r>
        <w:t>implemented</w:t>
      </w:r>
      <w:r w:rsidR="00954EAB">
        <w:t>;</w:t>
      </w:r>
      <w:proofErr w:type="gramEnd"/>
    </w:p>
    <w:p w14:paraId="52D4D0BB" w14:textId="2633A8D4" w:rsidR="009C10C5" w:rsidRDefault="009C10C5" w:rsidP="008639B8">
      <w:pPr>
        <w:pStyle w:val="TableAttachmentTextBullet1"/>
      </w:pPr>
      <w:r>
        <w:t xml:space="preserve">if relevant, </w:t>
      </w:r>
      <w:r w:rsidR="004823FF">
        <w:t>policies</w:t>
      </w:r>
      <w:r>
        <w:t xml:space="preserve"> and procedures to ensure parents are notified of any known allergens posing a risk to a child, and strategies for minimising risks, are developed and </w:t>
      </w:r>
      <w:proofErr w:type="gramStart"/>
      <w:r>
        <w:t>implemented;</w:t>
      </w:r>
      <w:proofErr w:type="gramEnd"/>
    </w:p>
    <w:p w14:paraId="495887F9" w14:textId="26E082BE" w:rsidR="009C10C5" w:rsidRDefault="004823FF" w:rsidP="008639B8">
      <w:pPr>
        <w:pStyle w:val="TableAttachmentTextBullet1"/>
      </w:pPr>
      <w:r>
        <w:t xml:space="preserve">policies </w:t>
      </w:r>
      <w:r w:rsidR="009C10C5">
        <w:t xml:space="preserve">and procedures ensuring all </w:t>
      </w:r>
      <w:r w:rsidR="003744D5">
        <w:t>ECT/educators/</w:t>
      </w:r>
      <w:r w:rsidR="009C10C5">
        <w:t xml:space="preserve">staff members and volunteers can identify the child, the child’s medical management plan, and the locations of the child’s medication, are developed and </w:t>
      </w:r>
      <w:proofErr w:type="gramStart"/>
      <w:r w:rsidR="009C10C5">
        <w:t>implemented;</w:t>
      </w:r>
      <w:proofErr w:type="gramEnd"/>
    </w:p>
    <w:p w14:paraId="5E349D37" w14:textId="6E564431" w:rsidR="00F74D45" w:rsidRDefault="009C10C5" w:rsidP="008639B8">
      <w:pPr>
        <w:pStyle w:val="TableAttachmentTextBullet1"/>
      </w:pPr>
      <w:r>
        <w:t xml:space="preserve">if relevant, </w:t>
      </w:r>
      <w:r w:rsidR="004823FF">
        <w:t xml:space="preserve">policies </w:t>
      </w:r>
      <w:r>
        <w:t xml:space="preserve">and procedures to ensure the child does not attend the service without medication prescribed by the child’s medical practitioner in relation to the child’s specific health care need, allergy or relevant medical condition, are developed and </w:t>
      </w:r>
      <w:proofErr w:type="gramStart"/>
      <w:r>
        <w:t>implemented;</w:t>
      </w:r>
      <w:proofErr w:type="gramEnd"/>
      <w:r>
        <w:t xml:space="preserve"> </w:t>
      </w:r>
    </w:p>
    <w:p w14:paraId="7E46266C" w14:textId="7287C8F0" w:rsidR="00E24284" w:rsidRDefault="003F1734" w:rsidP="00E24284">
      <w:r>
        <w:t xml:space="preserve">When developing </w:t>
      </w:r>
      <w:r w:rsidR="00E24284">
        <w:t>a communication plan ensure:</w:t>
      </w:r>
    </w:p>
    <w:p w14:paraId="643D00F5" w14:textId="3945DADD" w:rsidR="00E24284" w:rsidRDefault="00F74D45" w:rsidP="008639B8">
      <w:pPr>
        <w:pStyle w:val="TableAttachmentTextBullet1"/>
      </w:pPr>
      <w:r w:rsidRPr="00F74D45">
        <w:t xml:space="preserve">ECT/educators/staff members and volunteers </w:t>
      </w:r>
      <w:r w:rsidR="00E24284">
        <w:t xml:space="preserve">are informed about the </w:t>
      </w:r>
      <w:r w:rsidR="006A66D2" w:rsidRPr="006A66D2">
        <w:rPr>
          <w:rStyle w:val="PolicyNameChar"/>
        </w:rPr>
        <w:t>Dealing with M</w:t>
      </w:r>
      <w:r w:rsidR="00E24284" w:rsidRPr="006A66D2">
        <w:rPr>
          <w:rStyle w:val="PolicyNameChar"/>
        </w:rPr>
        <w:t xml:space="preserve">edical </w:t>
      </w:r>
      <w:r w:rsidR="006A66D2" w:rsidRPr="006A66D2">
        <w:rPr>
          <w:rStyle w:val="PolicyNameChar"/>
        </w:rPr>
        <w:t>C</w:t>
      </w:r>
      <w:r w:rsidR="00E24284" w:rsidRPr="006A66D2">
        <w:rPr>
          <w:rStyle w:val="PolicyNameChar"/>
        </w:rPr>
        <w:t>onditions policy</w:t>
      </w:r>
      <w:r w:rsidR="00E24284">
        <w:t xml:space="preserve">, and the medical management plans, and risk minimisation plans for the </w:t>
      </w:r>
      <w:proofErr w:type="gramStart"/>
      <w:r w:rsidR="00E24284">
        <w:t>child;</w:t>
      </w:r>
      <w:proofErr w:type="gramEnd"/>
    </w:p>
    <w:p w14:paraId="135A9D6F" w14:textId="7E8305EE" w:rsidR="00E24284" w:rsidRDefault="00856034" w:rsidP="008639B8">
      <w:pPr>
        <w:pStyle w:val="TableAttachmentTextBullet1"/>
      </w:pPr>
      <w:r w:rsidRPr="00856034">
        <w:t xml:space="preserve">ECT/educators/staff members </w:t>
      </w:r>
      <w:r w:rsidR="00E24284">
        <w:t>must sign t</w:t>
      </w:r>
      <w:r w:rsidR="0020415C">
        <w:t>he</w:t>
      </w:r>
      <w:r w:rsidR="00E24284">
        <w:t xml:space="preserve"> Risk Minimisation and Communication Plan </w:t>
      </w:r>
      <w:r w:rsidR="0020415C">
        <w:t xml:space="preserve">to </w:t>
      </w:r>
      <w:r w:rsidR="00E24284">
        <w:t xml:space="preserve">indicate they understand the triggers, allergens and risk </w:t>
      </w:r>
      <w:proofErr w:type="gramStart"/>
      <w:r w:rsidR="00E24284">
        <w:t>involved</w:t>
      </w:r>
      <w:r w:rsidR="00990BB3">
        <w:t>;</w:t>
      </w:r>
      <w:proofErr w:type="gramEnd"/>
    </w:p>
    <w:p w14:paraId="16566A6B" w14:textId="170F353C" w:rsidR="00E24284" w:rsidRDefault="00990BB3" w:rsidP="008639B8">
      <w:pPr>
        <w:pStyle w:val="TableAttachmentTextBullet1"/>
      </w:pPr>
      <w:r>
        <w:t xml:space="preserve">the </w:t>
      </w:r>
      <w:r w:rsidR="0020415C">
        <w:t>c</w:t>
      </w:r>
      <w:r w:rsidR="00E24284">
        <w:t xml:space="preserve">hild’s </w:t>
      </w:r>
      <w:r w:rsidR="00AE23E9">
        <w:t>families</w:t>
      </w:r>
      <w:r w:rsidR="00E24284">
        <w:t xml:space="preserve"> can communicate any changes to the medical management plan, and risk minimisation plan for the child, and </w:t>
      </w:r>
      <w:r>
        <w:t xml:space="preserve">set </w:t>
      </w:r>
      <w:r w:rsidR="00E24284">
        <w:t xml:space="preserve">out how that communication can </w:t>
      </w:r>
      <w:proofErr w:type="gramStart"/>
      <w:r w:rsidR="00E24284">
        <w:t>occur</w:t>
      </w:r>
      <w:r>
        <w:t>;</w:t>
      </w:r>
      <w:proofErr w:type="gramEnd"/>
    </w:p>
    <w:p w14:paraId="0C3D3C1A" w14:textId="0D4716F7" w:rsidR="00E24284" w:rsidRDefault="00E24284" w:rsidP="008639B8">
      <w:pPr>
        <w:pStyle w:val="TableAttachmentTextBullet1"/>
      </w:pPr>
      <w:r>
        <w:t xml:space="preserve">to advise </w:t>
      </w:r>
      <w:r w:rsidR="00AE23E9">
        <w:t>families</w:t>
      </w:r>
      <w:r>
        <w:t xml:space="preserve"> when a medical management plan has been implemented in response to a child’s medical </w:t>
      </w:r>
      <w:proofErr w:type="gramStart"/>
      <w:r>
        <w:t>condition</w:t>
      </w:r>
      <w:r w:rsidR="00C558FE">
        <w:t>;</w:t>
      </w:r>
      <w:proofErr w:type="gramEnd"/>
    </w:p>
    <w:p w14:paraId="243771E3" w14:textId="134BE28A" w:rsidR="00E24284" w:rsidRDefault="00E24284" w:rsidP="008639B8">
      <w:pPr>
        <w:pStyle w:val="TableAttachmentTextBullet1"/>
      </w:pPr>
      <w:r>
        <w:t xml:space="preserve">the medication and incident, injury, illness and trauma records are completed as soon as practicable after a medical management plan has been implemented and medication was </w:t>
      </w:r>
      <w:proofErr w:type="gramStart"/>
      <w:r>
        <w:t>administered</w:t>
      </w:r>
      <w:r w:rsidR="00C558FE">
        <w:t>;</w:t>
      </w:r>
      <w:proofErr w:type="gramEnd"/>
    </w:p>
    <w:p w14:paraId="0F321B47" w14:textId="22BD5B8C" w:rsidR="00E24284" w:rsidRDefault="00E24284" w:rsidP="008639B8">
      <w:pPr>
        <w:pStyle w:val="TableAttachmentTextBullet1"/>
      </w:pPr>
      <w:r>
        <w:t xml:space="preserve">that the </w:t>
      </w:r>
      <w:r w:rsidR="00224C98">
        <w:t xml:space="preserve">nominated supervisor </w:t>
      </w:r>
      <w:r>
        <w:t xml:space="preserve">is notified when a medical action plan has been </w:t>
      </w:r>
      <w:proofErr w:type="gramStart"/>
      <w:r>
        <w:t>implemented</w:t>
      </w:r>
      <w:r w:rsidR="00C558FE">
        <w:t>;</w:t>
      </w:r>
      <w:proofErr w:type="gramEnd"/>
    </w:p>
    <w:p w14:paraId="6C595958" w14:textId="2D3A5C80" w:rsidR="002F4163" w:rsidRDefault="00AE23E9" w:rsidP="008639B8">
      <w:pPr>
        <w:pStyle w:val="TableAttachmentTextBullet1"/>
      </w:pPr>
      <w:r>
        <w:t>families</w:t>
      </w:r>
      <w:r w:rsidR="002F4163">
        <w:t xml:space="preserve"> provide permission for their child’s medical management plan (with photo), allergens, food restrictions, condition triggers, and any other relevant information, to be displayed in the </w:t>
      </w:r>
      <w:r w:rsidR="00F969D8">
        <w:t>service</w:t>
      </w:r>
      <w:r w:rsidR="002F4163">
        <w:t xml:space="preserve">. </w:t>
      </w:r>
      <w:r w:rsidR="002F4163" w:rsidRPr="007E3AF9">
        <w:t xml:space="preserve">Dated handwritten permission should be recorded on the back of the child’s plan, and the relevant sections in the Acknowledgments and Consents Form as part the </w:t>
      </w:r>
      <w:r w:rsidR="002F4163" w:rsidRPr="007E3AF9">
        <w:rPr>
          <w:rStyle w:val="PolicyNameChar"/>
        </w:rPr>
        <w:t>Confidentiality and Privacy Policy</w:t>
      </w:r>
    </w:p>
    <w:p w14:paraId="3AC56853" w14:textId="7311F391" w:rsidR="002F4163" w:rsidRDefault="002F4163" w:rsidP="008639B8">
      <w:pPr>
        <w:pStyle w:val="TableAttachmentTextBullet1"/>
      </w:pPr>
      <w:r>
        <w:t xml:space="preserve">all relevant children’s medical management plans (with photo), allergens, food restrictions, condition triggers, and any other relevant information, are displayed and visible to all </w:t>
      </w:r>
      <w:r w:rsidR="005A00C3">
        <w:t xml:space="preserve">ECT/educators/staff and volunteers at the </w:t>
      </w:r>
      <w:proofErr w:type="gramStart"/>
      <w:r w:rsidR="005A00C3">
        <w:t>service</w:t>
      </w:r>
      <w:r w:rsidR="00F04AAC">
        <w:t>;</w:t>
      </w:r>
      <w:proofErr w:type="gramEnd"/>
    </w:p>
    <w:p w14:paraId="42400C99" w14:textId="12B9FD16" w:rsidR="002F4163" w:rsidRDefault="002F03DF" w:rsidP="008639B8">
      <w:pPr>
        <w:pStyle w:val="TableAttachmentTextBullet1"/>
      </w:pPr>
      <w:r>
        <w:t>r</w:t>
      </w:r>
      <w:r w:rsidR="002F4163">
        <w:t xml:space="preserve">elief </w:t>
      </w:r>
      <w:r>
        <w:t>ECT/e</w:t>
      </w:r>
      <w:r w:rsidR="002F4163">
        <w:t xml:space="preserve">ducators and staff </w:t>
      </w:r>
      <w:r>
        <w:t>are</w:t>
      </w:r>
      <w:r w:rsidR="002F4163">
        <w:t xml:space="preserve"> informed of the children who have current medical management plans and shown the location of these plans and medication that has been prescribed for use.</w:t>
      </w:r>
    </w:p>
    <w:p w14:paraId="34A12E7D" w14:textId="77777777" w:rsidR="002F03DF" w:rsidRDefault="002F03DF" w:rsidP="002F4163"/>
    <w:p w14:paraId="2E301842" w14:textId="3EC2075C" w:rsidR="002F4163" w:rsidRDefault="002F4163" w:rsidP="002F4163">
      <w:r>
        <w:t>Ensure that all medications prescribed for children with medical management plans are:</w:t>
      </w:r>
    </w:p>
    <w:p w14:paraId="061F6B2E" w14:textId="5AF1E727" w:rsidR="002F4163" w:rsidRDefault="002F4163" w:rsidP="008639B8">
      <w:pPr>
        <w:pStyle w:val="TableAttachmentTextBullet1"/>
      </w:pPr>
      <w:r>
        <w:t xml:space="preserve">stored in a location that is known and easily accessible to all </w:t>
      </w:r>
      <w:proofErr w:type="gramStart"/>
      <w:r w:rsidR="00895CF3">
        <w:t>staff</w:t>
      </w:r>
      <w:r>
        <w:t>;</w:t>
      </w:r>
      <w:proofErr w:type="gramEnd"/>
    </w:p>
    <w:p w14:paraId="5B694BE7" w14:textId="19F9B2F0" w:rsidR="00F02BB9" w:rsidRDefault="00F02BB9" w:rsidP="008639B8">
      <w:pPr>
        <w:pStyle w:val="TableAttachmentTextBullet1"/>
      </w:pPr>
      <w:r>
        <w:t xml:space="preserve">a copy of the </w:t>
      </w:r>
      <w:r w:rsidR="00AF65AA">
        <w:t xml:space="preserve">medical management plan is with the </w:t>
      </w:r>
      <w:proofErr w:type="gramStart"/>
      <w:r w:rsidR="00AF65AA">
        <w:t>medication;</w:t>
      </w:r>
      <w:proofErr w:type="gramEnd"/>
    </w:p>
    <w:p w14:paraId="7E5F76F5" w14:textId="01FFFB53" w:rsidR="002F4163" w:rsidRDefault="002F4163" w:rsidP="008639B8">
      <w:pPr>
        <w:pStyle w:val="TableAttachmentTextBullet1"/>
      </w:pPr>
      <w:r>
        <w:t xml:space="preserve">not locked </w:t>
      </w:r>
      <w:proofErr w:type="gramStart"/>
      <w:r>
        <w:t>away;</w:t>
      </w:r>
      <w:proofErr w:type="gramEnd"/>
    </w:p>
    <w:p w14:paraId="2F639E80" w14:textId="034DA172" w:rsidR="002F4163" w:rsidRDefault="002F4163" w:rsidP="008639B8">
      <w:pPr>
        <w:pStyle w:val="TableAttachmentTextBullet1"/>
      </w:pPr>
      <w:r>
        <w:t>inaccessible to children; and</w:t>
      </w:r>
    </w:p>
    <w:p w14:paraId="1BC453F8" w14:textId="1B8C9C22" w:rsidR="002F4163" w:rsidRDefault="002F4163" w:rsidP="008639B8">
      <w:pPr>
        <w:pStyle w:val="TableAttachmentTextBullet1"/>
      </w:pPr>
      <w:r>
        <w:t>away from a direct source of heat.</w:t>
      </w:r>
    </w:p>
    <w:p w14:paraId="3315E94A" w14:textId="77777777" w:rsidR="0024194B" w:rsidRDefault="0024194B" w:rsidP="002F4163"/>
    <w:p w14:paraId="7823372B" w14:textId="29EE466A" w:rsidR="002F4163" w:rsidRDefault="002F4163" w:rsidP="002F4163">
      <w:r>
        <w:t>Ensure all E</w:t>
      </w:r>
      <w:r w:rsidR="00CC7163">
        <w:t>CT/e</w:t>
      </w:r>
      <w:r>
        <w:t>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25972C69" w14:textId="77777777" w:rsidR="00CC7163" w:rsidRDefault="00CC7163" w:rsidP="006856F1">
      <w:r>
        <w:t>ECT/</w:t>
      </w:r>
      <w:r w:rsidR="006856F1">
        <w:t xml:space="preserve">Educators, regardless of whether they have a child diagnosed at risk of anaphylaxis, are to complete training in the administration of the auto injection device, asthma and CPR every 12 months, and record this in the staff records. </w:t>
      </w:r>
    </w:p>
    <w:p w14:paraId="7A29C03B" w14:textId="5E7461AA" w:rsidR="006856F1" w:rsidRDefault="006856F1" w:rsidP="006856F1">
      <w:r>
        <w:t>E</w:t>
      </w:r>
      <w:r w:rsidR="00231E67">
        <w:t>CT/e</w:t>
      </w:r>
      <w:r>
        <w:t xml:space="preserve">ducators are also required to undertake quarterly practise with an auto injection device trainer, and record this in the staff records. If a child is enrolled with Anaphylaxis at the service, all </w:t>
      </w:r>
      <w:r w:rsidR="00231E67">
        <w:t>ECT/e</w:t>
      </w:r>
      <w:r>
        <w:t xml:space="preserve">ducators at the service must undertake quarterly </w:t>
      </w:r>
      <w:r w:rsidR="008F440B">
        <w:t>practice with an adrenaline auto injection device</w:t>
      </w:r>
      <w:r>
        <w:t>.</w:t>
      </w:r>
    </w:p>
    <w:p w14:paraId="2EC08222" w14:textId="5B950E2E" w:rsidR="006856F1" w:rsidRDefault="006856F1" w:rsidP="006856F1">
      <w:r>
        <w:t xml:space="preserve">Display a list of children with medical conditions, including known triggers or allergens, doctor’s contact details, and emergency contact details. This list also needs to be included in the Evacuation Backpacks. </w:t>
      </w:r>
    </w:p>
    <w:p w14:paraId="6BAB3C3B" w14:textId="51E5539B" w:rsidR="006856F1" w:rsidRDefault="006856F1" w:rsidP="006856F1">
      <w:r>
        <w:lastRenderedPageBreak/>
        <w:t>Maximise</w:t>
      </w:r>
      <w:r w:rsidR="00157EE0">
        <w:t>,</w:t>
      </w:r>
      <w:r>
        <w:t xml:space="preserve"> in consultation with the parents, the health and safety of their child through supervised management of the child’s medical condition.</w:t>
      </w:r>
    </w:p>
    <w:p w14:paraId="23329F98" w14:textId="7035A71B" w:rsidR="006856F1" w:rsidRDefault="006856F1" w:rsidP="006856F1">
      <w:r>
        <w:t xml:space="preserve">Promptly communicate to </w:t>
      </w:r>
      <w:r w:rsidR="00AE23E9">
        <w:t>families</w:t>
      </w:r>
      <w:r>
        <w:t xml:space="preserve"> any concerns, should it be considered that a child’s medical condition is impacting on his/her ability to participate fully in all activities.</w:t>
      </w:r>
    </w:p>
    <w:p w14:paraId="65A8BE47" w14:textId="5F1B182D" w:rsidR="006856F1" w:rsidRPr="007B399F" w:rsidRDefault="006856F1" w:rsidP="006856F1">
      <w:r>
        <w:t>Implement the Protection from Allergen procedures to support children’s health and safety.</w:t>
      </w:r>
    </w:p>
    <w:sectPr w:rsidR="006856F1" w:rsidRPr="007B399F" w:rsidSect="00CE70F0">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26B08" w14:textId="77777777" w:rsidR="00F862AA" w:rsidRDefault="00F862AA" w:rsidP="004B56A8">
      <w:r>
        <w:separator/>
      </w:r>
    </w:p>
  </w:endnote>
  <w:endnote w:type="continuationSeparator" w:id="0">
    <w:p w14:paraId="0FE0282C" w14:textId="77777777" w:rsidR="00F862AA" w:rsidRDefault="00F862AA"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C082" w14:textId="609A8455" w:rsidR="00C44DEC" w:rsidRDefault="00C44DEC" w:rsidP="00501896">
    <w:pPr>
      <w:pStyle w:val="Footer"/>
    </w:pPr>
    <w:r>
      <w:rPr>
        <w:noProof/>
      </w:rPr>
      <mc:AlternateContent>
        <mc:Choice Requires="wps">
          <w:drawing>
            <wp:anchor distT="45720" distB="45720" distL="114300" distR="114300" simplePos="0" relativeHeight="251669504" behindDoc="1" locked="1" layoutInCell="1" allowOverlap="1" wp14:anchorId="193E4C53" wp14:editId="355E9819">
              <wp:simplePos x="0" y="0"/>
              <wp:positionH relativeFrom="column">
                <wp:posOffset>846455</wp:posOffset>
              </wp:positionH>
              <wp:positionV relativeFrom="bottomMargin">
                <wp:align>top</wp:align>
              </wp:positionV>
              <wp:extent cx="3466465" cy="1404620"/>
              <wp:effectExtent l="0" t="0" r="635" b="0"/>
              <wp:wrapTight wrapText="bothSides">
                <wp:wrapPolygon edited="0">
                  <wp:start x="0" y="0"/>
                  <wp:lineTo x="0" y="20583"/>
                  <wp:lineTo x="21485" y="20583"/>
                  <wp:lineTo x="21485" y="0"/>
                  <wp:lineTo x="0" y="0"/>
                </wp:wrapPolygon>
              </wp:wrapTight>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6F9BB0" w14:textId="52F7E99F" w:rsidR="00C44DEC" w:rsidRDefault="00000000">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692EDB">
                            <w:rPr>
                              <w:rStyle w:val="FooterChar"/>
                              <w:noProof/>
                            </w:rPr>
                            <w:t>March 25</w:t>
                          </w:r>
                          <w:r w:rsidR="00607871">
                            <w:rPr>
                              <w:rStyle w:val="FooterChar"/>
                            </w:rPr>
                            <w:fldChar w:fldCharType="end"/>
                          </w:r>
                        </w:p>
                        <w:p w14:paraId="477E94EE" w14:textId="700A5B4C" w:rsidR="00C44DEC" w:rsidRPr="00F359D9"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692EDB">
                            <w:rPr>
                              <w:noProof/>
                            </w:rPr>
                            <w:t>2025</w:t>
                          </w:r>
                          <w:r w:rsidR="00E96331">
                            <w:fldChar w:fldCharType="end"/>
                          </w:r>
                          <w:r w:rsidR="00E96331">
                            <w:t xml:space="preserve"> </w:t>
                          </w:r>
                          <w:r w:rsidR="00692EDB">
                            <w:t>Keon Park Kindergarten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4C53" id="_x0000_t202" coordsize="21600,21600" o:spt="202" path="m,l,21600r21600,l21600,xe">
              <v:stroke joinstyle="miter"/>
              <v:path gradientshapeok="t" o:connecttype="rect"/>
            </v:shapetype>
            <v:shape id="Text Box 20" o:spid="_x0000_s1028" type="#_x0000_t202" style="position:absolute;margin-left:66.65pt;margin-top:0;width:272.95pt;height:110.6pt;z-index:-25164697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" stroked="f">
              <v:textbox style="mso-fit-shape-to-text:t">
                <w:txbxContent>
                  <w:p w14:paraId="7B6F9BB0" w14:textId="52F7E99F" w:rsidR="00C44DEC" w:rsidRDefault="00000000">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692EDB">
                      <w:rPr>
                        <w:rStyle w:val="FooterChar"/>
                        <w:noProof/>
                      </w:rPr>
                      <w:t>March 25</w:t>
                    </w:r>
                    <w:r w:rsidR="00607871">
                      <w:rPr>
                        <w:rStyle w:val="FooterChar"/>
                      </w:rPr>
                      <w:fldChar w:fldCharType="end"/>
                    </w:r>
                  </w:p>
                  <w:p w14:paraId="477E94EE" w14:textId="700A5B4C" w:rsidR="00C44DEC" w:rsidRPr="00F359D9"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692EDB">
                      <w:rPr>
                        <w:noProof/>
                      </w:rPr>
                      <w:t>2025</w:t>
                    </w:r>
                    <w:r w:rsidR="00E96331">
                      <w:fldChar w:fldCharType="end"/>
                    </w:r>
                    <w:r w:rsidR="00E96331">
                      <w:t xml:space="preserve"> </w:t>
                    </w:r>
                    <w:r w:rsidR="00692EDB">
                      <w:t>Keon Park Kindergarten</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FAEF393" w14:textId="22ACD7E2" w:rsidR="00C44DEC" w:rsidRDefault="00A3527F" w:rsidP="00501896">
    <w:pPr>
      <w:pStyle w:val="Footer"/>
    </w:pPr>
    <w:r>
      <w:rPr>
        <w:noProof/>
      </w:rPr>
      <mc:AlternateContent>
        <mc:Choice Requires="wps">
          <w:drawing>
            <wp:anchor distT="0" distB="0" distL="114300" distR="114300" simplePos="0" relativeHeight="251747328" behindDoc="0" locked="0" layoutInCell="1" allowOverlap="1" wp14:anchorId="5BE2BD49" wp14:editId="0948DB04">
              <wp:simplePos x="0" y="0"/>
              <wp:positionH relativeFrom="margin">
                <wp:align>center</wp:align>
              </wp:positionH>
              <wp:positionV relativeFrom="paragraph">
                <wp:posOffset>227965</wp:posOffset>
              </wp:positionV>
              <wp:extent cx="3086100" cy="200025"/>
              <wp:effectExtent l="0" t="0" r="0" b="1270"/>
              <wp:wrapNone/>
              <wp:docPr id="703032848" name="Text Box 22"/>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F79400F"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E2BD49" id="Text Box 22" o:spid="_x0000_s1029" type="#_x0000_t202" style="position:absolute;margin-left:0;margin-top:17.95pt;width:243pt;height:15.75pt;z-index:2517473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F79400F" w14:textId="77777777" w:rsidR="00A3527F" w:rsidRDefault="00A3527F" w:rsidP="00A3527F">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64AA4" w14:textId="223F5FA9" w:rsidR="00C44DEC" w:rsidRDefault="00C44DEC" w:rsidP="00501896">
    <w:pPr>
      <w:pStyle w:val="Footer"/>
    </w:pPr>
    <w:r>
      <w:rPr>
        <w:noProof/>
      </w:rPr>
      <mc:AlternateContent>
        <mc:Choice Requires="wps">
          <w:drawing>
            <wp:anchor distT="45720" distB="45720" distL="114300" distR="114300" simplePos="0" relativeHeight="251620352" behindDoc="1" locked="1" layoutInCell="1" allowOverlap="1" wp14:anchorId="5AA2A5D7" wp14:editId="14A5472B">
              <wp:simplePos x="0" y="0"/>
              <wp:positionH relativeFrom="column">
                <wp:posOffset>808355</wp:posOffset>
              </wp:positionH>
              <wp:positionV relativeFrom="page">
                <wp:posOffset>9797415</wp:posOffset>
              </wp:positionV>
              <wp:extent cx="3371215" cy="1404620"/>
              <wp:effectExtent l="0" t="0" r="635" b="0"/>
              <wp:wrapTight wrapText="bothSides">
                <wp:wrapPolygon edited="0">
                  <wp:start x="0" y="0"/>
                  <wp:lineTo x="0" y="20583"/>
                  <wp:lineTo x="21482" y="20583"/>
                  <wp:lineTo x="21482" y="0"/>
                  <wp:lineTo x="0" y="0"/>
                </wp:wrapPolygon>
              </wp:wrapTight>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C863BA0" w14:textId="7A2A7BA9"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692EDB">
                            <w:rPr>
                              <w:rStyle w:val="FooterChar"/>
                              <w:noProof/>
                            </w:rPr>
                            <w:t>March 25</w:t>
                          </w:r>
                          <w:r w:rsidR="00B32941">
                            <w:rPr>
                              <w:rStyle w:val="FooterChar"/>
                            </w:rPr>
                            <w:fldChar w:fldCharType="end"/>
                          </w:r>
                        </w:p>
                        <w:p w14:paraId="4863CF97" w14:textId="5548B026" w:rsidR="00C44DEC" w:rsidRPr="00F359D9"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692EDB">
                            <w:rPr>
                              <w:noProof/>
                            </w:rPr>
                            <w:t>2025</w:t>
                          </w:r>
                          <w:r w:rsidR="00E96331">
                            <w:fldChar w:fldCharType="end"/>
                          </w:r>
                          <w:r w:rsidR="00E96331">
                            <w:t xml:space="preserve"> </w:t>
                          </w:r>
                          <w:r w:rsidR="00692EDB">
                            <w:t xml:space="preserve">Keon Park Kindergarten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A5D7" id="_x0000_t202" coordsize="21600,21600" o:spt="202" path="m,l,21600r21600,l21600,xe">
              <v:stroke joinstyle="miter"/>
              <v:path gradientshapeok="t" o:connecttype="rect"/>
            </v:shapetype>
            <v:shape id="Text Box 25" o:spid="_x0000_s1031" type="#_x0000_t202" style="position:absolute;margin-left:63.65pt;margin-top:771.45pt;width:265.4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" stroked="f">
              <v:textbox style="mso-fit-shape-to-text:t">
                <w:txbxContent>
                  <w:p w14:paraId="6C863BA0" w14:textId="7A2A7BA9"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692EDB">
                      <w:rPr>
                        <w:rStyle w:val="FooterChar"/>
                        <w:noProof/>
                      </w:rPr>
                      <w:t>March 25</w:t>
                    </w:r>
                    <w:r w:rsidR="00B32941">
                      <w:rPr>
                        <w:rStyle w:val="FooterChar"/>
                      </w:rPr>
                      <w:fldChar w:fldCharType="end"/>
                    </w:r>
                  </w:p>
                  <w:p w14:paraId="4863CF97" w14:textId="5548B026" w:rsidR="00C44DEC" w:rsidRPr="00F359D9"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692EDB">
                      <w:rPr>
                        <w:noProof/>
                      </w:rPr>
                      <w:t>2025</w:t>
                    </w:r>
                    <w:r w:rsidR="00E96331">
                      <w:fldChar w:fldCharType="end"/>
                    </w:r>
                    <w:r w:rsidR="00E96331">
                      <w:t xml:space="preserve"> </w:t>
                    </w:r>
                    <w:r w:rsidR="00692EDB">
                      <w:t xml:space="preserve">Keon Park Kindergarten </w:t>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DEA1E91" w14:textId="0A3DA421" w:rsidR="00C44DEC" w:rsidRDefault="00A3527F" w:rsidP="00501896">
    <w:pPr>
      <w:pStyle w:val="Footer"/>
    </w:pPr>
    <w:r>
      <w:rPr>
        <w:noProof/>
      </w:rPr>
      <mc:AlternateContent>
        <mc:Choice Requires="wps">
          <w:drawing>
            <wp:anchor distT="0" distB="0" distL="114300" distR="114300" simplePos="0" relativeHeight="251745280" behindDoc="0" locked="0" layoutInCell="1" allowOverlap="1" wp14:anchorId="79CE4107" wp14:editId="552C4C55">
              <wp:simplePos x="0" y="0"/>
              <wp:positionH relativeFrom="page">
                <wp:align>center</wp:align>
              </wp:positionH>
              <wp:positionV relativeFrom="paragraph">
                <wp:posOffset>256540</wp:posOffset>
              </wp:positionV>
              <wp:extent cx="3086100" cy="200025"/>
              <wp:effectExtent l="0" t="0" r="0" b="1270"/>
              <wp:wrapNone/>
              <wp:docPr id="684641825" name="Text Box 27"/>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728737D"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CE4107" id="Text Box 27" o:spid="_x0000_s1032" type="#_x0000_t202" style="position:absolute;margin-left:0;margin-top:20.2pt;width:243pt;height:15.75pt;z-index:2517452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2728737D" w14:textId="77777777" w:rsidR="00A3527F" w:rsidRDefault="00A3527F" w:rsidP="00A3527F">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E947" w14:textId="77777777" w:rsidR="00F862AA" w:rsidRDefault="00F862AA" w:rsidP="004B56A8">
      <w:r>
        <w:separator/>
      </w:r>
    </w:p>
  </w:footnote>
  <w:footnote w:type="continuationSeparator" w:id="0">
    <w:p w14:paraId="0ACA3CAC" w14:textId="77777777" w:rsidR="00F862AA" w:rsidRDefault="00F862AA"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9512" w14:textId="77777777" w:rsidR="003D0D41" w:rsidRDefault="00F277A2">
    <w:pPr>
      <w:pStyle w:val="Header"/>
    </w:pPr>
    <w:r>
      <w:rPr>
        <w:noProof/>
      </w:rPr>
      <w:drawing>
        <wp:anchor distT="0" distB="0" distL="114300" distR="114300" simplePos="0" relativeHeight="251743232" behindDoc="1" locked="0" layoutInCell="1" allowOverlap="1" wp14:anchorId="32E1A811" wp14:editId="15F954FE">
          <wp:simplePos x="0" y="0"/>
          <wp:positionH relativeFrom="column">
            <wp:posOffset>-511810</wp:posOffset>
          </wp:positionH>
          <wp:positionV relativeFrom="paragraph">
            <wp:posOffset>0</wp:posOffset>
          </wp:positionV>
          <wp:extent cx="7605159" cy="766800"/>
          <wp:effectExtent l="0" t="0" r="0" b="0"/>
          <wp:wrapNone/>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5BF18" w14:textId="77777777" w:rsidR="00F359D9" w:rsidRDefault="000B4FE3">
    <w:pPr>
      <w:pStyle w:val="Header"/>
    </w:pPr>
    <w:r>
      <w:rPr>
        <w:noProof/>
      </w:rPr>
      <mc:AlternateContent>
        <mc:Choice Requires="wps">
          <w:drawing>
            <wp:anchor distT="45720" distB="45720" distL="114300" distR="114300" simplePos="0" relativeHeight="251718656" behindDoc="0" locked="0" layoutInCell="1" allowOverlap="1" wp14:anchorId="375E73F5" wp14:editId="3D93530C">
              <wp:simplePos x="0" y="0"/>
              <wp:positionH relativeFrom="column">
                <wp:posOffset>-36195</wp:posOffset>
              </wp:positionH>
              <wp:positionV relativeFrom="paragraph">
                <wp:posOffset>563245</wp:posOffset>
              </wp:positionV>
              <wp:extent cx="5038725" cy="1404620"/>
              <wp:effectExtent l="0" t="0" r="9525" b="0"/>
              <wp:wrapTopAndBottom/>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F3337F3" w14:textId="7E99A92C" w:rsidR="000B4FE3" w:rsidRDefault="003E6585" w:rsidP="004B56A8">
                          <w:pPr>
                            <w:pStyle w:val="Title"/>
                          </w:pPr>
                          <w:r w:rsidRPr="003E6585">
                            <w:t>DEALING WITH MEDICAL CONDITIONS</w:t>
                          </w:r>
                        </w:p>
                        <w:p w14:paraId="5AF6397F" w14:textId="5917807D"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950F00">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E73F5" id="_x0000_t202" coordsize="21600,21600" o:spt="202" path="m,l,21600r21600,l21600,xe">
              <v:stroke joinstyle="miter"/>
              <v:path gradientshapeok="t" o:connecttype="rect"/>
            </v:shapetype>
            <v:shape id="Text Box 23" o:spid="_x0000_s1030" type="#_x0000_t202" style="position:absolute;margin-left:-2.85pt;margin-top:44.35pt;width:396.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F3337F3" w14:textId="7E99A92C" w:rsidR="000B4FE3" w:rsidRDefault="003E6585" w:rsidP="004B56A8">
                    <w:pPr>
                      <w:pStyle w:val="Title"/>
                    </w:pPr>
                    <w:r w:rsidRPr="003E6585">
                      <w:t>DEALING WITH MEDICAL CONDITIONS</w:t>
                    </w:r>
                  </w:p>
                  <w:p w14:paraId="5AF6397F" w14:textId="5917807D"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 xml:space="preserve">ELAA version </w:t>
                    </w:r>
                    <w:r w:rsidR="00A17E5C">
                      <w:rPr>
                        <w:rFonts w:ascii="Juhl" w:hAnsi="Juhl"/>
                        <w:b w:val="0"/>
                        <w:caps w:val="0"/>
                      </w:rPr>
                      <w:t>1.</w:t>
                    </w:r>
                    <w:r w:rsidR="00950F00">
                      <w:rPr>
                        <w:rFonts w:ascii="Juhl" w:hAnsi="Juhl"/>
                        <w:b w:val="0"/>
                        <w:caps w:val="0"/>
                      </w:rPr>
                      <w:t>2</w:t>
                    </w:r>
                  </w:p>
                </w:txbxContent>
              </v:textbox>
              <w10:wrap type="topAndBottom"/>
            </v:shape>
          </w:pict>
        </mc:Fallback>
      </mc:AlternateContent>
    </w:r>
    <w:r>
      <w:rPr>
        <w:noProof/>
      </w:rPr>
      <w:drawing>
        <wp:anchor distT="0" distB="0" distL="114300" distR="114300" simplePos="0" relativeHeight="251694080" behindDoc="1" locked="0" layoutInCell="1" allowOverlap="1" wp14:anchorId="57E5D36B" wp14:editId="26EC8478">
          <wp:simplePos x="0" y="0"/>
          <wp:positionH relativeFrom="column">
            <wp:posOffset>-605790</wp:posOffset>
          </wp:positionH>
          <wp:positionV relativeFrom="paragraph">
            <wp:posOffset>14605</wp:posOffset>
          </wp:positionV>
          <wp:extent cx="7612380" cy="1572895"/>
          <wp:effectExtent l="0" t="0" r="7620" b="0"/>
          <wp:wrapTopAndBottom/>
          <wp:docPr id="4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E362C" w14:textId="77777777" w:rsidR="009B3CF1" w:rsidRDefault="009B3CF1">
    <w:pPr>
      <w:pStyle w:val="Header"/>
    </w:pPr>
    <w:r>
      <w:rPr>
        <w:noProof/>
      </w:rPr>
      <w:drawing>
        <wp:anchor distT="0" distB="0" distL="114300" distR="114300" simplePos="0" relativeHeight="251675648" behindDoc="1" locked="0" layoutInCell="1" allowOverlap="1" wp14:anchorId="1F36CF0C" wp14:editId="14B1D036">
          <wp:simplePos x="0" y="0"/>
          <wp:positionH relativeFrom="column">
            <wp:posOffset>-511810</wp:posOffset>
          </wp:positionH>
          <wp:positionV relativeFrom="paragraph">
            <wp:posOffset>0</wp:posOffset>
          </wp:positionV>
          <wp:extent cx="7605159" cy="766800"/>
          <wp:effectExtent l="0" t="0" r="0" b="0"/>
          <wp:wrapNone/>
          <wp:docPr id="1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038363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D265B5"/>
    <w:multiLevelType w:val="hybridMultilevel"/>
    <w:tmpl w:val="B3A8E584"/>
    <w:lvl w:ilvl="0" w:tplc="8AC42CB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C4907EBA"/>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6367923">
    <w:abstractNumId w:val="9"/>
  </w:num>
  <w:num w:numId="2" w16cid:durableId="1311326309">
    <w:abstractNumId w:val="10"/>
  </w:num>
  <w:num w:numId="3" w16cid:durableId="1372337077">
    <w:abstractNumId w:val="0"/>
  </w:num>
  <w:num w:numId="4" w16cid:durableId="1049037626">
    <w:abstractNumId w:val="7"/>
  </w:num>
  <w:num w:numId="5" w16cid:durableId="2073961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7096944">
    <w:abstractNumId w:val="2"/>
  </w:num>
  <w:num w:numId="7" w16cid:durableId="1210610392">
    <w:abstractNumId w:val="3"/>
  </w:num>
  <w:num w:numId="8" w16cid:durableId="1524516319">
    <w:abstractNumId w:val="5"/>
  </w:num>
  <w:num w:numId="9" w16cid:durableId="1290473550">
    <w:abstractNumId w:val="8"/>
  </w:num>
  <w:num w:numId="10" w16cid:durableId="38094523">
    <w:abstractNumId w:val="6"/>
  </w:num>
  <w:num w:numId="11" w16cid:durableId="54471585">
    <w:abstractNumId w:val="1"/>
  </w:num>
  <w:num w:numId="12" w16cid:durableId="1000351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85"/>
    <w:rsid w:val="00000EE9"/>
    <w:rsid w:val="00002603"/>
    <w:rsid w:val="00002B77"/>
    <w:rsid w:val="00003376"/>
    <w:rsid w:val="00010D33"/>
    <w:rsid w:val="00015D04"/>
    <w:rsid w:val="00030EEA"/>
    <w:rsid w:val="000313F1"/>
    <w:rsid w:val="00040121"/>
    <w:rsid w:val="0004023A"/>
    <w:rsid w:val="0004528C"/>
    <w:rsid w:val="00051FB2"/>
    <w:rsid w:val="00054E8D"/>
    <w:rsid w:val="000553BF"/>
    <w:rsid w:val="00060D66"/>
    <w:rsid w:val="00066E85"/>
    <w:rsid w:val="0006781A"/>
    <w:rsid w:val="00067821"/>
    <w:rsid w:val="00070344"/>
    <w:rsid w:val="00070CF1"/>
    <w:rsid w:val="00074719"/>
    <w:rsid w:val="0008275E"/>
    <w:rsid w:val="00082BCB"/>
    <w:rsid w:val="00087995"/>
    <w:rsid w:val="00092AF7"/>
    <w:rsid w:val="000A6334"/>
    <w:rsid w:val="000B034A"/>
    <w:rsid w:val="000B4FE3"/>
    <w:rsid w:val="000C25C3"/>
    <w:rsid w:val="000C2B63"/>
    <w:rsid w:val="000C5FAE"/>
    <w:rsid w:val="000D2CD7"/>
    <w:rsid w:val="000D42C8"/>
    <w:rsid w:val="000E6D7A"/>
    <w:rsid w:val="000F4A5B"/>
    <w:rsid w:val="000F5244"/>
    <w:rsid w:val="000F68D2"/>
    <w:rsid w:val="0010056E"/>
    <w:rsid w:val="00103CE8"/>
    <w:rsid w:val="001070B3"/>
    <w:rsid w:val="00107D74"/>
    <w:rsid w:val="00113F18"/>
    <w:rsid w:val="001237A2"/>
    <w:rsid w:val="001242E4"/>
    <w:rsid w:val="001255E7"/>
    <w:rsid w:val="00130FCA"/>
    <w:rsid w:val="00131B69"/>
    <w:rsid w:val="001339C0"/>
    <w:rsid w:val="0013704A"/>
    <w:rsid w:val="001372E6"/>
    <w:rsid w:val="00137EF5"/>
    <w:rsid w:val="001418D3"/>
    <w:rsid w:val="00157EE0"/>
    <w:rsid w:val="00160CEC"/>
    <w:rsid w:val="00163256"/>
    <w:rsid w:val="0016410E"/>
    <w:rsid w:val="0016523E"/>
    <w:rsid w:val="00165588"/>
    <w:rsid w:val="001721F3"/>
    <w:rsid w:val="00177F81"/>
    <w:rsid w:val="00181329"/>
    <w:rsid w:val="001824CA"/>
    <w:rsid w:val="00182BA0"/>
    <w:rsid w:val="00187AF9"/>
    <w:rsid w:val="001950C1"/>
    <w:rsid w:val="001A5B0F"/>
    <w:rsid w:val="001B0A45"/>
    <w:rsid w:val="001B2606"/>
    <w:rsid w:val="001B72B2"/>
    <w:rsid w:val="001C1E90"/>
    <w:rsid w:val="001C321F"/>
    <w:rsid w:val="001C376C"/>
    <w:rsid w:val="001C71FF"/>
    <w:rsid w:val="001D240C"/>
    <w:rsid w:val="001D54F4"/>
    <w:rsid w:val="001D5A0C"/>
    <w:rsid w:val="001D5F05"/>
    <w:rsid w:val="001D5FA6"/>
    <w:rsid w:val="001E0AA2"/>
    <w:rsid w:val="001E3648"/>
    <w:rsid w:val="001E3CE2"/>
    <w:rsid w:val="001E7B3C"/>
    <w:rsid w:val="001F0D17"/>
    <w:rsid w:val="001F7CD6"/>
    <w:rsid w:val="0020415C"/>
    <w:rsid w:val="00215B29"/>
    <w:rsid w:val="00220ADE"/>
    <w:rsid w:val="00221FEA"/>
    <w:rsid w:val="00224C98"/>
    <w:rsid w:val="00226796"/>
    <w:rsid w:val="00231A33"/>
    <w:rsid w:val="00231E67"/>
    <w:rsid w:val="00236D18"/>
    <w:rsid w:val="0024194B"/>
    <w:rsid w:val="0024445F"/>
    <w:rsid w:val="0025299E"/>
    <w:rsid w:val="00254C66"/>
    <w:rsid w:val="002552E2"/>
    <w:rsid w:val="002567A8"/>
    <w:rsid w:val="00260CD7"/>
    <w:rsid w:val="00261AC3"/>
    <w:rsid w:val="002720D8"/>
    <w:rsid w:val="00276BF1"/>
    <w:rsid w:val="0028724C"/>
    <w:rsid w:val="00296689"/>
    <w:rsid w:val="002A2D10"/>
    <w:rsid w:val="002B132E"/>
    <w:rsid w:val="002B1C7D"/>
    <w:rsid w:val="002B1E74"/>
    <w:rsid w:val="002B33CE"/>
    <w:rsid w:val="002B7F05"/>
    <w:rsid w:val="002E0291"/>
    <w:rsid w:val="002E13CE"/>
    <w:rsid w:val="002E1A0A"/>
    <w:rsid w:val="002E44EA"/>
    <w:rsid w:val="002E4FAC"/>
    <w:rsid w:val="002E5455"/>
    <w:rsid w:val="002F03DF"/>
    <w:rsid w:val="002F1335"/>
    <w:rsid w:val="002F4163"/>
    <w:rsid w:val="00302159"/>
    <w:rsid w:val="003046A7"/>
    <w:rsid w:val="003047CF"/>
    <w:rsid w:val="0030523D"/>
    <w:rsid w:val="00316E92"/>
    <w:rsid w:val="0032218E"/>
    <w:rsid w:val="00325AA2"/>
    <w:rsid w:val="00325B67"/>
    <w:rsid w:val="00332009"/>
    <w:rsid w:val="00341A0B"/>
    <w:rsid w:val="003426BA"/>
    <w:rsid w:val="0036288E"/>
    <w:rsid w:val="00362FD7"/>
    <w:rsid w:val="003744D5"/>
    <w:rsid w:val="00374DE3"/>
    <w:rsid w:val="00381FBD"/>
    <w:rsid w:val="003823F7"/>
    <w:rsid w:val="00382B21"/>
    <w:rsid w:val="003833EA"/>
    <w:rsid w:val="003848D7"/>
    <w:rsid w:val="003873FE"/>
    <w:rsid w:val="003914F7"/>
    <w:rsid w:val="00391C34"/>
    <w:rsid w:val="00395B49"/>
    <w:rsid w:val="00395F1B"/>
    <w:rsid w:val="003A43F9"/>
    <w:rsid w:val="003C30F4"/>
    <w:rsid w:val="003C7ACB"/>
    <w:rsid w:val="003D0936"/>
    <w:rsid w:val="003D09E0"/>
    <w:rsid w:val="003D0BF6"/>
    <w:rsid w:val="003D0D41"/>
    <w:rsid w:val="003D5467"/>
    <w:rsid w:val="003E1554"/>
    <w:rsid w:val="003E270B"/>
    <w:rsid w:val="003E57FD"/>
    <w:rsid w:val="003E6585"/>
    <w:rsid w:val="003F1734"/>
    <w:rsid w:val="003F2A26"/>
    <w:rsid w:val="003F7053"/>
    <w:rsid w:val="004032A9"/>
    <w:rsid w:val="00403AE2"/>
    <w:rsid w:val="00404C22"/>
    <w:rsid w:val="004103D4"/>
    <w:rsid w:val="00416A8B"/>
    <w:rsid w:val="00416F49"/>
    <w:rsid w:val="00423BE9"/>
    <w:rsid w:val="00424213"/>
    <w:rsid w:val="00430E2F"/>
    <w:rsid w:val="00433526"/>
    <w:rsid w:val="00434C35"/>
    <w:rsid w:val="00444BDA"/>
    <w:rsid w:val="0044585A"/>
    <w:rsid w:val="00446781"/>
    <w:rsid w:val="004471C1"/>
    <w:rsid w:val="00452C2D"/>
    <w:rsid w:val="004575D4"/>
    <w:rsid w:val="00461A9F"/>
    <w:rsid w:val="00462A49"/>
    <w:rsid w:val="004639D6"/>
    <w:rsid w:val="0046708D"/>
    <w:rsid w:val="00467B00"/>
    <w:rsid w:val="00470424"/>
    <w:rsid w:val="0047707B"/>
    <w:rsid w:val="004823FF"/>
    <w:rsid w:val="00482FAA"/>
    <w:rsid w:val="004836AA"/>
    <w:rsid w:val="00493D04"/>
    <w:rsid w:val="004A4F78"/>
    <w:rsid w:val="004A672E"/>
    <w:rsid w:val="004A7F24"/>
    <w:rsid w:val="004B0133"/>
    <w:rsid w:val="004B06F2"/>
    <w:rsid w:val="004B56A8"/>
    <w:rsid w:val="004B7E21"/>
    <w:rsid w:val="004D16C4"/>
    <w:rsid w:val="004E1ACD"/>
    <w:rsid w:val="004E21F5"/>
    <w:rsid w:val="004E47CD"/>
    <w:rsid w:val="004E6BFE"/>
    <w:rsid w:val="004F0409"/>
    <w:rsid w:val="004F7612"/>
    <w:rsid w:val="005015EA"/>
    <w:rsid w:val="00501896"/>
    <w:rsid w:val="00502982"/>
    <w:rsid w:val="00502C4B"/>
    <w:rsid w:val="00506BEB"/>
    <w:rsid w:val="005108CE"/>
    <w:rsid w:val="00510AF5"/>
    <w:rsid w:val="005110D5"/>
    <w:rsid w:val="00514858"/>
    <w:rsid w:val="00515820"/>
    <w:rsid w:val="00516ABF"/>
    <w:rsid w:val="005172C8"/>
    <w:rsid w:val="005235C1"/>
    <w:rsid w:val="005251EE"/>
    <w:rsid w:val="00527326"/>
    <w:rsid w:val="005322C6"/>
    <w:rsid w:val="005376E1"/>
    <w:rsid w:val="00541320"/>
    <w:rsid w:val="00550EA1"/>
    <w:rsid w:val="005512F1"/>
    <w:rsid w:val="00553919"/>
    <w:rsid w:val="00556BDA"/>
    <w:rsid w:val="00560D1D"/>
    <w:rsid w:val="00561BA6"/>
    <w:rsid w:val="00561E5E"/>
    <w:rsid w:val="00565082"/>
    <w:rsid w:val="00573E4F"/>
    <w:rsid w:val="00582ECA"/>
    <w:rsid w:val="00584017"/>
    <w:rsid w:val="00593698"/>
    <w:rsid w:val="00593C43"/>
    <w:rsid w:val="005A00C3"/>
    <w:rsid w:val="005A5A1B"/>
    <w:rsid w:val="005C78F2"/>
    <w:rsid w:val="005D3FF5"/>
    <w:rsid w:val="005D5521"/>
    <w:rsid w:val="005E0379"/>
    <w:rsid w:val="005E1E4D"/>
    <w:rsid w:val="005E5D29"/>
    <w:rsid w:val="005F33BA"/>
    <w:rsid w:val="005F3569"/>
    <w:rsid w:val="00602886"/>
    <w:rsid w:val="00604388"/>
    <w:rsid w:val="006074F2"/>
    <w:rsid w:val="00607871"/>
    <w:rsid w:val="0061016B"/>
    <w:rsid w:val="00610552"/>
    <w:rsid w:val="00612E09"/>
    <w:rsid w:val="00615B0E"/>
    <w:rsid w:val="00616586"/>
    <w:rsid w:val="00620448"/>
    <w:rsid w:val="006208F3"/>
    <w:rsid w:val="006214BF"/>
    <w:rsid w:val="00623490"/>
    <w:rsid w:val="0062409A"/>
    <w:rsid w:val="0062653A"/>
    <w:rsid w:val="0063284F"/>
    <w:rsid w:val="00654096"/>
    <w:rsid w:val="006540D2"/>
    <w:rsid w:val="00657861"/>
    <w:rsid w:val="0066153E"/>
    <w:rsid w:val="00663795"/>
    <w:rsid w:val="00663B5A"/>
    <w:rsid w:val="006677F7"/>
    <w:rsid w:val="00667C99"/>
    <w:rsid w:val="006856F1"/>
    <w:rsid w:val="00686724"/>
    <w:rsid w:val="0069045F"/>
    <w:rsid w:val="006918E1"/>
    <w:rsid w:val="00692377"/>
    <w:rsid w:val="00692D78"/>
    <w:rsid w:val="00692EDB"/>
    <w:rsid w:val="00694614"/>
    <w:rsid w:val="00694D94"/>
    <w:rsid w:val="006957BF"/>
    <w:rsid w:val="006A66D2"/>
    <w:rsid w:val="006B5E78"/>
    <w:rsid w:val="006C25FA"/>
    <w:rsid w:val="006C2AF0"/>
    <w:rsid w:val="006C6F2F"/>
    <w:rsid w:val="006C7E98"/>
    <w:rsid w:val="006D1FF0"/>
    <w:rsid w:val="006D3BB3"/>
    <w:rsid w:val="006E54A8"/>
    <w:rsid w:val="006E59AE"/>
    <w:rsid w:val="006E5E6C"/>
    <w:rsid w:val="006F74CB"/>
    <w:rsid w:val="006F7E88"/>
    <w:rsid w:val="007003DB"/>
    <w:rsid w:val="007066AC"/>
    <w:rsid w:val="007112A9"/>
    <w:rsid w:val="00713656"/>
    <w:rsid w:val="00716C94"/>
    <w:rsid w:val="007176B6"/>
    <w:rsid w:val="00717D57"/>
    <w:rsid w:val="0072086A"/>
    <w:rsid w:val="00723398"/>
    <w:rsid w:val="0072696C"/>
    <w:rsid w:val="00727FD9"/>
    <w:rsid w:val="007307A2"/>
    <w:rsid w:val="00731330"/>
    <w:rsid w:val="007323A3"/>
    <w:rsid w:val="007343F6"/>
    <w:rsid w:val="00735A61"/>
    <w:rsid w:val="00744BC3"/>
    <w:rsid w:val="00745FE8"/>
    <w:rsid w:val="007465BC"/>
    <w:rsid w:val="00752614"/>
    <w:rsid w:val="00760DBB"/>
    <w:rsid w:val="0076498B"/>
    <w:rsid w:val="00765382"/>
    <w:rsid w:val="00772F75"/>
    <w:rsid w:val="00780B97"/>
    <w:rsid w:val="00786317"/>
    <w:rsid w:val="00786E36"/>
    <w:rsid w:val="00791107"/>
    <w:rsid w:val="0079363B"/>
    <w:rsid w:val="00794663"/>
    <w:rsid w:val="007A1455"/>
    <w:rsid w:val="007A4C16"/>
    <w:rsid w:val="007A553C"/>
    <w:rsid w:val="007B399F"/>
    <w:rsid w:val="007B5978"/>
    <w:rsid w:val="007C1008"/>
    <w:rsid w:val="007C2244"/>
    <w:rsid w:val="007C306B"/>
    <w:rsid w:val="007D4333"/>
    <w:rsid w:val="007D54F7"/>
    <w:rsid w:val="007D7510"/>
    <w:rsid w:val="007E1040"/>
    <w:rsid w:val="007E3AF9"/>
    <w:rsid w:val="007F21DD"/>
    <w:rsid w:val="00800AEC"/>
    <w:rsid w:val="00801083"/>
    <w:rsid w:val="00803372"/>
    <w:rsid w:val="00805694"/>
    <w:rsid w:val="00832B1A"/>
    <w:rsid w:val="00835A07"/>
    <w:rsid w:val="00837E87"/>
    <w:rsid w:val="008431B9"/>
    <w:rsid w:val="00843221"/>
    <w:rsid w:val="00844A92"/>
    <w:rsid w:val="00846A6A"/>
    <w:rsid w:val="00846D6C"/>
    <w:rsid w:val="00856034"/>
    <w:rsid w:val="008619AA"/>
    <w:rsid w:val="008639B8"/>
    <w:rsid w:val="00866490"/>
    <w:rsid w:val="00870600"/>
    <w:rsid w:val="0087697C"/>
    <w:rsid w:val="008802B2"/>
    <w:rsid w:val="00881B96"/>
    <w:rsid w:val="00882A7E"/>
    <w:rsid w:val="00890486"/>
    <w:rsid w:val="0089274D"/>
    <w:rsid w:val="00895CF3"/>
    <w:rsid w:val="00895FFB"/>
    <w:rsid w:val="00896810"/>
    <w:rsid w:val="008A2BBB"/>
    <w:rsid w:val="008A67BF"/>
    <w:rsid w:val="008C3C77"/>
    <w:rsid w:val="008C7779"/>
    <w:rsid w:val="008D4291"/>
    <w:rsid w:val="008D5F65"/>
    <w:rsid w:val="008D7963"/>
    <w:rsid w:val="008E0120"/>
    <w:rsid w:val="008E27B4"/>
    <w:rsid w:val="008E305A"/>
    <w:rsid w:val="008E7E19"/>
    <w:rsid w:val="008F41FA"/>
    <w:rsid w:val="008F440B"/>
    <w:rsid w:val="008F6F02"/>
    <w:rsid w:val="00900DE5"/>
    <w:rsid w:val="00901557"/>
    <w:rsid w:val="0090241F"/>
    <w:rsid w:val="00907C7D"/>
    <w:rsid w:val="00910916"/>
    <w:rsid w:val="00912807"/>
    <w:rsid w:val="009178F0"/>
    <w:rsid w:val="009212A1"/>
    <w:rsid w:val="0092335C"/>
    <w:rsid w:val="009316EC"/>
    <w:rsid w:val="009416A1"/>
    <w:rsid w:val="00942935"/>
    <w:rsid w:val="0094322F"/>
    <w:rsid w:val="00944BA2"/>
    <w:rsid w:val="009451AF"/>
    <w:rsid w:val="00950863"/>
    <w:rsid w:val="00950F00"/>
    <w:rsid w:val="009521F1"/>
    <w:rsid w:val="00952DC0"/>
    <w:rsid w:val="00954EAB"/>
    <w:rsid w:val="00963E14"/>
    <w:rsid w:val="00964118"/>
    <w:rsid w:val="00964E50"/>
    <w:rsid w:val="00965ED3"/>
    <w:rsid w:val="00966DA8"/>
    <w:rsid w:val="0097472C"/>
    <w:rsid w:val="00975C7B"/>
    <w:rsid w:val="00982881"/>
    <w:rsid w:val="00985EC7"/>
    <w:rsid w:val="00986CE1"/>
    <w:rsid w:val="00990BB3"/>
    <w:rsid w:val="00997CC2"/>
    <w:rsid w:val="009A0752"/>
    <w:rsid w:val="009A0F9C"/>
    <w:rsid w:val="009A2CF8"/>
    <w:rsid w:val="009A5AE1"/>
    <w:rsid w:val="009A6DFE"/>
    <w:rsid w:val="009A7F77"/>
    <w:rsid w:val="009B3CF1"/>
    <w:rsid w:val="009B4C17"/>
    <w:rsid w:val="009B6404"/>
    <w:rsid w:val="009C0FB0"/>
    <w:rsid w:val="009C10C5"/>
    <w:rsid w:val="009C1C59"/>
    <w:rsid w:val="009C28F0"/>
    <w:rsid w:val="009C313A"/>
    <w:rsid w:val="009C3889"/>
    <w:rsid w:val="009C7DF8"/>
    <w:rsid w:val="009D1539"/>
    <w:rsid w:val="009E17A3"/>
    <w:rsid w:val="009E216E"/>
    <w:rsid w:val="009E5651"/>
    <w:rsid w:val="009F1DEB"/>
    <w:rsid w:val="009F2382"/>
    <w:rsid w:val="009F6010"/>
    <w:rsid w:val="009F7F0C"/>
    <w:rsid w:val="00A03594"/>
    <w:rsid w:val="00A15F49"/>
    <w:rsid w:val="00A16E57"/>
    <w:rsid w:val="00A17E5C"/>
    <w:rsid w:val="00A23CA7"/>
    <w:rsid w:val="00A24295"/>
    <w:rsid w:val="00A301E6"/>
    <w:rsid w:val="00A33712"/>
    <w:rsid w:val="00A3527F"/>
    <w:rsid w:val="00A35920"/>
    <w:rsid w:val="00A35E4C"/>
    <w:rsid w:val="00A42FAE"/>
    <w:rsid w:val="00A43EB5"/>
    <w:rsid w:val="00A511AB"/>
    <w:rsid w:val="00A52A09"/>
    <w:rsid w:val="00A57ED4"/>
    <w:rsid w:val="00A65018"/>
    <w:rsid w:val="00A73182"/>
    <w:rsid w:val="00A745E7"/>
    <w:rsid w:val="00A76ED5"/>
    <w:rsid w:val="00A82A5C"/>
    <w:rsid w:val="00A84BC4"/>
    <w:rsid w:val="00A85514"/>
    <w:rsid w:val="00A9429A"/>
    <w:rsid w:val="00A94AF1"/>
    <w:rsid w:val="00A95EFB"/>
    <w:rsid w:val="00A95F87"/>
    <w:rsid w:val="00AA2258"/>
    <w:rsid w:val="00AA586F"/>
    <w:rsid w:val="00AA7AAE"/>
    <w:rsid w:val="00AB657A"/>
    <w:rsid w:val="00AB6F53"/>
    <w:rsid w:val="00AB7AFB"/>
    <w:rsid w:val="00AC1381"/>
    <w:rsid w:val="00AC37C4"/>
    <w:rsid w:val="00AC402C"/>
    <w:rsid w:val="00AC483E"/>
    <w:rsid w:val="00AD6463"/>
    <w:rsid w:val="00AE0606"/>
    <w:rsid w:val="00AE23E9"/>
    <w:rsid w:val="00AE33F7"/>
    <w:rsid w:val="00AE3C61"/>
    <w:rsid w:val="00AE6BD2"/>
    <w:rsid w:val="00AF65AA"/>
    <w:rsid w:val="00B01438"/>
    <w:rsid w:val="00B06FD7"/>
    <w:rsid w:val="00B17351"/>
    <w:rsid w:val="00B259A9"/>
    <w:rsid w:val="00B32941"/>
    <w:rsid w:val="00B34BD1"/>
    <w:rsid w:val="00B361FE"/>
    <w:rsid w:val="00B36CBB"/>
    <w:rsid w:val="00B36E79"/>
    <w:rsid w:val="00B45AD3"/>
    <w:rsid w:val="00B5484D"/>
    <w:rsid w:val="00B57BF8"/>
    <w:rsid w:val="00B64039"/>
    <w:rsid w:val="00B66D07"/>
    <w:rsid w:val="00B712B9"/>
    <w:rsid w:val="00B712C5"/>
    <w:rsid w:val="00B73412"/>
    <w:rsid w:val="00B741C8"/>
    <w:rsid w:val="00B76BD1"/>
    <w:rsid w:val="00B85FE3"/>
    <w:rsid w:val="00B92F32"/>
    <w:rsid w:val="00B930FA"/>
    <w:rsid w:val="00B944B8"/>
    <w:rsid w:val="00BA24CD"/>
    <w:rsid w:val="00BA6F06"/>
    <w:rsid w:val="00BB07C6"/>
    <w:rsid w:val="00BB0CA3"/>
    <w:rsid w:val="00BB0EAC"/>
    <w:rsid w:val="00BC2920"/>
    <w:rsid w:val="00BC2FE0"/>
    <w:rsid w:val="00BC50CF"/>
    <w:rsid w:val="00BD0E0E"/>
    <w:rsid w:val="00BD2747"/>
    <w:rsid w:val="00BD29FB"/>
    <w:rsid w:val="00BD2A92"/>
    <w:rsid w:val="00BD3C8E"/>
    <w:rsid w:val="00BE4972"/>
    <w:rsid w:val="00BE6BFA"/>
    <w:rsid w:val="00BF3350"/>
    <w:rsid w:val="00BF6107"/>
    <w:rsid w:val="00C01D5C"/>
    <w:rsid w:val="00C05F1C"/>
    <w:rsid w:val="00C07453"/>
    <w:rsid w:val="00C101B2"/>
    <w:rsid w:val="00C15976"/>
    <w:rsid w:val="00C163DF"/>
    <w:rsid w:val="00C1689C"/>
    <w:rsid w:val="00C169EC"/>
    <w:rsid w:val="00C21242"/>
    <w:rsid w:val="00C264C5"/>
    <w:rsid w:val="00C27241"/>
    <w:rsid w:val="00C33ECB"/>
    <w:rsid w:val="00C37F84"/>
    <w:rsid w:val="00C44DEC"/>
    <w:rsid w:val="00C47F47"/>
    <w:rsid w:val="00C51115"/>
    <w:rsid w:val="00C558FE"/>
    <w:rsid w:val="00C561DD"/>
    <w:rsid w:val="00C57352"/>
    <w:rsid w:val="00C6710D"/>
    <w:rsid w:val="00C77E4D"/>
    <w:rsid w:val="00C77EA3"/>
    <w:rsid w:val="00C8182C"/>
    <w:rsid w:val="00C8485B"/>
    <w:rsid w:val="00C94FB0"/>
    <w:rsid w:val="00C97A12"/>
    <w:rsid w:val="00CA6F76"/>
    <w:rsid w:val="00CA7D9A"/>
    <w:rsid w:val="00CC0A2D"/>
    <w:rsid w:val="00CC0EA6"/>
    <w:rsid w:val="00CC4C6C"/>
    <w:rsid w:val="00CC7163"/>
    <w:rsid w:val="00CD370A"/>
    <w:rsid w:val="00CE5400"/>
    <w:rsid w:val="00CE61FE"/>
    <w:rsid w:val="00CE65D9"/>
    <w:rsid w:val="00CE70F0"/>
    <w:rsid w:val="00CF0772"/>
    <w:rsid w:val="00CF14FE"/>
    <w:rsid w:val="00CF3494"/>
    <w:rsid w:val="00CF75C6"/>
    <w:rsid w:val="00D01B51"/>
    <w:rsid w:val="00D051FC"/>
    <w:rsid w:val="00D07D6C"/>
    <w:rsid w:val="00D136ED"/>
    <w:rsid w:val="00D213D1"/>
    <w:rsid w:val="00D21626"/>
    <w:rsid w:val="00D21D2B"/>
    <w:rsid w:val="00D22CE7"/>
    <w:rsid w:val="00D2401F"/>
    <w:rsid w:val="00D25122"/>
    <w:rsid w:val="00D41A93"/>
    <w:rsid w:val="00D4540F"/>
    <w:rsid w:val="00D46899"/>
    <w:rsid w:val="00D556EB"/>
    <w:rsid w:val="00D66C51"/>
    <w:rsid w:val="00D77FB2"/>
    <w:rsid w:val="00D80313"/>
    <w:rsid w:val="00D84405"/>
    <w:rsid w:val="00D8724A"/>
    <w:rsid w:val="00D87679"/>
    <w:rsid w:val="00D92DEC"/>
    <w:rsid w:val="00D96FC2"/>
    <w:rsid w:val="00D974D2"/>
    <w:rsid w:val="00DA0837"/>
    <w:rsid w:val="00DA50F1"/>
    <w:rsid w:val="00DA6F73"/>
    <w:rsid w:val="00DB0948"/>
    <w:rsid w:val="00DB2057"/>
    <w:rsid w:val="00DB2600"/>
    <w:rsid w:val="00DB2FBA"/>
    <w:rsid w:val="00DC0040"/>
    <w:rsid w:val="00DC2439"/>
    <w:rsid w:val="00DC58AE"/>
    <w:rsid w:val="00DC76CB"/>
    <w:rsid w:val="00DD074D"/>
    <w:rsid w:val="00DD07E2"/>
    <w:rsid w:val="00DD373E"/>
    <w:rsid w:val="00DD7428"/>
    <w:rsid w:val="00DE06E2"/>
    <w:rsid w:val="00DE4357"/>
    <w:rsid w:val="00DE736F"/>
    <w:rsid w:val="00DF2769"/>
    <w:rsid w:val="00DF5B83"/>
    <w:rsid w:val="00DF66E2"/>
    <w:rsid w:val="00E0021B"/>
    <w:rsid w:val="00E0756C"/>
    <w:rsid w:val="00E1365F"/>
    <w:rsid w:val="00E16F32"/>
    <w:rsid w:val="00E208BB"/>
    <w:rsid w:val="00E24284"/>
    <w:rsid w:val="00E24386"/>
    <w:rsid w:val="00E26B9B"/>
    <w:rsid w:val="00E27537"/>
    <w:rsid w:val="00E27C1B"/>
    <w:rsid w:val="00E31A64"/>
    <w:rsid w:val="00E34AC6"/>
    <w:rsid w:val="00E3609B"/>
    <w:rsid w:val="00E37682"/>
    <w:rsid w:val="00E40D5B"/>
    <w:rsid w:val="00E43919"/>
    <w:rsid w:val="00E61E58"/>
    <w:rsid w:val="00E65BA6"/>
    <w:rsid w:val="00E678E7"/>
    <w:rsid w:val="00E72182"/>
    <w:rsid w:val="00E723D7"/>
    <w:rsid w:val="00E870D3"/>
    <w:rsid w:val="00E96331"/>
    <w:rsid w:val="00EA25F8"/>
    <w:rsid w:val="00EA30B0"/>
    <w:rsid w:val="00EA3BBC"/>
    <w:rsid w:val="00EA42AF"/>
    <w:rsid w:val="00EB061C"/>
    <w:rsid w:val="00EB1619"/>
    <w:rsid w:val="00EB7B3A"/>
    <w:rsid w:val="00EC29F3"/>
    <w:rsid w:val="00EC2EBA"/>
    <w:rsid w:val="00ED0D11"/>
    <w:rsid w:val="00EE2460"/>
    <w:rsid w:val="00EE2DB0"/>
    <w:rsid w:val="00EE2EB5"/>
    <w:rsid w:val="00EE428A"/>
    <w:rsid w:val="00EE571F"/>
    <w:rsid w:val="00EF0824"/>
    <w:rsid w:val="00EF370B"/>
    <w:rsid w:val="00EF5FDD"/>
    <w:rsid w:val="00EF7E31"/>
    <w:rsid w:val="00F02BB9"/>
    <w:rsid w:val="00F0377B"/>
    <w:rsid w:val="00F04AAC"/>
    <w:rsid w:val="00F07413"/>
    <w:rsid w:val="00F17DA8"/>
    <w:rsid w:val="00F17F42"/>
    <w:rsid w:val="00F215F8"/>
    <w:rsid w:val="00F23513"/>
    <w:rsid w:val="00F24F0B"/>
    <w:rsid w:val="00F277A2"/>
    <w:rsid w:val="00F30FCD"/>
    <w:rsid w:val="00F33EB8"/>
    <w:rsid w:val="00F359D9"/>
    <w:rsid w:val="00F3750A"/>
    <w:rsid w:val="00F405D8"/>
    <w:rsid w:val="00F4150C"/>
    <w:rsid w:val="00F517FB"/>
    <w:rsid w:val="00F53D12"/>
    <w:rsid w:val="00F55A25"/>
    <w:rsid w:val="00F55A47"/>
    <w:rsid w:val="00F56E7F"/>
    <w:rsid w:val="00F60731"/>
    <w:rsid w:val="00F65767"/>
    <w:rsid w:val="00F707F6"/>
    <w:rsid w:val="00F72F3F"/>
    <w:rsid w:val="00F74D45"/>
    <w:rsid w:val="00F751B5"/>
    <w:rsid w:val="00F75213"/>
    <w:rsid w:val="00F75745"/>
    <w:rsid w:val="00F76314"/>
    <w:rsid w:val="00F862AA"/>
    <w:rsid w:val="00F86F37"/>
    <w:rsid w:val="00F87B5B"/>
    <w:rsid w:val="00F969D8"/>
    <w:rsid w:val="00FA1DB1"/>
    <w:rsid w:val="00FA3AB4"/>
    <w:rsid w:val="00FA3E3A"/>
    <w:rsid w:val="00FA4256"/>
    <w:rsid w:val="00FA7295"/>
    <w:rsid w:val="00FA7A0F"/>
    <w:rsid w:val="00FB0753"/>
    <w:rsid w:val="00FB1AF6"/>
    <w:rsid w:val="00FB1D89"/>
    <w:rsid w:val="00FB652C"/>
    <w:rsid w:val="00FC2C70"/>
    <w:rsid w:val="00FC5401"/>
    <w:rsid w:val="00FC639F"/>
    <w:rsid w:val="00FE32CD"/>
    <w:rsid w:val="00FE4F2F"/>
    <w:rsid w:val="00FF204D"/>
    <w:rsid w:val="030DACA1"/>
    <w:rsid w:val="032CA112"/>
    <w:rsid w:val="08140F93"/>
    <w:rsid w:val="09AFDFF4"/>
    <w:rsid w:val="1035F788"/>
    <w:rsid w:val="11706C3F"/>
    <w:rsid w:val="1325A16B"/>
    <w:rsid w:val="17238314"/>
    <w:rsid w:val="193F15D0"/>
    <w:rsid w:val="1B2E4AD8"/>
    <w:rsid w:val="1CAFFEB9"/>
    <w:rsid w:val="1D19DE66"/>
    <w:rsid w:val="1EF910AB"/>
    <w:rsid w:val="244C037D"/>
    <w:rsid w:val="2C035220"/>
    <w:rsid w:val="2F7E2369"/>
    <w:rsid w:val="31D9C7D4"/>
    <w:rsid w:val="365B3611"/>
    <w:rsid w:val="380B57A5"/>
    <w:rsid w:val="38363AEA"/>
    <w:rsid w:val="3C6E25B2"/>
    <w:rsid w:val="3D269E71"/>
    <w:rsid w:val="439F53E3"/>
    <w:rsid w:val="465AB69C"/>
    <w:rsid w:val="4BA879BE"/>
    <w:rsid w:val="4D955C79"/>
    <w:rsid w:val="52F143C0"/>
    <w:rsid w:val="5512018C"/>
    <w:rsid w:val="56BF8EE0"/>
    <w:rsid w:val="5940D122"/>
    <w:rsid w:val="6A27B61A"/>
    <w:rsid w:val="6A855281"/>
    <w:rsid w:val="6BFD9026"/>
    <w:rsid w:val="6D10D36F"/>
    <w:rsid w:val="737DEADF"/>
    <w:rsid w:val="74AF604C"/>
    <w:rsid w:val="7AC33ED3"/>
    <w:rsid w:val="7CBCB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9B06"/>
  <w15:chartTrackingRefBased/>
  <w15:docId w15:val="{D4D98F3B-E459-420A-B030-086E5F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aliases w:val="ToR Row"/>
    <w:basedOn w:val="Normal"/>
    <w:autoRedefine/>
    <w:uiPriority w:val="34"/>
    <w:unhideWhenUsed/>
    <w:qFormat/>
    <w:rsid w:val="00CA7D9A"/>
    <w:pPr>
      <w:framePr w:hSpace="180" w:wrap="around" w:vAnchor="text" w:hAnchor="page" w:x="2139" w:y="69"/>
      <w:numPr>
        <w:numId w:val="12"/>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C77EA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01896"/>
    <w:pPr>
      <w:tabs>
        <w:tab w:val="center" w:pos="4513"/>
        <w:tab w:val="right" w:pos="9026"/>
      </w:tabs>
      <w:spacing w:after="0"/>
    </w:pPr>
    <w:rPr>
      <w:sz w:val="16"/>
    </w:rPr>
  </w:style>
  <w:style w:type="character" w:customStyle="1" w:styleId="FooterChar">
    <w:name w:val="Footer Char"/>
    <w:basedOn w:val="DefaultParagraphFont"/>
    <w:link w:val="Footer"/>
    <w:uiPriority w:val="99"/>
    <w:rsid w:val="00501896"/>
    <w:rPr>
      <w:rFonts w:ascii="TheSansB W3 Light" w:hAnsi="TheSansB W3 Light"/>
      <w:sz w:val="16"/>
    </w:rPr>
  </w:style>
  <w:style w:type="paragraph" w:customStyle="1" w:styleId="BodyTextBullet1">
    <w:name w:val="Body Text Bullet 1"/>
    <w:basedOn w:val="BODYTEXTELAA"/>
    <w:autoRedefine/>
    <w:qFormat/>
    <w:rsid w:val="001D5F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212A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639B8"/>
    <w:pPr>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77EA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930FA"/>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930FA"/>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basedOn w:val="Normal"/>
    <w:link w:val="BodyTextChar"/>
    <w:uiPriority w:val="99"/>
    <w:rsid w:val="006208F3"/>
    <w:pPr>
      <w:spacing w:before="60" w:after="170" w:line="260" w:lineRule="atLeast"/>
    </w:pPr>
    <w:rPr>
      <w:rFonts w:ascii="Arial" w:eastAsia="Times New Roman" w:hAnsi="Arial" w:cs="Times New Roman"/>
      <w:szCs w:val="19"/>
      <w:lang w:eastAsia="en-AU"/>
    </w:rPr>
  </w:style>
  <w:style w:type="character" w:customStyle="1" w:styleId="BodyTextChar">
    <w:name w:val="Body Text Char"/>
    <w:basedOn w:val="DefaultParagraphFont"/>
    <w:link w:val="BodyText"/>
    <w:uiPriority w:val="99"/>
    <w:rsid w:val="006208F3"/>
    <w:rPr>
      <w:rFonts w:ascii="Arial" w:eastAsia="Times New Roman" w:hAnsi="Arial" w:cs="Times New Roman"/>
      <w:sz w:val="20"/>
      <w:szCs w:val="19"/>
      <w:lang w:eastAsia="en-AU"/>
    </w:rPr>
  </w:style>
  <w:style w:type="paragraph" w:customStyle="1" w:styleId="Tick">
    <w:name w:val="Tick"/>
    <w:basedOn w:val="BODYTEXTELAA"/>
    <w:link w:val="TickChar"/>
    <w:qFormat/>
    <w:rsid w:val="001A5B0F"/>
    <w:pPr>
      <w:framePr w:hSpace="180" w:wrap="around" w:vAnchor="text" w:hAnchor="page" w:x="2139" w:y="69"/>
      <w:ind w:left="0"/>
      <w:jc w:val="center"/>
    </w:pPr>
  </w:style>
  <w:style w:type="character" w:customStyle="1" w:styleId="TickChar">
    <w:name w:val="Tick Char"/>
    <w:basedOn w:val="BODYTEXTELAAChar"/>
    <w:link w:val="Tick"/>
    <w:rsid w:val="001A5B0F"/>
    <w:rPr>
      <w:rFonts w:ascii="TheSansB W3 Light" w:hAnsi="TheSansB W3 Light"/>
      <w:sz w:val="20"/>
      <w:szCs w:val="24"/>
    </w:rPr>
  </w:style>
  <w:style w:type="paragraph" w:styleId="Revision">
    <w:name w:val="Revision"/>
    <w:hidden/>
    <w:uiPriority w:val="99"/>
    <w:semiHidden/>
    <w:rsid w:val="00954EA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mbulance.vic.gov.au/wp-content/uploads/2019/08/How-To-Call-Card.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3547CD040C488588606CAEC8890DF1"/>
        <w:category>
          <w:name w:val="General"/>
          <w:gallery w:val="placeholder"/>
        </w:category>
        <w:types>
          <w:type w:val="bbPlcHdr"/>
        </w:types>
        <w:behaviors>
          <w:behavior w:val="content"/>
        </w:behaviors>
        <w:guid w:val="{B15ACCA4-3AEC-4CA3-8E6F-842C357DD72F}"/>
      </w:docPartPr>
      <w:docPartBody>
        <w:p w:rsidR="00353C86" w:rsidRDefault="002B1E74">
          <w:pPr>
            <w:pStyle w:val="553547CD040C488588606CAEC8890DF1"/>
          </w:pPr>
          <w:r w:rsidRPr="00B134CF">
            <w:rPr>
              <w:rStyle w:val="PlaceholderText"/>
            </w:rPr>
            <w:t>[Company]</w:t>
          </w:r>
        </w:p>
      </w:docPartBody>
    </w:docPart>
    <w:docPart>
      <w:docPartPr>
        <w:name w:val="52A4EB9288BC4C9AA1311427967094D1"/>
        <w:category>
          <w:name w:val="General"/>
          <w:gallery w:val="placeholder"/>
        </w:category>
        <w:types>
          <w:type w:val="bbPlcHdr"/>
        </w:types>
        <w:behaviors>
          <w:behavior w:val="content"/>
        </w:behaviors>
        <w:guid w:val="{AF244BBB-BBDD-4A22-A68C-FC76487D42AF}"/>
      </w:docPartPr>
      <w:docPartBody>
        <w:p w:rsidR="00353C86" w:rsidRDefault="002B1E74">
          <w:pPr>
            <w:pStyle w:val="52A4EB9288BC4C9AA1311427967094D1"/>
          </w:pPr>
          <w:r w:rsidRPr="00B134CF">
            <w:rPr>
              <w:rStyle w:val="PlaceholderText"/>
            </w:rPr>
            <w:t>[Company]</w:t>
          </w:r>
        </w:p>
      </w:docPartBody>
    </w:docPart>
    <w:docPart>
      <w:docPartPr>
        <w:name w:val="6FCBF518F5C94C1187A22FFC762C4238"/>
        <w:category>
          <w:name w:val="General"/>
          <w:gallery w:val="placeholder"/>
        </w:category>
        <w:types>
          <w:type w:val="bbPlcHdr"/>
        </w:types>
        <w:behaviors>
          <w:behavior w:val="content"/>
        </w:behaviors>
        <w:guid w:val="{16D07FB7-344F-4A00-B03C-5A4940E31B84}"/>
      </w:docPartPr>
      <w:docPartBody>
        <w:p w:rsidR="00353C86" w:rsidRDefault="002B1E74">
          <w:pPr>
            <w:pStyle w:val="6FCBF518F5C94C1187A22FFC762C4238"/>
          </w:pPr>
          <w:r w:rsidRPr="00B67D49">
            <w:rPr>
              <w:rStyle w:val="PlaceholderText"/>
            </w:rPr>
            <w:t>[Company]</w:t>
          </w:r>
        </w:p>
      </w:docPartBody>
    </w:docPart>
    <w:docPart>
      <w:docPartPr>
        <w:name w:val="F4A7B41DED45479EAD45C158CBE6A35A"/>
        <w:category>
          <w:name w:val="General"/>
          <w:gallery w:val="placeholder"/>
        </w:category>
        <w:types>
          <w:type w:val="bbPlcHdr"/>
        </w:types>
        <w:behaviors>
          <w:behavior w:val="content"/>
        </w:behaviors>
        <w:guid w:val="{EF5FB003-D34F-4DEE-8B61-4394535B2489}"/>
      </w:docPartPr>
      <w:docPartBody>
        <w:p w:rsidR="00353C86" w:rsidRDefault="002B1E74">
          <w:pPr>
            <w:pStyle w:val="F4A7B41DED45479EAD45C158CBE6A35A"/>
          </w:pPr>
          <w:r w:rsidRPr="00B134CF">
            <w:rPr>
              <w:rStyle w:val="PlaceholderText"/>
            </w:rPr>
            <w:t>[Company]</w:t>
          </w:r>
        </w:p>
      </w:docPartBody>
    </w:docPart>
    <w:docPart>
      <w:docPartPr>
        <w:name w:val="ABD61FF873D2476B8EBD5530E6A34A1A"/>
        <w:category>
          <w:name w:val="General"/>
          <w:gallery w:val="placeholder"/>
        </w:category>
        <w:types>
          <w:type w:val="bbPlcHdr"/>
        </w:types>
        <w:behaviors>
          <w:behavior w:val="content"/>
        </w:behaviors>
        <w:guid w:val="{52748253-E43F-4E12-A2D1-0663AE3A83DE}"/>
      </w:docPartPr>
      <w:docPartBody>
        <w:p w:rsidR="00353C86" w:rsidRDefault="002B1E74">
          <w:pPr>
            <w:pStyle w:val="ABD61FF873D2476B8EBD5530E6A34A1A"/>
          </w:pPr>
          <w:r w:rsidRPr="0079588D">
            <w:rPr>
              <w:rStyle w:val="PlaceholderText"/>
            </w:rPr>
            <w:t>[Title]</w:t>
          </w:r>
        </w:p>
      </w:docPartBody>
    </w:docPart>
    <w:docPart>
      <w:docPartPr>
        <w:name w:val="73E85907738F4E11AAE3BE175E21E2A4"/>
        <w:category>
          <w:name w:val="General"/>
          <w:gallery w:val="placeholder"/>
        </w:category>
        <w:types>
          <w:type w:val="bbPlcHdr"/>
        </w:types>
        <w:behaviors>
          <w:behavior w:val="content"/>
        </w:behaviors>
        <w:guid w:val="{6C9739AF-436E-4FC9-8AD1-E4C744DD57FB}"/>
      </w:docPartPr>
      <w:docPartBody>
        <w:p w:rsidR="00AF1EAE" w:rsidRDefault="001D5FA6">
          <w:r w:rsidRPr="00005EE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86"/>
    <w:rsid w:val="000062F7"/>
    <w:rsid w:val="00051FB2"/>
    <w:rsid w:val="001D5FA6"/>
    <w:rsid w:val="002B1E74"/>
    <w:rsid w:val="00353C86"/>
    <w:rsid w:val="003D0BF6"/>
    <w:rsid w:val="00504C21"/>
    <w:rsid w:val="005235C1"/>
    <w:rsid w:val="00567E31"/>
    <w:rsid w:val="007003DB"/>
    <w:rsid w:val="007A04EF"/>
    <w:rsid w:val="007A7D5D"/>
    <w:rsid w:val="0088283F"/>
    <w:rsid w:val="0092335C"/>
    <w:rsid w:val="00A81904"/>
    <w:rsid w:val="00AF1EAE"/>
    <w:rsid w:val="00CC7D7A"/>
    <w:rsid w:val="00FC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A6"/>
    <w:rPr>
      <w:color w:val="808080"/>
    </w:rPr>
  </w:style>
  <w:style w:type="paragraph" w:customStyle="1" w:styleId="553547CD040C488588606CAEC8890DF1">
    <w:name w:val="553547CD040C488588606CAEC8890DF1"/>
  </w:style>
  <w:style w:type="paragraph" w:customStyle="1" w:styleId="52A4EB9288BC4C9AA1311427967094D1">
    <w:name w:val="52A4EB9288BC4C9AA1311427967094D1"/>
  </w:style>
  <w:style w:type="paragraph" w:customStyle="1" w:styleId="6FCBF518F5C94C1187A22FFC762C4238">
    <w:name w:val="6FCBF518F5C94C1187A22FFC762C4238"/>
  </w:style>
  <w:style w:type="paragraph" w:customStyle="1" w:styleId="F4A7B41DED45479EAD45C158CBE6A35A">
    <w:name w:val="F4A7B41DED45479EAD45C158CBE6A35A"/>
  </w:style>
  <w:style w:type="paragraph" w:customStyle="1" w:styleId="ABD61FF873D2476B8EBD5530E6A34A1A">
    <w:name w:val="ABD61FF873D2476B8EBD5530E6A3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Sage Michaels</DisplayName>
        <AccountId>57</AccountId>
        <AccountType/>
      </UserInfo>
      <UserInfo>
        <DisplayName>Katrina Nightingale</DisplayName>
        <AccountId>59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DA0EC-F5AB-4122-9E7B-D4864FC1C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6EDFE-2372-4D5B-8D5C-D3E4BD0C51A1}">
  <ds:schemaRefs>
    <ds:schemaRef ds:uri="http://schemas.openxmlformats.org/officeDocument/2006/bibliography"/>
  </ds:schemaRefs>
</ds:datastoreItem>
</file>

<file path=customXml/itemProps3.xml><?xml version="1.0" encoding="utf-8"?>
<ds:datastoreItem xmlns:ds="http://schemas.openxmlformats.org/officeDocument/2006/customXml" ds:itemID="{35FFAF13-A6AD-4EE9-83D8-C3A94840C64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71CB7208-C087-468F-AD2E-768EFA7A1B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3</TotalTime>
  <Pages>9</Pages>
  <Words>2776</Words>
  <Characters>15829</Characters>
  <Application>Microsoft Office Word</Application>
  <DocSecurity>0</DocSecurity>
  <Lines>131</Lines>
  <Paragraphs>37</Paragraphs>
  <ScaleCrop>false</ScaleCrop>
  <Company>Keon Park Kindergarten Incorporated</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Medical Conditions</dc:title>
  <dc:subject/>
  <dc:creator>ELAA</dc:creator>
  <cp:keywords/>
  <dc:description/>
  <cp:lastModifiedBy>KPK Educators</cp:lastModifiedBy>
  <cp:revision>2</cp:revision>
  <dcterms:created xsi:type="dcterms:W3CDTF">2025-03-26T10:50:00Z</dcterms:created>
  <dcterms:modified xsi:type="dcterms:W3CDTF">2025-03-26T10:50:00Z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