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8F71" w14:textId="5E58A617" w:rsidR="002A68C6" w:rsidRDefault="002A68C6" w:rsidP="006F1971">
      <w:pPr>
        <w:pStyle w:val="TopDiscliamer"/>
      </w:pPr>
    </w:p>
    <w:p w14:paraId="7C8A2CEB" w14:textId="77777777" w:rsidR="004E6BFE" w:rsidRDefault="002E0291" w:rsidP="00EC57DD">
      <w:pPr>
        <w:pStyle w:val="DisclaimerText"/>
        <w:ind w:left="0"/>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6F1971">
      <w:pPr>
        <w:pStyle w:val="BODYTEXTELAA"/>
      </w:pPr>
      <w:r>
        <w:t>This policy will provide clear guidelines for:</w:t>
      </w:r>
    </w:p>
    <w:p w14:paraId="2870DC16" w14:textId="741ABD99" w:rsidR="007543A9" w:rsidRPr="00956297" w:rsidRDefault="00542E3B" w:rsidP="006F1971">
      <w:pPr>
        <w:pStyle w:val="BodyTextBullet1"/>
      </w:pPr>
      <w:r>
        <w:t xml:space="preserve">how </w:t>
      </w:r>
      <w:r w:rsidR="00EC57DD">
        <w:t>Keon Park Kindergarten Incorporated</w:t>
      </w:r>
      <w:r>
        <w:t xml:space="preserve"> compl</w:t>
      </w:r>
      <w:r w:rsidR="00EC57DD">
        <w:t>ies</w:t>
      </w:r>
      <w:r>
        <w:t xml:space="preserve"> with the Free Kinder </w:t>
      </w:r>
      <w:r w:rsidR="00C21730" w:rsidRPr="00C21730">
        <w:t>funding requirements</w:t>
      </w:r>
      <w:r w:rsidR="4AB7B4A0">
        <w:t>.</w:t>
      </w:r>
    </w:p>
    <w:p w14:paraId="2DEB7911" w14:textId="77777777" w:rsidR="003D5467" w:rsidRDefault="003D5467" w:rsidP="006F1971">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89CE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6FD22D20" w14:textId="066F3DDC" w:rsidR="00520139" w:rsidRDefault="007A1468" w:rsidP="00520139">
      <w:pPr>
        <w:pStyle w:val="BODYTEXTELAA"/>
      </w:pPr>
      <w:r w:rsidRPr="007A1468">
        <w:t>The safety, health, wellbeing, rights and best interests of every child are the paramount consideration and must guide all decisions, actions and practices of educators within the education and care service.</w:t>
      </w:r>
    </w:p>
    <w:p w14:paraId="027E89AB" w14:textId="77777777" w:rsidR="00A95F87" w:rsidRDefault="00A95F87" w:rsidP="007343F6">
      <w:pPr>
        <w:pStyle w:val="Heading2"/>
      </w:pPr>
      <w:r>
        <w:t>Values</w:t>
      </w:r>
    </w:p>
    <w:p w14:paraId="2E016235" w14:textId="0F2B0DB2" w:rsidR="007543A9" w:rsidRDefault="00000000" w:rsidP="006F1971">
      <w:pPr>
        <w:pStyle w:val="BODYTEXTELAA"/>
      </w:pPr>
      <w:sdt>
        <w:sdtPr>
          <w:alias w:val="Company"/>
          <w:tag w:val=""/>
          <w:id w:val="-1931884762"/>
          <w:placeholder>
            <w:docPart w:val="59C109EC8A6A4A71843F060AC80B345B"/>
          </w:placeholder>
          <w:dataBinding w:prefixMappings="xmlns:ns0='http://schemas.openxmlformats.org/officeDocument/2006/extended-properties' " w:xpath="/ns0:Properties[1]/ns0:Company[1]" w:storeItemID="{6668398D-A668-4E3E-A5EB-62B293D839F1}"/>
          <w:text/>
        </w:sdtPr>
        <w:sdtContent>
          <w:r w:rsidR="00EC57DD">
            <w:t>Keon Park Kindergarten Incorporated</w:t>
          </w:r>
        </w:sdtContent>
      </w:sdt>
      <w:r w:rsidR="007543A9">
        <w:t xml:space="preserve"> is committed to:</w:t>
      </w:r>
    </w:p>
    <w:p w14:paraId="06215A3B" w14:textId="111235F3" w:rsidR="007543A9" w:rsidRDefault="007543A9" w:rsidP="006F1971">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6F1971">
      <w:pPr>
        <w:pStyle w:val="BodyTextBullet1"/>
      </w:pPr>
      <w:r>
        <w:t xml:space="preserve">increasing access to quality kindergarten programs for all Victorian children </w:t>
      </w:r>
    </w:p>
    <w:p w14:paraId="3CB5AA92" w14:textId="0D761FCB" w:rsidR="007543A9" w:rsidRDefault="007543A9" w:rsidP="006F1971">
      <w:pPr>
        <w:pStyle w:val="BodyTextBullet1"/>
      </w:pPr>
      <w:r>
        <w:t>ensuring there are no financial barriers for families wishing to access an early childhood program for their child/children</w:t>
      </w:r>
    </w:p>
    <w:p w14:paraId="4B742782" w14:textId="7C88408E" w:rsidR="00A95F87" w:rsidRDefault="007543A9" w:rsidP="006F1971">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630E3482" w:rsidR="009D1539" w:rsidRDefault="009D1539" w:rsidP="006F1971">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EC57DD">
            <w:t>Keon Park Kindergarten Incorporated</w:t>
          </w:r>
        </w:sdtContent>
      </w:sdt>
      <w:r w:rsidRPr="009D1539">
        <w:t>.</w:t>
      </w:r>
    </w:p>
    <w:p w14:paraId="0D1A597A" w14:textId="77777777" w:rsidR="006C2AF0" w:rsidRDefault="006C2AF0" w:rsidP="006F1971">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42AEE"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CA5670B">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575F10EE" w14:textId="77777777" w:rsidR="005376E1" w:rsidRDefault="005376E1" w:rsidP="006F197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6F197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6F197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6F197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6F1971">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CA5670B">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6F1971">
            <w:pPr>
              <w:pStyle w:val="Tick"/>
              <w:framePr w:hSpace="0" w:wrap="auto" w:vAnchor="margin" w:hAnchor="text" w:xAlign="left" w:yAlign="inline"/>
            </w:pPr>
            <w:r w:rsidRPr="00E32F11">
              <w:rPr>
                <w:b/>
                <w:bCs/>
              </w:rPr>
              <w:t>R</w:t>
            </w:r>
            <w:r w:rsidRPr="00E32F11">
              <w:t xml:space="preserve"> indicates legislation requirement, and should not be deleted</w:t>
            </w:r>
          </w:p>
        </w:tc>
      </w:tr>
      <w:tr w:rsidR="005376E1" w14:paraId="6631BDB8" w14:textId="77777777" w:rsidTr="4CA5670B">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6B0C45">
            <w:pPr>
              <w:pStyle w:val="ListParagraph"/>
              <w:framePr w:hSpace="0" w:wrap="auto" w:vAnchor="margin" w:hAnchor="text" w:xAlign="left" w:yAlign="inline"/>
            </w:pPr>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6F1971">
            <w:pPr>
              <w:pStyle w:val="Tick"/>
              <w:framePr w:hSpace="0" w:wrap="auto" w:vAnchor="margin" w:hAnchor="text" w:xAlign="left" w:yAlign="inline"/>
            </w:pPr>
            <w:r w:rsidRPr="004D3239">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691DC6AB"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70C07FB6" w:rsidR="005376E1"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5661BEDA"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6F1971">
            <w:pPr>
              <w:pStyle w:val="Tick"/>
              <w:framePr w:hSpace="0" w:wrap="auto" w:vAnchor="margin" w:hAnchor="text" w:xAlign="left" w:yAlign="inline"/>
            </w:pPr>
          </w:p>
        </w:tc>
      </w:tr>
      <w:tr w:rsidR="00704505" w14:paraId="67E7EC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D38BB39" w14:textId="23777170" w:rsidR="00704505" w:rsidRDefault="00EA15D3" w:rsidP="006B0C45">
            <w:pPr>
              <w:pStyle w:val="ListParagraph"/>
              <w:framePr w:hSpace="0" w:wrap="auto" w:vAnchor="margin" w:hAnchor="text" w:xAlign="left" w:yAlign="inline"/>
            </w:pPr>
            <w:r>
              <w:lastRenderedPageBreak/>
              <w:t xml:space="preserve">Ensuring that policies and procedures are in place for the payment of fees </w:t>
            </w:r>
            <w:r w:rsidR="00711676">
              <w:t>(</w:t>
            </w:r>
            <w:r>
              <w:t>if appli</w:t>
            </w:r>
            <w:r w:rsidR="233A6CC9">
              <w:t>c</w:t>
            </w:r>
            <w:r>
              <w:t>able)</w:t>
            </w:r>
            <w:r w:rsidR="00711676">
              <w:t xml:space="preserve"> </w:t>
            </w:r>
            <w:r>
              <w:t xml:space="preserve">and the provision of a statement of fees charged by the service </w:t>
            </w:r>
            <w:r w:rsidRPr="035BE5A6">
              <w:rPr>
                <w:rStyle w:val="RegulationLawChar"/>
              </w:rPr>
              <w:t>(Regulation 168)</w:t>
            </w:r>
            <w:r>
              <w:t xml:space="preserve">, and take reasonable steps to ensure those policies and procedures are followed </w:t>
            </w:r>
            <w:r w:rsidRPr="035BE5A6">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7BAFBA8C" w:rsidR="0070450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6F1971">
            <w:pPr>
              <w:pStyle w:val="Tick"/>
              <w:framePr w:hSpace="0" w:wrap="auto" w:vAnchor="margin" w:hAnchor="text" w:xAlign="left" w:yAlign="inline"/>
            </w:pPr>
          </w:p>
        </w:tc>
      </w:tr>
      <w:tr w:rsidR="00894C0C" w14:paraId="115EE84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6B0C45">
            <w:pPr>
              <w:pStyle w:val="ListParagraph"/>
              <w:framePr w:hSpace="0" w:wrap="auto" w:vAnchor="margin" w:hAnchor="text" w:xAlign="left" w:yAlign="inline"/>
            </w:pPr>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22522DA" w:rsidR="00894C0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6F1971">
            <w:pPr>
              <w:pStyle w:val="Tick"/>
              <w:framePr w:hSpace="0" w:wrap="auto" w:vAnchor="margin" w:hAnchor="text" w:xAlign="left" w:yAlign="inline"/>
            </w:pPr>
          </w:p>
        </w:tc>
      </w:tr>
      <w:tr w:rsidR="000843E3" w14:paraId="15E08A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6B0C45">
            <w:pPr>
              <w:pStyle w:val="ListParagraph"/>
              <w:framePr w:hSpace="0" w:wrap="auto" w:vAnchor="margin" w:hAnchor="text" w:xAlign="left" w:yAlign="inline"/>
            </w:pPr>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52581C4C" w:rsidR="000843E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6F1971">
            <w:pPr>
              <w:pStyle w:val="Tick"/>
              <w:framePr w:hSpace="0" w:wrap="auto" w:vAnchor="margin" w:hAnchor="text" w:xAlign="left" w:yAlign="inline"/>
            </w:pPr>
          </w:p>
        </w:tc>
      </w:tr>
      <w:tr w:rsidR="00E857D8" w14:paraId="4EDDBAF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6B0C45">
            <w:pPr>
              <w:pStyle w:val="ListParagraph"/>
              <w:framePr w:hSpace="0" w:wrap="auto" w:vAnchor="margin" w:hAnchor="text" w:xAlign="left" w:yAlign="inline"/>
            </w:pPr>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2352D84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6F1971">
            <w:pPr>
              <w:pStyle w:val="Tick"/>
              <w:framePr w:hSpace="0" w:wrap="auto" w:vAnchor="margin" w:hAnchor="text" w:xAlign="left" w:yAlign="inline"/>
            </w:pPr>
          </w:p>
        </w:tc>
      </w:tr>
      <w:tr w:rsidR="00E857D8" w14:paraId="380B479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6B0C45">
            <w:pPr>
              <w:pStyle w:val="ListParagraph"/>
              <w:framePr w:hSpace="0" w:wrap="auto" w:vAnchor="margin" w:hAnchor="text" w:xAlign="left" w:yAlign="inline"/>
            </w:pPr>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703A09B8"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6F1971">
            <w:pPr>
              <w:pStyle w:val="Tick"/>
              <w:framePr w:hSpace="0" w:wrap="auto" w:vAnchor="margin" w:hAnchor="text" w:xAlign="left" w:yAlign="inline"/>
            </w:pPr>
          </w:p>
        </w:tc>
      </w:tr>
      <w:tr w:rsidR="00E857D8" w14:paraId="6EFCA1E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6B0C45">
            <w:pPr>
              <w:pStyle w:val="ListParagraph"/>
              <w:framePr w:hSpace="0" w:wrap="auto" w:vAnchor="margin" w:hAnchor="text" w:xAlign="left" w:yAlign="inline"/>
              <w:rPr>
                <w:rFonts w:ascii="TheSansB W6 SemiBold" w:hAnsi="TheSansB W6 SemiBold"/>
                <w:i/>
                <w:color w:val="EE4158"/>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2A7845D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6F1971">
            <w:pPr>
              <w:pStyle w:val="Tick"/>
              <w:framePr w:hSpace="0" w:wrap="auto" w:vAnchor="margin" w:hAnchor="text" w:xAlign="left" w:yAlign="inline"/>
            </w:pPr>
          </w:p>
        </w:tc>
      </w:tr>
      <w:tr w:rsidR="00D82B82" w14:paraId="34D70E8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6B0C45">
            <w:pPr>
              <w:pStyle w:val="ListParagraph"/>
              <w:framePr w:hSpace="0" w:wrap="auto" w:vAnchor="margin" w:hAnchor="text" w:xAlign="left" w:yAlign="inline"/>
            </w:pPr>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526FAB55" w:rsidR="00D82B82"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6F1971">
            <w:pPr>
              <w:pStyle w:val="Tick"/>
              <w:framePr w:hSpace="0" w:wrap="auto" w:vAnchor="margin" w:hAnchor="text" w:xAlign="left" w:yAlign="inline"/>
            </w:pPr>
          </w:p>
        </w:tc>
      </w:tr>
      <w:tr w:rsidR="00711EDB" w14:paraId="7FA8C4C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6B0C45">
            <w:pPr>
              <w:pStyle w:val="ListParagraph"/>
              <w:framePr w:hSpace="0" w:wrap="auto" w:vAnchor="margin" w:hAnchor="text" w:xAlign="left" w:yAlign="inline"/>
            </w:pPr>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01F44AE1" w:rsidR="00711ED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6F1971">
            <w:pPr>
              <w:pStyle w:val="Tick"/>
              <w:framePr w:hSpace="0" w:wrap="auto" w:vAnchor="margin" w:hAnchor="text" w:xAlign="left" w:yAlign="inline"/>
            </w:pPr>
          </w:p>
        </w:tc>
      </w:tr>
      <w:tr w:rsidR="00E857D8" w14:paraId="4894AB3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2667358" w14:textId="72E8D657" w:rsidR="00E857D8" w:rsidRDefault="00E857D8" w:rsidP="006B0C45">
            <w:pPr>
              <w:pStyle w:val="ListParagraph"/>
              <w:framePr w:hSpace="0" w:wrap="auto" w:vAnchor="margin" w:hAnchor="text" w:xAlign="left" w:yAlign="inline"/>
            </w:pPr>
            <w:r>
              <w:t xml:space="preserve">Ensuring families that attend both sessional kindergarten and a long day care service </w:t>
            </w:r>
            <w:r w:rsidRPr="035BE5A6">
              <w:rPr>
                <w:b/>
                <w:bCs/>
              </w:rPr>
              <w:t>nominate</w:t>
            </w:r>
            <w:r w:rsidR="00FC1666" w:rsidRPr="035BE5A6">
              <w:rPr>
                <w:b/>
                <w:bCs/>
              </w:rPr>
              <w:t xml:space="preserve"> and document</w:t>
            </w:r>
            <w:r>
              <w:t xml:space="preserve"> </w:t>
            </w:r>
            <w:r w:rsidR="694F0D18">
              <w:t xml:space="preserve">at </w:t>
            </w:r>
            <w:r>
              <w:t>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777511F7"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4C5F9F5F"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6F1971">
            <w:pPr>
              <w:pStyle w:val="Tick"/>
              <w:framePr w:hSpace="0" w:wrap="auto" w:vAnchor="margin" w:hAnchor="text" w:xAlign="left" w:yAlign="inline"/>
            </w:pPr>
          </w:p>
        </w:tc>
      </w:tr>
      <w:tr w:rsidR="00E857D8" w14:paraId="383DC7D2"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A7A50B4" w14:textId="435E3573" w:rsidR="00F41DAA" w:rsidRDefault="00E857D8" w:rsidP="00EC57DD">
            <w:pPr>
              <w:pStyle w:val="ListParagraph"/>
              <w:framePr w:hSpace="0" w:wrap="auto" w:vAnchor="margin" w:hAnchor="text" w:xAlign="left" w:yAlign="inline"/>
            </w:pPr>
            <w:r w:rsidRPr="009C7891">
              <w:t xml:space="preserve">Ensuring that any surplus funding is </w:t>
            </w:r>
            <w:r w:rsidR="009C7891" w:rsidRPr="004D3239">
              <w:t>used in</w:t>
            </w:r>
            <w:r w:rsidR="009C7891" w:rsidRPr="009C7891">
              <w:t xml:space="preserve"> line with acceptable uses of kindergarten funding, including to promote increased participation and/or enhance program quality</w:t>
            </w:r>
            <w:r w:rsidR="009C789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6C171" w14:textId="2FBE3C7C"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7BA6F" w14:textId="2B3031E9"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7F88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5784E"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552374" w14:textId="77777777" w:rsidR="00E857D8" w:rsidRDefault="00E857D8" w:rsidP="006F1971">
            <w:pPr>
              <w:pStyle w:val="Tick"/>
              <w:framePr w:hSpace="0" w:wrap="auto" w:vAnchor="margin" w:hAnchor="text" w:xAlign="left" w:yAlign="inline"/>
            </w:pPr>
          </w:p>
        </w:tc>
      </w:tr>
      <w:tr w:rsidR="00E857D8" w14:paraId="5084C70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6B0C45">
            <w:pPr>
              <w:pStyle w:val="ListParagraph"/>
              <w:framePr w:hSpace="0" w:wrap="auto" w:vAnchor="margin" w:hAnchor="text" w:xAlign="left" w:yAlign="inline"/>
            </w:pPr>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1BA115BC"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6F1971">
            <w:pPr>
              <w:pStyle w:val="Tick"/>
              <w:framePr w:hSpace="0" w:wrap="auto" w:vAnchor="margin" w:hAnchor="text" w:xAlign="left" w:yAlign="inline"/>
            </w:pPr>
          </w:p>
        </w:tc>
      </w:tr>
      <w:tr w:rsidR="00E857D8" w14:paraId="429C570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6B0C45">
            <w:pPr>
              <w:pStyle w:val="ListParagraph"/>
              <w:framePr w:hSpace="0" w:wrap="auto" w:vAnchor="margin" w:hAnchor="text" w:xAlign="left" w:yAlign="inline"/>
            </w:pPr>
            <w:r>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547C6D90"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1BEA489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6F1971">
            <w:pPr>
              <w:pStyle w:val="Tick"/>
              <w:framePr w:hSpace="0" w:wrap="auto" w:vAnchor="margin" w:hAnchor="text" w:xAlign="left" w:yAlign="inline"/>
            </w:pPr>
          </w:p>
        </w:tc>
      </w:tr>
      <w:tr w:rsidR="00E857D8" w14:paraId="7B09061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2C3DF45" w14:textId="0140C462" w:rsidR="00E857D8" w:rsidRPr="00A33B82" w:rsidRDefault="00E857D8" w:rsidP="006B0C45">
            <w:pPr>
              <w:pStyle w:val="ListParagraph"/>
              <w:framePr w:hSpace="0" w:wrap="auto" w:vAnchor="margin" w:hAnchor="text" w:xAlign="left" w:yAlign="inline"/>
            </w:pPr>
            <w:r w:rsidRPr="00A33B82">
              <w:t>Ensuring that any child that is eligible for Early Start Kindergarten</w:t>
            </w:r>
            <w:r w:rsidR="00EF297A">
              <w:t xml:space="preserve"> or </w:t>
            </w:r>
            <w:r w:rsidR="00EF297A" w:rsidRPr="00957131">
              <w:t>Access to Early Learning</w:t>
            </w:r>
            <w:r w:rsidR="00EF297A">
              <w:t xml:space="preserve"> </w:t>
            </w:r>
            <w:r w:rsidR="00EF297A" w:rsidRPr="00A33B82">
              <w:t>is</w:t>
            </w:r>
            <w:r w:rsidR="00057A4D" w:rsidRPr="00A33B82">
              <w:t xml:space="preserve"> </w:t>
            </w:r>
            <w:r w:rsidRPr="00A33B82">
              <w:t xml:space="preserve">enrolled at the service and recorded on the </w:t>
            </w:r>
            <w:r w:rsidR="000F61FB" w:rsidRPr="00A33B82">
              <w:t>Arrival</w:t>
            </w:r>
            <w:r w:rsidRPr="00A33B82">
              <w:t xml:space="preserve">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736FFCB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3CF69A30"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6F1971">
            <w:pPr>
              <w:pStyle w:val="Tick"/>
              <w:framePr w:hSpace="0" w:wrap="auto" w:vAnchor="margin" w:hAnchor="text" w:xAlign="left" w:yAlign="inline"/>
            </w:pPr>
          </w:p>
        </w:tc>
      </w:tr>
      <w:tr w:rsidR="00E857D8" w14:paraId="0E034F5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43BEBA3" w14:textId="4E5951B4" w:rsidR="00E857D8" w:rsidRPr="00A33B82" w:rsidRDefault="00E857D8" w:rsidP="006B0C45">
            <w:pPr>
              <w:pStyle w:val="ListParagraph"/>
              <w:framePr w:hSpace="0" w:wrap="auto" w:vAnchor="margin" w:hAnchor="text" w:xAlign="left" w:yAlign="inline"/>
            </w:pPr>
            <w:r w:rsidRPr="00A33B82">
              <w:t xml:space="preserve">Collecting all relevant information regarding those with entitlement to concessions and recording it on the </w:t>
            </w:r>
            <w:r w:rsidR="00AF5043" w:rsidRPr="00A33B82">
              <w:t>Arrival</w:t>
            </w:r>
            <w:r w:rsidR="00057A4D" w:rsidRPr="00A33B82">
              <w:t xml:space="preserve"> </w:t>
            </w:r>
            <w:r w:rsidRPr="00A33B82">
              <w:t>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3EB13A33"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5005FCA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6F1971">
            <w:pPr>
              <w:pStyle w:val="Tick"/>
              <w:framePr w:hSpace="0" w:wrap="auto" w:vAnchor="margin" w:hAnchor="text" w:xAlign="left" w:yAlign="inline"/>
            </w:pPr>
          </w:p>
        </w:tc>
      </w:tr>
      <w:tr w:rsidR="00C12757" w14:paraId="55AEA7B5"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6B0C45">
            <w:pPr>
              <w:pStyle w:val="ListParagraph"/>
              <w:framePr w:hSpace="0" w:wrap="auto" w:vAnchor="margin" w:hAnchor="text" w:xAlign="left" w:yAlign="inline"/>
            </w:pPr>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00D833A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6F1971">
            <w:pPr>
              <w:pStyle w:val="Tick"/>
              <w:framePr w:hSpace="0" w:wrap="auto" w:vAnchor="margin" w:hAnchor="text" w:xAlign="left" w:yAlign="inline"/>
            </w:pPr>
          </w:p>
        </w:tc>
      </w:tr>
      <w:tr w:rsidR="00C12757" w14:paraId="6490F45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6B0C45">
            <w:pPr>
              <w:pStyle w:val="ListParagraph"/>
              <w:framePr w:hSpace="0" w:wrap="auto" w:vAnchor="margin" w:hAnchor="text" w:xAlign="left" w:yAlign="inline"/>
            </w:pPr>
            <w:r>
              <w:lastRenderedPageBreak/>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649C27B1"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6F1971">
            <w:pPr>
              <w:pStyle w:val="Tick"/>
              <w:framePr w:hSpace="0" w:wrap="auto" w:vAnchor="margin" w:hAnchor="text" w:xAlign="left" w:yAlign="inline"/>
            </w:pPr>
          </w:p>
        </w:tc>
      </w:tr>
      <w:tr w:rsidR="008F1494" w14:paraId="45E7B4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0C2DDC" w14:textId="0C037841" w:rsidR="008F1494" w:rsidRPr="00A86684" w:rsidRDefault="008F1494" w:rsidP="006B0C45">
            <w:pPr>
              <w:pStyle w:val="ListParagraph"/>
              <w:framePr w:hSpace="0" w:wrap="auto" w:vAnchor="margin" w:hAnchor="text" w:xAlign="left" w:yAlign="inline"/>
            </w:pPr>
            <w:r w:rsidRPr="00A86684">
              <w:t xml:space="preserve">Reading the </w:t>
            </w:r>
            <w:sdt>
              <w:sdtPr>
                <w:alias w:val="Company"/>
                <w:tag w:val=""/>
                <w:id w:val="1799567964"/>
                <w:placeholder>
                  <w:docPart w:val="3C0AB13C11E2474DB13CB33BD64E1D8A"/>
                </w:placeholder>
                <w:dataBinding w:prefixMappings="xmlns:ns0='http://schemas.openxmlformats.org/officeDocument/2006/extended-properties' " w:xpath="/ns0:Properties[1]/ns0:Company[1]" w:storeItemID="{6668398D-A668-4E3E-A5EB-62B293D839F1}"/>
                <w:text/>
              </w:sdtPr>
              <w:sdtContent>
                <w:r w:rsidR="00EC57DD">
                  <w:t>Keon Park Kindergarten Incorporated</w:t>
                </w:r>
              </w:sdtContent>
            </w:sdt>
            <w:r w:rsidRPr="00A86684">
              <w:t xml:space="preserve"> Free Kinder information for families </w:t>
            </w:r>
            <w:r w:rsidRPr="00A86684">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37E45E2E" w:rsidR="008F1494"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6F1971">
            <w:pPr>
              <w:pStyle w:val="Tick"/>
              <w:framePr w:hSpace="0" w:wrap="auto" w:vAnchor="margin" w:hAnchor="text" w:xAlign="left" w:yAlign="inline"/>
            </w:pPr>
          </w:p>
        </w:tc>
      </w:tr>
      <w:tr w:rsidR="004B19FE" w14:paraId="180DEE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Default="004B19FE" w:rsidP="006B0C45">
            <w:pPr>
              <w:pStyle w:val="ListParagraph"/>
              <w:framePr w:hSpace="0" w:wrap="auto" w:vAnchor="margin" w:hAnchor="text" w:xAlign="left" w:yAlign="inline"/>
            </w:pPr>
            <w:r>
              <w:t>C</w:t>
            </w:r>
            <w:r w:rsidRPr="00857E69">
              <w:t xml:space="preserve">omplying with the service’s </w:t>
            </w:r>
            <w:r w:rsidRPr="00857E69">
              <w:rPr>
                <w:rStyle w:val="PolicyNameChar"/>
              </w:rPr>
              <w:t xml:space="preserve">Privacy and Confidentiality Policy </w:t>
            </w:r>
            <w:r w:rsidRPr="00857E69">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02051C9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22F73E2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51B9BA0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6F1971">
            <w:pPr>
              <w:pStyle w:val="Tick"/>
              <w:framePr w:hSpace="0" w:wrap="auto" w:vAnchor="margin" w:hAnchor="text" w:xAlign="left" w:yAlign="inline"/>
            </w:pPr>
          </w:p>
        </w:tc>
      </w:tr>
      <w:tr w:rsidR="004B19FE" w14:paraId="68B384AB"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Default="004B19FE" w:rsidP="006B0C45">
            <w:pPr>
              <w:pStyle w:val="ListParagraph"/>
              <w:framePr w:hSpace="0" w:wrap="auto" w:vAnchor="margin" w:hAnchor="text" w:xAlign="left" w:yAlign="inline"/>
            </w:pPr>
            <w:r>
              <w:t>N</w:t>
            </w:r>
            <w:r w:rsidRPr="00474759">
              <w:t xml:space="preserve">otifying parents/guardians a minimum of 14 days of any proposed changes to the additional </w:t>
            </w:r>
            <w:proofErr w:type="gramStart"/>
            <w:r w:rsidRPr="00474759">
              <w:t>hours</w:t>
            </w:r>
            <w:proofErr w:type="gramEnd"/>
            <w:r w:rsidRPr="00474759">
              <w:t xml:space="preserve"> fees charged, or the way in which the fees are collected </w:t>
            </w:r>
            <w:r w:rsidRPr="00276FA4">
              <w:rPr>
                <w:rStyle w:val="RegulationLawChar"/>
              </w:rPr>
              <w:t>(Regulation 172(2))</w:t>
            </w:r>
            <w:r w:rsidRPr="00474759">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3FB958AA"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6F1971">
            <w:pPr>
              <w:pStyle w:val="Tick"/>
              <w:framePr w:hSpace="0" w:wrap="auto" w:vAnchor="margin" w:hAnchor="text" w:xAlign="left" w:yAlign="inline"/>
            </w:pPr>
          </w:p>
        </w:tc>
      </w:tr>
      <w:tr w:rsidR="004B19FE" w14:paraId="4612B2D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6B0C45">
            <w:pPr>
              <w:pStyle w:val="ListParagraph"/>
              <w:framePr w:hSpace="0" w:wrap="auto" w:vAnchor="margin" w:hAnchor="text" w:xAlign="left" w:yAlign="inline"/>
            </w:pPr>
            <w:r>
              <w:t>I</w:t>
            </w:r>
            <w:r w:rsidRPr="00697C98">
              <w:t xml:space="preserve">mplementing and reviewing this policy, in consultation with parents/guardians, the </w:t>
            </w:r>
            <w:r>
              <w:t>a</w:t>
            </w:r>
            <w:r w:rsidRPr="00697C98">
              <w:t xml:space="preserve">pproved </w:t>
            </w:r>
            <w:r>
              <w:t>p</w:t>
            </w:r>
            <w:r w:rsidRPr="00697C98">
              <w:t xml:space="preserve">rovider and staff, 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30782BE4"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F64BA6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018C6A5E"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6F1971">
            <w:pPr>
              <w:pStyle w:val="Tick"/>
              <w:framePr w:hSpace="0" w:wrap="auto" w:vAnchor="margin" w:hAnchor="text" w:xAlign="left" w:yAlign="inline"/>
            </w:pPr>
          </w:p>
        </w:tc>
      </w:tr>
      <w:tr w:rsidR="00697C98" w14:paraId="4032FB6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6B0C45">
            <w:pPr>
              <w:pStyle w:val="ListParagraph"/>
              <w:framePr w:hSpace="0" w:wrap="auto" w:vAnchor="margin" w:hAnchor="text" w:xAlign="left" w:yAlign="inline"/>
            </w:pPr>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45BC7627"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25858C76"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6F1971">
            <w:pPr>
              <w:pStyle w:val="Tick"/>
              <w:framePr w:hSpace="0" w:wrap="auto" w:vAnchor="margin" w:hAnchor="text" w:xAlign="left" w:yAlign="inline"/>
            </w:pPr>
          </w:p>
        </w:tc>
      </w:tr>
    </w:tbl>
    <w:p w14:paraId="7DDDB1C7" w14:textId="708480E1" w:rsidR="003E57FD" w:rsidRDefault="003E57FD" w:rsidP="006F1971">
      <w:pPr>
        <w:pStyle w:val="BODYTEXTELAA"/>
      </w:pPr>
    </w:p>
    <w:p w14:paraId="74E3A59E" w14:textId="582AA79F" w:rsidR="00F359D9" w:rsidRDefault="00FC7911" w:rsidP="006F1971">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E6A83"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6F1971">
      <w:pPr>
        <w:pStyle w:val="BODYTEXTELAA"/>
      </w:pPr>
      <w:r w:rsidRPr="008F44AF">
        <w:t xml:space="preserve">The Best Start,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of high-quality kindergarten programs for all Victorian children.</w:t>
      </w:r>
      <w:r w:rsidR="005C303C">
        <w:t xml:space="preserve"> </w:t>
      </w:r>
      <w:r w:rsidR="00AD4AB0">
        <w:t xml:space="preserve">All families with a child enrolled in a funded kindergarten program are eligible for Free Kinder this includes </w:t>
      </w:r>
      <w:r w:rsidR="009E3E9D" w:rsidRPr="009E3E9D">
        <w:t>both 3 and 4-year-old kindergarten programs</w:t>
      </w:r>
      <w:r w:rsidR="009E3E9D">
        <w:t>.</w:t>
      </w:r>
    </w:p>
    <w:p w14:paraId="359B2173" w14:textId="3E7A6E2B" w:rsidR="006213CB" w:rsidRDefault="006213CB" w:rsidP="006F1971">
      <w:pPr>
        <w:pStyle w:val="BODYTEXTELAA"/>
      </w:pPr>
      <w:r w:rsidRPr="00A86684">
        <w:t>Free Kinder supports</w:t>
      </w:r>
      <w:r>
        <w:t xml:space="preserve"> families to access a funded kindergarten program by:</w:t>
      </w:r>
    </w:p>
    <w:p w14:paraId="1B5F0043" w14:textId="660A5F10" w:rsidR="006213CB" w:rsidRDefault="006213CB" w:rsidP="006F1971">
      <w:pPr>
        <w:pStyle w:val="BodyTextBullet1"/>
      </w:pPr>
      <w:r>
        <w:t>providing a free 15-hour program to four-year-old children enrolled at a sessional service</w:t>
      </w:r>
    </w:p>
    <w:p w14:paraId="2699C8C2" w14:textId="5B3747FE" w:rsidR="006213CB" w:rsidRDefault="006213CB" w:rsidP="006F1971">
      <w:pPr>
        <w:pStyle w:val="BodyTextBullet1"/>
      </w:pPr>
      <w:r>
        <w:t>providing a free 5-to-15-hour program to three-year-old children enrolled at a sessional service (subject to the length of funded program offered)</w:t>
      </w:r>
    </w:p>
    <w:p w14:paraId="6ACD7470" w14:textId="74629115" w:rsidR="006213CB" w:rsidRDefault="006213CB" w:rsidP="006F1971">
      <w:pPr>
        <w:pStyle w:val="BodyTextBullet1"/>
      </w:pPr>
      <w:r>
        <w:t>offsetting the funded kindergarten program component of parent fees for three and four-year-old children enrolled at a long day care service</w:t>
      </w:r>
    </w:p>
    <w:p w14:paraId="48F4A0AF" w14:textId="79E13F0F" w:rsidR="008F16FE" w:rsidRDefault="00EB6D42" w:rsidP="006F1971">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a crucial part of their educational journey</w:t>
      </w:r>
      <w:r w:rsidR="00186A06">
        <w:t>, t</w:t>
      </w:r>
      <w:r w:rsidR="008F16FE" w:rsidRPr="008F16FE">
        <w:t>hese benefits last into the school years and beyond.</w:t>
      </w:r>
    </w:p>
    <w:p w14:paraId="098811AC" w14:textId="22F607DE" w:rsidR="00F359D9" w:rsidRDefault="00AD4AB0" w:rsidP="006F1971">
      <w:pPr>
        <w:pStyle w:val="BODYTEXTELAA"/>
      </w:pPr>
      <w:r>
        <w:t xml:space="preserve">Regulation 168(2) (n) of the Education and Care Services National Regulations 2011 requires that funded services have a comprehensive written fees policy, and the content of this policy must be 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6F1971">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6F1971">
      <w:pPr>
        <w:pStyle w:val="BodyTextBullet1"/>
      </w:pPr>
      <w:r>
        <w:t>Charter of Human Rights and Responsibilities 2006 (Vic)</w:t>
      </w:r>
    </w:p>
    <w:p w14:paraId="269AEE1C" w14:textId="77777777" w:rsidR="00AD4AB0" w:rsidRDefault="00AD4AB0" w:rsidP="006F1971">
      <w:pPr>
        <w:pStyle w:val="BodyTextBullet1"/>
      </w:pPr>
      <w:r>
        <w:t>Child Wellbeing and Safety Act 2005 (Vic)</w:t>
      </w:r>
    </w:p>
    <w:p w14:paraId="20AD7D84" w14:textId="3F5C8A63" w:rsidR="00AD4AB0" w:rsidRDefault="00AD4AB0" w:rsidP="006F1971">
      <w:pPr>
        <w:pStyle w:val="BodyTextBullet1"/>
      </w:pPr>
      <w:r>
        <w:t>Disability Discrimination Act 1992 (</w:t>
      </w:r>
      <w:proofErr w:type="spellStart"/>
      <w:r>
        <w:t>Cth</w:t>
      </w:r>
      <w:proofErr w:type="spellEnd"/>
      <w:r>
        <w:t>)</w:t>
      </w:r>
    </w:p>
    <w:p w14:paraId="3AB50686" w14:textId="77777777" w:rsidR="00AD4AB0" w:rsidRDefault="00AD4AB0" w:rsidP="006F1971">
      <w:pPr>
        <w:pStyle w:val="BodyTextBullet1"/>
      </w:pPr>
      <w:r>
        <w:t>Education and Care Services National Law Act 2010</w:t>
      </w:r>
    </w:p>
    <w:p w14:paraId="4DC806CA" w14:textId="77777777" w:rsidR="00AD4AB0" w:rsidRDefault="00AD4AB0" w:rsidP="006F1971">
      <w:pPr>
        <w:pStyle w:val="BodyTextBullet1"/>
      </w:pPr>
      <w:r>
        <w:lastRenderedPageBreak/>
        <w:t>Education and Care Services National Regulations 2011: Regulation 168(2)(n)</w:t>
      </w:r>
    </w:p>
    <w:p w14:paraId="0DB9517F" w14:textId="77777777" w:rsidR="00AD4AB0" w:rsidRDefault="00AD4AB0" w:rsidP="006F1971">
      <w:pPr>
        <w:pStyle w:val="BodyTextBullet1"/>
      </w:pPr>
      <w:r>
        <w:t>Equal Opportunity Act 1995 (Vic)</w:t>
      </w:r>
    </w:p>
    <w:p w14:paraId="6B23B9DA" w14:textId="375824B1" w:rsidR="00F359D9" w:rsidRDefault="00AD4AB0" w:rsidP="006F1971">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6"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6F1971">
      <w:pPr>
        <w:pStyle w:val="BODYTEXTELAA"/>
      </w:pPr>
    </w:p>
    <w:p w14:paraId="4571D4ED" w14:textId="77777777" w:rsidR="00F359D9" w:rsidRDefault="0094322F" w:rsidP="006F1971">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60A21"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r>
        <w:t>Definitions</w:t>
      </w:r>
    </w:p>
    <w:p w14:paraId="64B36E86" w14:textId="77777777" w:rsidR="007B399F" w:rsidRDefault="0013704A" w:rsidP="006F1971">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6D8B778" w14:textId="77777777" w:rsidR="00917AF2" w:rsidRDefault="00917AF2" w:rsidP="006F1971">
      <w:pPr>
        <w:pStyle w:val="BODYTEXTELAA"/>
      </w:pPr>
      <w:r w:rsidRPr="00D07539">
        <w:rPr>
          <w:b/>
          <w:bCs/>
        </w:rPr>
        <w:t>Additional Hours/</w:t>
      </w:r>
      <w:r w:rsidRPr="00AD4AB0">
        <w:rPr>
          <w:b/>
          <w:bCs/>
        </w:rPr>
        <w:t>Wrap around care:</w:t>
      </w:r>
      <w:r>
        <w:t xml:space="preserve"> care that is provided by a kindergarten service to kindergarten children outside of the 15 hours per week program. </w:t>
      </w:r>
      <w:r w:rsidRPr="0004066A">
        <w:t xml:space="preserve">Wrap around care fees are not funded by the Victorian Government but may be covered by CCS </w:t>
      </w:r>
      <w:r w:rsidRPr="0004066A">
        <w:rPr>
          <w:rStyle w:val="RefertoSourceDefinitionsAttachmentChar"/>
        </w:rPr>
        <w:t>(refer to Definitions).</w:t>
      </w:r>
    </w:p>
    <w:p w14:paraId="73392AA1" w14:textId="3D8B6129" w:rsidR="00AD4AB0" w:rsidRDefault="00AD4AB0" w:rsidP="006F1971">
      <w:pPr>
        <w:pStyle w:val="BODYTEXTELAA"/>
      </w:pPr>
      <w:r w:rsidRPr="00AD4AB0">
        <w:rPr>
          <w:b/>
          <w:bCs/>
        </w:rPr>
        <w:t xml:space="preserve">Approved </w:t>
      </w:r>
      <w:proofErr w:type="gramStart"/>
      <w:r w:rsidRPr="00AD4AB0">
        <w:rPr>
          <w:b/>
          <w:bCs/>
        </w:rPr>
        <w:t>child care</w:t>
      </w:r>
      <w:proofErr w:type="gramEnd"/>
      <w:r w:rsidRPr="00AD4AB0">
        <w:rPr>
          <w:b/>
          <w:bCs/>
        </w:rPr>
        <w:t>:</w:t>
      </w:r>
      <w:r>
        <w:t xml:space="preserve"> Approved </w:t>
      </w:r>
      <w:proofErr w:type="gramStart"/>
      <w:r>
        <w:t>child care</w:t>
      </w:r>
      <w:proofErr w:type="gramEnd"/>
      <w:r>
        <w:t xml:space="preserve"> services are services that have Australian Government approval to receive the Child Care Subsidy </w:t>
      </w:r>
      <w:r w:rsidRPr="00FE4DD4">
        <w:rPr>
          <w:rStyle w:val="RefertoSourceDefinitionsAttachmentChar"/>
        </w:rPr>
        <w:t>(refer to Definitions)</w:t>
      </w:r>
      <w:r>
        <w:t xml:space="preserve"> on behalf of eligible parents. Approved </w:t>
      </w:r>
      <w:proofErr w:type="gramStart"/>
      <w:r>
        <w:t>child care</w:t>
      </w:r>
      <w:proofErr w:type="gramEnd"/>
      <w:r>
        <w:t xml:space="preserve"> includes centre-based day care, including long day care and occasional care, family day care, outside school hours care and in-home care.</w:t>
      </w:r>
    </w:p>
    <w:p w14:paraId="732560AA" w14:textId="6E8A8DAA" w:rsidR="00AD4AB0" w:rsidRDefault="00AD4AB0" w:rsidP="006F1971">
      <w:pPr>
        <w:pStyle w:val="BODYTEXTELAA"/>
      </w:pPr>
      <w:proofErr w:type="gramStart"/>
      <w:r w:rsidRPr="00AD4AB0">
        <w:rPr>
          <w:b/>
          <w:bCs/>
        </w:rPr>
        <w:t>Child care</w:t>
      </w:r>
      <w:proofErr w:type="gramEnd"/>
      <w:r w:rsidRPr="00AD4AB0">
        <w:rPr>
          <w:b/>
          <w:bCs/>
        </w:rPr>
        <w:t xml:space="preserve"> subsidy (CCS)</w:t>
      </w:r>
      <w:r w:rsidR="0063456F">
        <w:rPr>
          <w:b/>
          <w:bCs/>
        </w:rPr>
        <w:t xml:space="preserve"> if </w:t>
      </w:r>
      <w:r w:rsidR="00F87F69">
        <w:rPr>
          <w:b/>
          <w:bCs/>
        </w:rPr>
        <w:t>applicable</w:t>
      </w:r>
      <w:r w:rsidRPr="00AD4AB0">
        <w:rPr>
          <w:b/>
          <w:bCs/>
        </w:rPr>
        <w:t>:</w:t>
      </w:r>
      <w:r>
        <w:t xml:space="preserve"> A Commonwealth Government means tested subsidy to assist eligible families with the cost of </w:t>
      </w:r>
      <w:proofErr w:type="gramStart"/>
      <w:r>
        <w:t>child care</w:t>
      </w:r>
      <w:proofErr w:type="gramEnd"/>
      <w:r>
        <w:t xml:space="preserve">. Payments are paid directly to approved </w:t>
      </w:r>
      <w:proofErr w:type="gramStart"/>
      <w:r>
        <w:t>child care</w:t>
      </w:r>
      <w:proofErr w:type="gramEnd"/>
      <w:r>
        <w:t xml:space="preserve"> providers. Further information can be found at: </w:t>
      </w:r>
      <w:hyperlink r:id="rId19" w:history="1">
        <w:r w:rsidR="00FE4DD4" w:rsidRPr="00FE4DD4">
          <w:rPr>
            <w:rStyle w:val="Hyperlink"/>
          </w:rPr>
          <w:t>www.education.gov.au/child-care-subsidy</w:t>
        </w:r>
      </w:hyperlink>
    </w:p>
    <w:p w14:paraId="7BFA5576" w14:textId="7E7A316E" w:rsidR="00AD4AB0" w:rsidRDefault="00AD4AB0" w:rsidP="006F1971">
      <w:pPr>
        <w:pStyle w:val="BODYTEXTELAA"/>
      </w:pPr>
      <w:r w:rsidRPr="4CA5670B">
        <w:rPr>
          <w:b/>
          <w:bCs/>
        </w:rPr>
        <w:t xml:space="preserve">Early </w:t>
      </w:r>
      <w:r w:rsidR="003D7712" w:rsidRPr="4CA5670B">
        <w:rPr>
          <w:b/>
          <w:bCs/>
        </w:rPr>
        <w:t>S</w:t>
      </w:r>
      <w:r w:rsidRPr="4CA5670B">
        <w:rPr>
          <w:b/>
          <w:bCs/>
        </w:rPr>
        <w:t xml:space="preserve">tart </w:t>
      </w:r>
      <w:r w:rsidR="003D7712" w:rsidRPr="4CA5670B">
        <w:rPr>
          <w:b/>
          <w:bCs/>
        </w:rPr>
        <w:t>K</w:t>
      </w:r>
      <w:r w:rsidRPr="4CA5670B">
        <w:rPr>
          <w:b/>
          <w:bCs/>
        </w:rPr>
        <w:t>indergarten</w:t>
      </w:r>
      <w:r w:rsidR="005706B4" w:rsidRPr="4CA5670B">
        <w:rPr>
          <w:b/>
          <w:bCs/>
        </w:rPr>
        <w:t xml:space="preserve"> (ESK)</w:t>
      </w:r>
      <w:r w:rsidRPr="4CA5670B">
        <w:rPr>
          <w:b/>
          <w:bCs/>
        </w:rPr>
        <w:t>:</w:t>
      </w:r>
      <w:r>
        <w:t xml:space="preserve"> A funding program that </w:t>
      </w:r>
      <w:r w:rsidR="00506720">
        <w:t xml:space="preserve">provides </w:t>
      </w:r>
      <w:r w:rsidR="00114132">
        <w:t xml:space="preserve">eligible children </w:t>
      </w:r>
      <w:r w:rsidR="00506720">
        <w:t xml:space="preserve">15 hours of free or </w:t>
      </w:r>
      <w:proofErr w:type="gramStart"/>
      <w:r w:rsidR="00506720">
        <w:t>low cost</w:t>
      </w:r>
      <w:proofErr w:type="gramEnd"/>
      <w:r w:rsidR="00506720">
        <w:t xml:space="preserve">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20">
        <w:r w:rsidR="00E82A64" w:rsidRPr="4CA5670B">
          <w:rPr>
            <w:rStyle w:val="Hyperlink"/>
          </w:rPr>
          <w:t>www.vic.gov.au/early-start-kindergarten</w:t>
        </w:r>
      </w:hyperlink>
      <w:r>
        <w:t xml:space="preserve"> </w:t>
      </w:r>
      <w:r w:rsidR="00506720">
        <w:t xml:space="preserve">If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93B43B7" w:rsidR="00E82288" w:rsidRPr="00F96DC4" w:rsidRDefault="00580B72" w:rsidP="006F1971">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r w:rsidR="00DA2C79" w:rsidRPr="00F96DC4">
        <w:t xml:space="preserve">not part </w:t>
      </w:r>
      <w:r w:rsidR="005B26AE" w:rsidRPr="00F96DC4">
        <w:t xml:space="preserve">the </w:t>
      </w:r>
      <w:proofErr w:type="gramStart"/>
      <w:r w:rsidR="00F13C6B" w:rsidRPr="00F96DC4">
        <w:t>councils</w:t>
      </w:r>
      <w:proofErr w:type="gramEnd"/>
      <w:r w:rsidR="00C94494" w:rsidRPr="00F96DC4">
        <w:t xml:space="preserve"> central </w:t>
      </w:r>
      <w:r w:rsidR="00761F50">
        <w:t xml:space="preserve">registration and </w:t>
      </w:r>
      <w:r w:rsidR="00C94494" w:rsidRPr="00F96DC4">
        <w:t>enrolment</w:t>
      </w:r>
      <w:r w:rsidR="00F13C6B" w:rsidRPr="00F96DC4">
        <w:t xml:space="preserve"> scheme</w:t>
      </w:r>
      <w:r w:rsidR="00C94494" w:rsidRPr="00F96DC4">
        <w:t xml:space="preserve">). </w:t>
      </w:r>
      <w:r w:rsidR="00E82288" w:rsidRPr="00F96DC4">
        <w:t xml:space="preserve">This fee will not be refunded as it is not part of the </w:t>
      </w:r>
      <w:r w:rsidR="001613BF">
        <w:t>Free Kinder</w:t>
      </w:r>
      <w:r w:rsidR="00E82A64">
        <w:t xml:space="preserve"> </w:t>
      </w:r>
      <w:proofErr w:type="gramStart"/>
      <w:r w:rsidR="00E82288" w:rsidRPr="00F96DC4">
        <w:t>subsidy, and</w:t>
      </w:r>
      <w:proofErr w:type="gramEnd"/>
      <w:r w:rsidR="00E82288" w:rsidRPr="00F96DC4">
        <w:t xml:space="preserve"> not related to the fee charged for delivery of the </w:t>
      </w:r>
      <w:r w:rsidR="009B2005" w:rsidRPr="00F96DC4">
        <w:t>kindergarten</w:t>
      </w:r>
      <w:r w:rsidR="00E82288" w:rsidRPr="00F96DC4">
        <w:t xml:space="preserve"> program.</w:t>
      </w:r>
      <w:r w:rsidR="00013DEE" w:rsidRPr="00013DEE">
        <w:t xml:space="preserve"> A service may charge for one-off excursions/incursions, and registration fees (sometimes called waitlist fees). Waitlist fees are returned to families once they have accepted a kindergarten place</w:t>
      </w:r>
      <w:r w:rsidR="00360D88">
        <w:t>.</w:t>
      </w:r>
    </w:p>
    <w:p w14:paraId="15DBDB88" w14:textId="4530E43C" w:rsidR="00AD4AB0" w:rsidRDefault="00AD4AB0" w:rsidP="006F1971">
      <w:pPr>
        <w:pStyle w:val="BODYTEXTELAA"/>
      </w:pPr>
      <w:r w:rsidRPr="00AD4AB0">
        <w:rPr>
          <w:b/>
          <w:bCs/>
        </w:rPr>
        <w:t>Excursion/service event charge:</w:t>
      </w:r>
      <w:r>
        <w:t xml:space="preserve"> An additional charge required to meet the cost of special events or excursions that occur in response to emerging children’s program needs. Events that are </w:t>
      </w:r>
      <w:proofErr w:type="gramStart"/>
      <w:r>
        <w:t>planned ahead</w:t>
      </w:r>
      <w:proofErr w:type="gramEnd"/>
      <w:r>
        <w:t xml:space="preserve">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6F1971">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6F1971">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6F1971">
      <w:pPr>
        <w:pStyle w:val="BODYTEXTELAA"/>
      </w:pPr>
      <w:r w:rsidRPr="0004066A">
        <w:lastRenderedPageBreak/>
        <w:t>Free Kinder supports families to access a funded kindergarten program by:</w:t>
      </w:r>
    </w:p>
    <w:p w14:paraId="76394612" w14:textId="364AD483" w:rsidR="0039215A" w:rsidRPr="0004066A" w:rsidRDefault="0039215A" w:rsidP="006F1971">
      <w:pPr>
        <w:pStyle w:val="BodyTextBullet1"/>
      </w:pPr>
      <w:r w:rsidRPr="0004066A">
        <w:t>providing a free 15-hour program to 4-year-old children enrolled at a sessional service</w:t>
      </w:r>
    </w:p>
    <w:p w14:paraId="0E4218CD" w14:textId="2B4EFD09" w:rsidR="0039215A" w:rsidRPr="0004066A" w:rsidRDefault="0039215A" w:rsidP="006F1971">
      <w:pPr>
        <w:pStyle w:val="BodyTextBullet1"/>
      </w:pPr>
      <w:r w:rsidRPr="0004066A">
        <w:t xml:space="preserve">providing a free 5 to 15-hour program to </w:t>
      </w:r>
      <w:proofErr w:type="gramStart"/>
      <w:r w:rsidRPr="0004066A">
        <w:t>3-year</w:t>
      </w:r>
      <w:r w:rsidR="47123EA9" w:rsidRPr="0004066A">
        <w:t xml:space="preserve"> </w:t>
      </w:r>
      <w:r w:rsidRPr="0004066A">
        <w:t>old</w:t>
      </w:r>
      <w:proofErr w:type="gramEnd"/>
      <w:r w:rsidRPr="0004066A">
        <w:t xml:space="preserve"> children enrolled at a sessional service (subject to the length of funded program offered)</w:t>
      </w:r>
    </w:p>
    <w:p w14:paraId="4963392B" w14:textId="1050687E" w:rsidR="0039215A" w:rsidRPr="0004066A" w:rsidRDefault="0039215A" w:rsidP="006F1971">
      <w:pPr>
        <w:pStyle w:val="BodyTextBullet1"/>
      </w:pPr>
      <w:r w:rsidRPr="0004066A">
        <w:t>offsetting the funded kindergarten program component of parent fees for 3 and 4-year-old children enrolled at a long day care service.</w:t>
      </w:r>
    </w:p>
    <w:p w14:paraId="380B5523" w14:textId="3CA4C08B" w:rsidR="00B03FC1" w:rsidRDefault="0039215A" w:rsidP="006F1971">
      <w:pPr>
        <w:pStyle w:val="BODYTEXTELAA"/>
      </w:pPr>
      <w:r w:rsidRPr="7E260C5E">
        <w:rPr>
          <w:b/>
          <w:bCs/>
        </w:rPr>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6F1971">
      <w:pPr>
        <w:pStyle w:val="BODYTEXTELAA"/>
      </w:pPr>
      <w:r w:rsidRPr="00F96DC4">
        <w:rPr>
          <w:b/>
        </w:rPr>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2653B16B" w14:textId="50169FAE" w:rsidR="00257BDC" w:rsidRDefault="009B31DE" w:rsidP="006F1971">
      <w:pPr>
        <w:pStyle w:val="BODYTEXTELAA"/>
      </w:pPr>
      <w:r w:rsidRPr="00834020">
        <w:rPr>
          <w:b/>
          <w:bCs/>
        </w:rPr>
        <w:t>More hours of 4-Year-Old Kinder (Pre-Prep)</w:t>
      </w:r>
      <w:r w:rsidR="002A2951" w:rsidRPr="00834020">
        <w:rPr>
          <w:b/>
          <w:bCs/>
        </w:rPr>
        <w:t xml:space="preserve">: </w:t>
      </w:r>
      <w:r w:rsidR="002A2951" w:rsidRPr="00834020">
        <w:t xml:space="preserve">Four-Year-Old Kindergarten will gradually transition to </w:t>
      </w:r>
      <w:r w:rsidRPr="00834020">
        <w:t xml:space="preserve">increase </w:t>
      </w:r>
      <w:r w:rsidR="0029643E" w:rsidRPr="00834020">
        <w:t>4-year-old kindergarten hours</w:t>
      </w:r>
      <w:r w:rsidR="0029643E">
        <w:t xml:space="preserve"> </w:t>
      </w:r>
      <w:r w:rsidR="002A2951">
        <w:t>over the next decade from 2025. Funded kindergarten hours will double from 15 to up to 30 hours a week.</w:t>
      </w:r>
      <w:r w:rsidR="00F4629B" w:rsidRPr="00834020">
        <w:t xml:space="preserve"> More hours of 4-Year-Old Kinder (Pre-Prep</w:t>
      </w:r>
      <w:r w:rsidR="00F4629B" w:rsidRPr="00834020">
        <w:rPr>
          <w:b/>
          <w:bCs/>
        </w:rPr>
        <w:t>)</w:t>
      </w:r>
      <w:r w:rsidR="002A2951">
        <w:t xml:space="preserve"> will be delivered through sessional kindergartens and long-day-care centres. By 203</w:t>
      </w:r>
      <w:r w:rsidR="00163C5F">
        <w:t>6</w:t>
      </w:r>
      <w:r w:rsidR="002A2951">
        <w:t xml:space="preserve">, </w:t>
      </w:r>
      <w:r w:rsidR="40E6A9E8">
        <w:t>children</w:t>
      </w:r>
      <w:r w:rsidR="002A2951">
        <w:t xml:space="preserve"> </w:t>
      </w:r>
    </w:p>
    <w:p w14:paraId="15198C63" w14:textId="6DF33561" w:rsidR="00815F2A" w:rsidRPr="00A33B82" w:rsidRDefault="002A2951" w:rsidP="006F1971">
      <w:pPr>
        <w:pStyle w:val="BODYTEXTELAA"/>
        <w:rPr>
          <w:b/>
          <w:bCs/>
        </w:rPr>
      </w:pPr>
      <w:r>
        <w:t xml:space="preserve">across Victoria will have access to 1,800 hours of funded kindergarten before school, comprising </w:t>
      </w:r>
      <w:r w:rsidRPr="00A33B82">
        <w:t xml:space="preserve">600 hours of Three-Year-Old Kindergarten and 1,200 hours of </w:t>
      </w:r>
      <w:proofErr w:type="gramStart"/>
      <w:r w:rsidRPr="00A33B82">
        <w:t>Pre-Prep.</w:t>
      </w:r>
      <w:proofErr w:type="gramEnd"/>
    </w:p>
    <w:p w14:paraId="3382AB3A" w14:textId="560078C2" w:rsidR="003307DD" w:rsidRPr="00A33B82" w:rsidRDefault="00603D89" w:rsidP="003307DD">
      <w:pPr>
        <w:pStyle w:val="BODYTEXTELAA"/>
        <w:rPr>
          <w:rStyle w:val="cf01"/>
          <w:rFonts w:ascii="TheSansB W3 Light" w:hAnsi="TheSansB W3 Light"/>
          <w:sz w:val="20"/>
          <w:szCs w:val="20"/>
        </w:rPr>
      </w:pPr>
      <w:r w:rsidRPr="00A33B82">
        <w:rPr>
          <w:rStyle w:val="cf01"/>
          <w:rFonts w:ascii="TheSansB W3 Light" w:hAnsi="TheSansB W3 Light"/>
          <w:b/>
          <w:bCs/>
          <w:sz w:val="20"/>
          <w:szCs w:val="20"/>
        </w:rPr>
        <w:t>P</w:t>
      </w:r>
      <w:r w:rsidR="00510E18" w:rsidRPr="00A33B82">
        <w:rPr>
          <w:rStyle w:val="cf01"/>
          <w:rFonts w:ascii="TheSansB W3 Light" w:hAnsi="TheSansB W3 Light"/>
          <w:b/>
          <w:bCs/>
          <w:sz w:val="20"/>
          <w:szCs w:val="20"/>
        </w:rPr>
        <w:t>re-Prep p</w:t>
      </w:r>
      <w:r w:rsidR="006F1971" w:rsidRPr="00A33B82">
        <w:rPr>
          <w:rStyle w:val="cf01"/>
          <w:rFonts w:ascii="TheSansB W3 Light" w:hAnsi="TheSansB W3 Light"/>
          <w:b/>
          <w:bCs/>
          <w:sz w:val="20"/>
          <w:szCs w:val="20"/>
        </w:rPr>
        <w:t xml:space="preserve">riority </w:t>
      </w:r>
      <w:r w:rsidR="00510E18" w:rsidRPr="00A33B82">
        <w:rPr>
          <w:rStyle w:val="cf01"/>
          <w:rFonts w:ascii="TheSansB W3 Light" w:hAnsi="TheSansB W3 Light"/>
          <w:b/>
          <w:bCs/>
          <w:sz w:val="20"/>
          <w:szCs w:val="20"/>
        </w:rPr>
        <w:t>c</w:t>
      </w:r>
      <w:r w:rsidR="006F1971" w:rsidRPr="00A33B82">
        <w:rPr>
          <w:rStyle w:val="cf01"/>
          <w:rFonts w:ascii="TheSansB W3 Light" w:hAnsi="TheSansB W3 Light"/>
          <w:b/>
          <w:bCs/>
          <w:sz w:val="20"/>
          <w:szCs w:val="20"/>
        </w:rPr>
        <w:t>ohort:</w:t>
      </w:r>
      <w:r w:rsidR="006F1971" w:rsidRPr="00A33B82">
        <w:rPr>
          <w:rStyle w:val="cf01"/>
          <w:rFonts w:ascii="TheSansB W3 Light" w:hAnsi="TheSansB W3 Light"/>
          <w:sz w:val="20"/>
          <w:szCs w:val="20"/>
        </w:rPr>
        <w:t xml:space="preserve"> </w:t>
      </w:r>
      <w:r w:rsidR="003307DD" w:rsidRPr="00A33B82">
        <w:rPr>
          <w:rStyle w:val="cf01"/>
          <w:rFonts w:ascii="TheSansB W3 Light" w:hAnsi="TheSansB W3 Light"/>
          <w:sz w:val="20"/>
          <w:szCs w:val="20"/>
        </w:rPr>
        <w:t xml:space="preserve">From 2026, between 16 and 25 hours of </w:t>
      </w:r>
      <w:r w:rsidR="00CF7461" w:rsidRPr="00834020">
        <w:rPr>
          <w:rStyle w:val="cf01"/>
          <w:rFonts w:ascii="TheSansB W3 Light" w:hAnsi="TheSansB W3 Light"/>
          <w:sz w:val="20"/>
          <w:szCs w:val="20"/>
        </w:rPr>
        <w:t>4-year-Old</w:t>
      </w:r>
      <w:r w:rsidR="00CF7461">
        <w:rPr>
          <w:rStyle w:val="cf01"/>
          <w:rFonts w:ascii="TheSansB W3 Light" w:hAnsi="TheSansB W3 Light"/>
          <w:sz w:val="20"/>
          <w:szCs w:val="20"/>
        </w:rPr>
        <w:t xml:space="preserve"> </w:t>
      </w:r>
      <w:r w:rsidR="00CF7461" w:rsidRPr="00A33B82">
        <w:rPr>
          <w:rStyle w:val="cf01"/>
          <w:rFonts w:ascii="TheSansB W3 Light" w:hAnsi="TheSansB W3 Light"/>
          <w:sz w:val="20"/>
          <w:szCs w:val="20"/>
        </w:rPr>
        <w:t>will</w:t>
      </w:r>
      <w:r w:rsidR="003307DD" w:rsidRPr="00A33B82">
        <w:rPr>
          <w:rStyle w:val="cf01"/>
          <w:rFonts w:ascii="TheSansB W3 Light" w:hAnsi="TheSansB W3 Light"/>
          <w:sz w:val="20"/>
          <w:szCs w:val="20"/>
        </w:rPr>
        <w:t xml:space="preserve"> be available to:</w:t>
      </w:r>
    </w:p>
    <w:p w14:paraId="2247ED7A"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Aboriginal and Torres Strait Islander children</w:t>
      </w:r>
    </w:p>
    <w:p w14:paraId="3C6E1818"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from a refugee or asylum seeker background</w:t>
      </w:r>
    </w:p>
    <w:p w14:paraId="669F2217"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who have had contact with Child Protection</w:t>
      </w:r>
    </w:p>
    <w:p w14:paraId="01EBB03D" w14:textId="77777777" w:rsidR="003307DD" w:rsidRPr="00A33B82" w:rsidRDefault="003307DD" w:rsidP="00F07391">
      <w:pPr>
        <w:pStyle w:val="BodyTextBullet1"/>
        <w:spacing w:after="0"/>
        <w:rPr>
          <w:rStyle w:val="cf01"/>
          <w:rFonts w:ascii="TheSansB W3 Light" w:hAnsi="TheSansB W3 Light"/>
          <w:sz w:val="20"/>
          <w:szCs w:val="20"/>
        </w:rPr>
      </w:pPr>
      <w:r w:rsidRPr="00A33B82">
        <w:rPr>
          <w:rStyle w:val="cf01"/>
          <w:rFonts w:ascii="TheSansB W3 Light" w:hAnsi="TheSansB W3 Light"/>
          <w:sz w:val="20"/>
          <w:szCs w:val="20"/>
        </w:rPr>
        <w:t>children who were supported by Early Start Kindergarten (ESK) or Access to Early Learning (AEL) in their Three-Year-Old Kindergarten year.</w:t>
      </w:r>
    </w:p>
    <w:p w14:paraId="27E33B71" w14:textId="10296061" w:rsidR="009A3E20" w:rsidRPr="006F1971" w:rsidRDefault="003307DD" w:rsidP="003307DD">
      <w:pPr>
        <w:pStyle w:val="BODYTEXTELAA"/>
        <w:rPr>
          <w:b/>
          <w:bCs/>
        </w:rPr>
      </w:pPr>
      <w:r w:rsidRPr="00A33B82">
        <w:rPr>
          <w:rStyle w:val="cf01"/>
          <w:rFonts w:ascii="TheSansB W3 Light" w:hAnsi="TheSansB W3 Light"/>
          <w:sz w:val="20"/>
          <w:szCs w:val="20"/>
        </w:rPr>
        <w:t xml:space="preserve">Pre-Prep hours for this group of </w:t>
      </w:r>
      <w:hyperlink r:id="rId21" w:history="1">
        <w:r w:rsidRPr="00A33B82">
          <w:rPr>
            <w:rStyle w:val="Hyperlink"/>
          </w:rPr>
          <w:t>priority cohort children increase to up to 30 hours from 2028</w:t>
        </w:r>
      </w:hyperlink>
      <w:r w:rsidRPr="00A33B82">
        <w:rPr>
          <w:rStyle w:val="cf01"/>
          <w:rFonts w:ascii="TheSansB W3 Light" w:hAnsi="TheSansB W3 Light"/>
          <w:sz w:val="20"/>
          <w:szCs w:val="20"/>
        </w:rPr>
        <w:t>.</w:t>
      </w:r>
    </w:p>
    <w:p w14:paraId="540AF442" w14:textId="25D99985" w:rsidR="00AD4AB0" w:rsidRDefault="00AD4AB0" w:rsidP="006F1971">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6F1971">
      <w:pPr>
        <w:pStyle w:val="BODYTEXTELAA"/>
      </w:pPr>
    </w:p>
    <w:p w14:paraId="7593A7B3" w14:textId="61F4FBFA" w:rsidR="007B399F" w:rsidRDefault="007B399F" w:rsidP="006F1971">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67C70"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6F1971">
      <w:pPr>
        <w:pStyle w:val="BodyTextBullet1"/>
      </w:pPr>
      <w:r w:rsidRPr="0004066A">
        <w:t>Best Star</w:t>
      </w:r>
      <w:r w:rsidR="00060A98" w:rsidRPr="0004066A">
        <w:t>t</w:t>
      </w:r>
      <w:r w:rsidRPr="0004066A">
        <w:t xml:space="preserve"> Best Life: </w:t>
      </w:r>
      <w:hyperlink r:id="rId23" w:history="1">
        <w:r w:rsidRPr="0004066A">
          <w:rPr>
            <w:rStyle w:val="Hyperlink"/>
          </w:rPr>
          <w:t>https://www.vic.gov.au/give-your-child-the-best-start-in-life</w:t>
        </w:r>
      </w:hyperlink>
    </w:p>
    <w:p w14:paraId="541BD76E" w14:textId="59AE6C0C" w:rsidR="00271F07" w:rsidRPr="0004066A" w:rsidRDefault="00271F07" w:rsidP="006F1971">
      <w:pPr>
        <w:pStyle w:val="BodyTextBullet1"/>
        <w:rPr>
          <w:rStyle w:val="Hyperlink"/>
          <w:color w:val="auto"/>
          <w:u w:val="none"/>
        </w:rPr>
      </w:pPr>
      <w:r w:rsidRPr="0004066A">
        <w:t xml:space="preserve">The Kindergarten Funding Guide (Department of Education): </w:t>
      </w:r>
      <w:hyperlink r:id="rId24" w:history="1">
        <w:r w:rsidR="00E928FB" w:rsidRPr="0004066A">
          <w:rPr>
            <w:rStyle w:val="Hyperlink"/>
          </w:rPr>
          <w:t>www.vic.gov.au/kindergarten-funding-guide</w:t>
        </w:r>
      </w:hyperlink>
    </w:p>
    <w:p w14:paraId="5D617F4E" w14:textId="68986366" w:rsidR="005928EA" w:rsidRDefault="005928EA" w:rsidP="006F1971">
      <w:pPr>
        <w:pStyle w:val="BodyTextBullet1"/>
      </w:pPr>
      <w:r w:rsidRPr="0004066A">
        <w:t xml:space="preserve">Resources for </w:t>
      </w:r>
      <w:r w:rsidRPr="00163C5F">
        <w:t>Funded Kindergarten</w:t>
      </w:r>
      <w:r w:rsidR="004A67B4" w:rsidRPr="00163C5F">
        <w:t>s</w:t>
      </w:r>
      <w:r w:rsidRPr="00163C5F">
        <w:t xml:space="preserve">: </w:t>
      </w:r>
      <w:hyperlink r:id="rId25" w:history="1">
        <w:r w:rsidR="004640D2" w:rsidRPr="00163C5F">
          <w:rPr>
            <w:rStyle w:val="Hyperlink"/>
          </w:rPr>
          <w:t>https://www.vic.gov.au/resources-funded-kindergartens</w:t>
        </w:r>
      </w:hyperlink>
    </w:p>
    <w:p w14:paraId="4B24869B" w14:textId="77777777" w:rsidR="00271F07" w:rsidRPr="00271F07" w:rsidRDefault="00271F07" w:rsidP="006F1971">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6F1971">
      <w:pPr>
        <w:pStyle w:val="BodyTextBullet1"/>
      </w:pPr>
      <w:r>
        <w:t xml:space="preserve">Compliments and Complaints </w:t>
      </w:r>
    </w:p>
    <w:p w14:paraId="390703FA" w14:textId="5687CC59" w:rsidR="00271F07" w:rsidRDefault="00271F07" w:rsidP="006F1971">
      <w:pPr>
        <w:pStyle w:val="BodyTextBullet1"/>
      </w:pPr>
      <w:r>
        <w:t>Delivery and Collection of Children</w:t>
      </w:r>
    </w:p>
    <w:p w14:paraId="5D306F3A" w14:textId="2C6A18E7" w:rsidR="00271F07" w:rsidRDefault="00271F07" w:rsidP="006F1971">
      <w:pPr>
        <w:pStyle w:val="BodyTextBullet1"/>
      </w:pPr>
      <w:r>
        <w:t>Enrolment and Orientation</w:t>
      </w:r>
    </w:p>
    <w:p w14:paraId="2627E302" w14:textId="5347BB1D" w:rsidR="00271F07" w:rsidRDefault="00271F07" w:rsidP="006F1971">
      <w:pPr>
        <w:pStyle w:val="BodyTextBullet1"/>
      </w:pPr>
      <w:r>
        <w:t>Excursions and Service Events</w:t>
      </w:r>
    </w:p>
    <w:p w14:paraId="633C7C85" w14:textId="097299CD" w:rsidR="00271F07" w:rsidRDefault="00271F07" w:rsidP="006F1971">
      <w:pPr>
        <w:pStyle w:val="BodyTextBullet1"/>
      </w:pPr>
      <w:r>
        <w:t>Governance and Management of the Service</w:t>
      </w:r>
    </w:p>
    <w:p w14:paraId="2281EE62" w14:textId="150A8B09" w:rsidR="00271F07" w:rsidRDefault="00271F07" w:rsidP="006F1971">
      <w:pPr>
        <w:pStyle w:val="BodyTextBullet1"/>
      </w:pPr>
      <w:r>
        <w:t>Inclusion and Equity</w:t>
      </w:r>
    </w:p>
    <w:p w14:paraId="6DA2E6F0" w14:textId="1D668975" w:rsidR="00271F07" w:rsidRDefault="00271F07" w:rsidP="006F1971">
      <w:pPr>
        <w:pStyle w:val="BodyTextBullet1"/>
      </w:pPr>
      <w:r>
        <w:lastRenderedPageBreak/>
        <w:t>Privacy and Confidentiality</w:t>
      </w:r>
    </w:p>
    <w:p w14:paraId="1F382303" w14:textId="77777777" w:rsidR="000C5FAE" w:rsidRPr="000C5FAE" w:rsidRDefault="000C5FAE" w:rsidP="006F1971">
      <w:pPr>
        <w:pStyle w:val="BODYTEXTELAA"/>
      </w:pPr>
    </w:p>
    <w:p w14:paraId="47A3FADD" w14:textId="77777777" w:rsidR="007B399F" w:rsidRDefault="007B399F" w:rsidP="006F1971">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847A3"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6F1971">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6F1971">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6F1971">
      <w:pPr>
        <w:pStyle w:val="BodyTextBullet1"/>
      </w:pPr>
      <w:r>
        <w:t>monitor the implementation, compliance, complaints and incidents in relation to this policy</w:t>
      </w:r>
    </w:p>
    <w:p w14:paraId="65716D2A" w14:textId="3F5C8A63" w:rsidR="00271F07" w:rsidRDefault="00271F07" w:rsidP="006F1971">
      <w:pPr>
        <w:pStyle w:val="BodyTextBullet1"/>
      </w:pPr>
      <w:r>
        <w:t>keep the policy up to date with current legislation and government policy, research, policy and best practice</w:t>
      </w:r>
    </w:p>
    <w:p w14:paraId="75BEC20C" w14:textId="6C9A5354" w:rsidR="00271F07" w:rsidRDefault="00271F07" w:rsidP="006F1971">
      <w:pPr>
        <w:pStyle w:val="BodyTextBullet1"/>
      </w:pPr>
      <w:r>
        <w:t>revise the policy and procedures as part of the service’s policy review cycle, or as required</w:t>
      </w:r>
    </w:p>
    <w:p w14:paraId="358B56B7" w14:textId="6696D398" w:rsidR="00765382" w:rsidRDefault="00CF3494" w:rsidP="006F1971">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6F1971">
      <w:pPr>
        <w:pStyle w:val="BODYTEXTELAA"/>
      </w:pPr>
    </w:p>
    <w:p w14:paraId="0484C0AA" w14:textId="77777777" w:rsidR="007B399F" w:rsidRDefault="007B399F" w:rsidP="006F1971">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9F6E1"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6F1971">
      <w:pPr>
        <w:pStyle w:val="BodyTextBullet1"/>
      </w:pPr>
      <w:r>
        <w:t xml:space="preserve">Attachment 1: </w:t>
      </w:r>
      <w:r w:rsidR="001613BF">
        <w:t>Free Kinder</w:t>
      </w:r>
      <w:r w:rsidR="001B29F2">
        <w:t xml:space="preserve"> </w:t>
      </w:r>
      <w:r>
        <w:t>information for families</w:t>
      </w:r>
    </w:p>
    <w:p w14:paraId="0B576FA5" w14:textId="77777777" w:rsidR="007B399F" w:rsidRDefault="007B399F" w:rsidP="006F1971">
      <w:pPr>
        <w:pStyle w:val="BODYTEXTELAA"/>
      </w:pPr>
    </w:p>
    <w:p w14:paraId="3462CA4F" w14:textId="77777777" w:rsidR="007B399F" w:rsidRDefault="007B399F" w:rsidP="006F1971">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F2413"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26244BA" w14:textId="77777777" w:rsidR="00EC57DD" w:rsidRDefault="009416A1" w:rsidP="006F1971">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50ADFBB40A4494B9E8EDB4BCD47B4B5"/>
          </w:placeholder>
          <w:dataBinding w:prefixMappings="xmlns:ns0='http://schemas.openxmlformats.org/officeDocument/2006/extended-properties' " w:xpath="/ns0:Properties[1]/ns0:Company[1]" w:storeItemID="{6668398D-A668-4E3E-A5EB-62B293D839F1}"/>
          <w:text/>
        </w:sdtPr>
        <w:sdtContent>
          <w:r w:rsidR="00EC57DD">
            <w:t>Keon Park Kindergarten Incorporated</w:t>
          </w:r>
        </w:sdtContent>
      </w:sdt>
      <w:r>
        <w:t xml:space="preserve"> on </w:t>
      </w:r>
      <w:r w:rsidR="00EC57DD">
        <w:t>11/07/2026</w:t>
      </w:r>
    </w:p>
    <w:p w14:paraId="51F8F074" w14:textId="01312D6F" w:rsidR="007B399F" w:rsidRDefault="009416A1" w:rsidP="006F1971">
      <w:pPr>
        <w:pStyle w:val="BODYTEXTELAA"/>
      </w:pPr>
      <w:r w:rsidRPr="009416A1">
        <w:rPr>
          <w:b/>
          <w:bCs/>
        </w:rPr>
        <w:t>REVIEW DATE:</w:t>
      </w:r>
      <w:r>
        <w:t xml:space="preserve"> </w:t>
      </w:r>
      <w:r w:rsidR="00EC57DD">
        <w:t>July 2027</w:t>
      </w:r>
    </w:p>
    <w:p w14:paraId="2A8B2BB7" w14:textId="77777777" w:rsidR="007B399F" w:rsidRDefault="007B399F" w:rsidP="006F1971">
      <w:pPr>
        <w:pStyle w:val="BODYTEXTELAA"/>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BA5C3"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18D715" w14:textId="77777777" w:rsidR="002B33CE" w:rsidRDefault="002B33CE" w:rsidP="006F1971">
      <w:pPr>
        <w:pStyle w:val="BODYTEXTELAA"/>
        <w:sectPr w:rsidR="002B33CE" w:rsidSect="0066089F">
          <w:headerReference w:type="default" r:id="rId29"/>
          <w:footerReference w:type="default" r:id="rId30"/>
          <w:headerReference w:type="first" r:id="rId31"/>
          <w:footerReference w:type="first" r:id="rId32"/>
          <w:pgSz w:w="11906" w:h="16838"/>
          <w:pgMar w:top="1440" w:right="1416" w:bottom="1440" w:left="851" w:header="0" w:footer="709" w:gutter="0"/>
          <w:cols w:space="708"/>
          <w:titlePg/>
          <w:docGrid w:linePitch="360"/>
        </w:sectPr>
      </w:pPr>
    </w:p>
    <w:p w14:paraId="3DDDDD50" w14:textId="77777777" w:rsidR="00390244" w:rsidRDefault="00390244" w:rsidP="00390244">
      <w:pPr>
        <w:pStyle w:val="AttachmentsAttachments"/>
      </w:pPr>
      <w:r>
        <w:lastRenderedPageBreak/>
        <w:t xml:space="preserve">Free Kinder </w:t>
      </w:r>
      <w:r w:rsidRPr="00DD73D0">
        <w:t>information for families</w:t>
      </w:r>
    </w:p>
    <w:p w14:paraId="03801E1B" w14:textId="77777777" w:rsidR="00390244" w:rsidRDefault="00390244" w:rsidP="00390244">
      <w:sdt>
        <w:sdtPr>
          <w:alias w:val="Company"/>
          <w:tag w:val=""/>
          <w:id w:val="-1275244453"/>
          <w:placeholder>
            <w:docPart w:val="444D2906512E41968B3A18E541B8C03A"/>
          </w:placeholder>
          <w:dataBinding w:prefixMappings="xmlns:ns0='http://schemas.openxmlformats.org/officeDocument/2006/extended-properties' " w:xpath="/ns0:Properties[1]/ns0:Company[1]" w:storeItemID="{6668398D-A668-4E3E-A5EB-62B293D839F1}"/>
          <w:text/>
        </w:sdtPr>
        <w:sdtContent>
          <w:r>
            <w:t>Keon Park Kindergarten Incorporated</w:t>
          </w:r>
        </w:sdtContent>
      </w:sdt>
      <w:r>
        <w:t xml:space="preserve"> </w:t>
      </w:r>
    </w:p>
    <w:p w14:paraId="650FB5B1" w14:textId="77777777" w:rsidR="00390244" w:rsidRDefault="00390244" w:rsidP="00390244">
      <w:pPr>
        <w:pStyle w:val="Attachmentlist"/>
      </w:pPr>
      <w:r>
        <w:t>General information</w:t>
      </w:r>
    </w:p>
    <w:p w14:paraId="26BA36DF" w14:textId="6752E6D1" w:rsidR="00390244" w:rsidRDefault="00390244" w:rsidP="00390244">
      <w:pPr>
        <w:pStyle w:val="Style1"/>
      </w:pPr>
      <w:r>
        <w:t>Kindergarten programs for three-year-old children and four-year-old children in Victorian Government funded services will be free as part of the Best Start, Best Life reform.</w:t>
      </w:r>
    </w:p>
    <w:p w14:paraId="50D7CE3F" w14:textId="77777777" w:rsidR="00390244" w:rsidRDefault="00390244" w:rsidP="00390244">
      <w:pPr>
        <w:pStyle w:val="Style1"/>
      </w:pPr>
      <w:r w:rsidRPr="007024EA">
        <w:t xml:space="preserve">Free Kinder provides families with a free program in sessional services and a fee offset in long day care services. </w:t>
      </w:r>
    </w:p>
    <w:p w14:paraId="02101A70" w14:textId="7BB6757D" w:rsidR="00390244" w:rsidRDefault="00390244" w:rsidP="00390244">
      <w:pPr>
        <w:pStyle w:val="Style1"/>
      </w:pPr>
      <w:r w:rsidRPr="0004066A">
        <w:t>DE</w:t>
      </w:r>
      <w:r>
        <w:t xml:space="preserve"> also provides funding to assist eligible three-year-old Aboriginal and Torres Strait Islander childr</w:t>
      </w:r>
      <w:r w:rsidRPr="00567F10">
        <w:t>en, Asylum seeker and refugee children and</w:t>
      </w:r>
      <w:r>
        <w:t xml:space="preserve"> children known to Child Protection, to access</w:t>
      </w:r>
      <w:r>
        <w:t xml:space="preserve"> pre-prep </w:t>
      </w:r>
      <w:r>
        <w:t>kindergarten programs.</w:t>
      </w:r>
    </w:p>
    <w:tbl>
      <w:tblPr>
        <w:tblStyle w:val="PlainTable1"/>
        <w:tblW w:w="4450" w:type="pct"/>
        <w:tblInd w:w="421" w:type="dxa"/>
        <w:tblLook w:val="04A0" w:firstRow="1" w:lastRow="0" w:firstColumn="1" w:lastColumn="0" w:noHBand="0" w:noVBand="1"/>
      </w:tblPr>
      <w:tblGrid>
        <w:gridCol w:w="4589"/>
        <w:gridCol w:w="4484"/>
      </w:tblGrid>
      <w:tr w:rsidR="00390244" w:rsidRPr="004D3239" w14:paraId="1652F535" w14:textId="77777777" w:rsidTr="009168F1">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3ED2DC1B" w14:textId="77777777" w:rsidR="00390244" w:rsidRPr="004D3239" w:rsidRDefault="00390244" w:rsidP="009168F1">
            <w:pPr>
              <w:pStyle w:val="BodyTextattachment"/>
              <w:ind w:left="0"/>
              <w:rPr>
                <w:highlight w:val="yellow"/>
              </w:rPr>
            </w:pPr>
            <w:r w:rsidRPr="004D3239">
              <w:rPr>
                <w:highlight w:val="yellow"/>
              </w:rPr>
              <w:t>Operation hours</w:t>
            </w:r>
          </w:p>
        </w:tc>
        <w:tc>
          <w:tcPr>
            <w:tcW w:w="2471" w:type="pct"/>
          </w:tcPr>
          <w:p w14:paraId="3A52D21A" w14:textId="77777777" w:rsidR="00390244" w:rsidRPr="004D3239" w:rsidRDefault="00390244" w:rsidP="009168F1">
            <w:pPr>
              <w:pStyle w:val="BodyTextattachment"/>
              <w:ind w:left="0"/>
              <w:cnfStyle w:val="100000000000" w:firstRow="1" w:lastRow="0" w:firstColumn="0" w:lastColumn="0" w:oddVBand="0" w:evenVBand="0" w:oddHBand="0" w:evenHBand="0" w:firstRowFirstColumn="0" w:firstRowLastColumn="0" w:lastRowFirstColumn="0" w:lastRowLastColumn="0"/>
              <w:rPr>
                <w:highlight w:val="yellow"/>
              </w:rPr>
            </w:pPr>
            <w:r w:rsidRPr="004D3239">
              <w:rPr>
                <w:highlight w:val="yellow"/>
              </w:rPr>
              <w:t>[Insert session days and times]</w:t>
            </w:r>
          </w:p>
        </w:tc>
      </w:tr>
      <w:tr w:rsidR="00390244" w:rsidRPr="004D3239" w14:paraId="44547BAF" w14:textId="77777777" w:rsidTr="009168F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795A9DB" w14:textId="77777777" w:rsidR="00390244" w:rsidRPr="004D3239" w:rsidRDefault="00390244" w:rsidP="009168F1">
            <w:pPr>
              <w:pStyle w:val="BodyTextattachment"/>
              <w:ind w:left="0"/>
              <w:rPr>
                <w:highlight w:val="yellow"/>
              </w:rPr>
            </w:pPr>
            <w:r w:rsidRPr="004D3239">
              <w:rPr>
                <w:highlight w:val="yellow"/>
              </w:rPr>
              <w:t>Term 1</w:t>
            </w:r>
          </w:p>
        </w:tc>
        <w:tc>
          <w:tcPr>
            <w:tcW w:w="2471" w:type="pct"/>
          </w:tcPr>
          <w:p w14:paraId="13A1E17F" w14:textId="77777777" w:rsidR="00390244" w:rsidRPr="004D3239" w:rsidRDefault="00390244" w:rsidP="009168F1">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390244" w:rsidRPr="004D3239" w14:paraId="76AE1720" w14:textId="77777777" w:rsidTr="009168F1">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7819CB67" w14:textId="77777777" w:rsidR="00390244" w:rsidRPr="004D3239" w:rsidRDefault="00390244" w:rsidP="009168F1">
            <w:pPr>
              <w:pStyle w:val="BodyTextattachment"/>
              <w:ind w:left="0"/>
              <w:rPr>
                <w:highlight w:val="yellow"/>
              </w:rPr>
            </w:pPr>
            <w:r w:rsidRPr="004D3239">
              <w:rPr>
                <w:highlight w:val="yellow"/>
              </w:rPr>
              <w:t>Term 2</w:t>
            </w:r>
          </w:p>
        </w:tc>
        <w:tc>
          <w:tcPr>
            <w:tcW w:w="2471" w:type="pct"/>
          </w:tcPr>
          <w:p w14:paraId="109D1EAA" w14:textId="77777777" w:rsidR="00390244" w:rsidRPr="004D3239" w:rsidRDefault="00390244" w:rsidP="009168F1">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390244" w:rsidRPr="004D3239" w14:paraId="7C94860E" w14:textId="77777777" w:rsidTr="009168F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FBA2FBF" w14:textId="77777777" w:rsidR="00390244" w:rsidRPr="004D3239" w:rsidRDefault="00390244" w:rsidP="009168F1">
            <w:pPr>
              <w:pStyle w:val="BodyTextattachment"/>
              <w:ind w:left="0"/>
              <w:rPr>
                <w:highlight w:val="yellow"/>
              </w:rPr>
            </w:pPr>
            <w:r w:rsidRPr="004D3239">
              <w:rPr>
                <w:highlight w:val="yellow"/>
              </w:rPr>
              <w:t>Term 3</w:t>
            </w:r>
          </w:p>
        </w:tc>
        <w:tc>
          <w:tcPr>
            <w:tcW w:w="2471" w:type="pct"/>
          </w:tcPr>
          <w:p w14:paraId="74C67572" w14:textId="77777777" w:rsidR="00390244" w:rsidRPr="004D3239" w:rsidRDefault="00390244" w:rsidP="009168F1">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390244" w:rsidRPr="004D3239" w14:paraId="6AA81386" w14:textId="77777777" w:rsidTr="009168F1">
        <w:trPr>
          <w:trHeight w:val="326"/>
        </w:trPr>
        <w:tc>
          <w:tcPr>
            <w:cnfStyle w:val="001000000000" w:firstRow="0" w:lastRow="0" w:firstColumn="1" w:lastColumn="0" w:oddVBand="0" w:evenVBand="0" w:oddHBand="0" w:evenHBand="0" w:firstRowFirstColumn="0" w:firstRowLastColumn="0" w:lastRowFirstColumn="0" w:lastRowLastColumn="0"/>
            <w:tcW w:w="2529" w:type="pct"/>
          </w:tcPr>
          <w:p w14:paraId="68E7B9CD" w14:textId="77777777" w:rsidR="00390244" w:rsidRPr="004D3239" w:rsidRDefault="00390244" w:rsidP="009168F1">
            <w:pPr>
              <w:pStyle w:val="BodyTextattachment"/>
              <w:ind w:left="0"/>
              <w:rPr>
                <w:highlight w:val="yellow"/>
              </w:rPr>
            </w:pPr>
            <w:r w:rsidRPr="004D3239">
              <w:rPr>
                <w:highlight w:val="yellow"/>
              </w:rPr>
              <w:t>Term 4</w:t>
            </w:r>
          </w:p>
        </w:tc>
        <w:tc>
          <w:tcPr>
            <w:tcW w:w="2471" w:type="pct"/>
          </w:tcPr>
          <w:p w14:paraId="1CCFCAE9" w14:textId="77777777" w:rsidR="00390244" w:rsidRPr="004D3239" w:rsidRDefault="00390244" w:rsidP="009168F1">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390244" w:rsidRPr="004D3239" w14:paraId="0F4F98BA" w14:textId="77777777" w:rsidTr="009168F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D01F570" w14:textId="77777777" w:rsidR="00390244" w:rsidRPr="004D3239" w:rsidRDefault="00390244" w:rsidP="009168F1">
            <w:pPr>
              <w:pStyle w:val="BodyTextattachment"/>
              <w:ind w:left="0"/>
              <w:rPr>
                <w:highlight w:val="yellow"/>
              </w:rPr>
            </w:pPr>
            <w:r w:rsidRPr="004D3239">
              <w:rPr>
                <w:highlight w:val="yellow"/>
              </w:rPr>
              <w:t xml:space="preserve">Planned Closures </w:t>
            </w:r>
          </w:p>
        </w:tc>
        <w:tc>
          <w:tcPr>
            <w:tcW w:w="2471" w:type="pct"/>
          </w:tcPr>
          <w:p w14:paraId="5F31A9E5" w14:textId="77777777" w:rsidR="00390244" w:rsidRPr="004D3239" w:rsidRDefault="00390244" w:rsidP="009168F1">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bl>
    <w:p w14:paraId="7BA2C593" w14:textId="77777777" w:rsidR="00390244" w:rsidRDefault="00390244" w:rsidP="00390244">
      <w:pPr>
        <w:pStyle w:val="Style1"/>
      </w:pPr>
    </w:p>
    <w:p w14:paraId="2E828679" w14:textId="77777777" w:rsidR="00390244" w:rsidRDefault="00390244" w:rsidP="00390244">
      <w:pPr>
        <w:pStyle w:val="Attachmentlist"/>
      </w:pPr>
      <w:r>
        <w:t xml:space="preserve">What Free Kinder means at our service </w:t>
      </w:r>
    </w:p>
    <w:p w14:paraId="606DA35A" w14:textId="77777777" w:rsidR="00390244" w:rsidRDefault="00390244" w:rsidP="00390244">
      <w:pPr>
        <w:pStyle w:val="Style1"/>
      </w:pPr>
      <w:r>
        <w:t xml:space="preserve">Keon Park Kindergarten Incorporated has opted in to the Free Kinder initiative. Applicable parent fees are outlined below: </w:t>
      </w:r>
    </w:p>
    <w:p w14:paraId="692093E7" w14:textId="77777777" w:rsidR="00390244" w:rsidRDefault="00390244" w:rsidP="00390244">
      <w:pPr>
        <w:pStyle w:val="TableAttachmentTextBullet2"/>
        <w:numPr>
          <w:ilvl w:val="1"/>
          <w:numId w:val="9"/>
        </w:numPr>
      </w:pPr>
      <w:r>
        <w:t>Funded sessional kindergarten for 3-year-old children (up to 15 hours per week) – no parent fee</w:t>
      </w:r>
    </w:p>
    <w:p w14:paraId="21D6E773" w14:textId="77777777" w:rsidR="00390244" w:rsidRDefault="00390244" w:rsidP="00390244">
      <w:pPr>
        <w:pStyle w:val="TableAttachmentTextBullet2"/>
        <w:numPr>
          <w:ilvl w:val="1"/>
          <w:numId w:val="9"/>
        </w:numPr>
      </w:pPr>
      <w:r>
        <w:t>Funded sessional kindergarten for 4-year-old children (up to 15 hours per week) - no parent fee</w:t>
      </w:r>
    </w:p>
    <w:p w14:paraId="4C79FB25" w14:textId="77777777" w:rsidR="00390244" w:rsidRPr="003E44AF" w:rsidRDefault="00390244" w:rsidP="00390244">
      <w:pPr>
        <w:pStyle w:val="Attachmentlist"/>
      </w:pPr>
      <w:sdt>
        <w:sdtPr>
          <w:alias w:val="Company"/>
          <w:tag w:val=""/>
          <w:id w:val="1721936972"/>
          <w:placeholder>
            <w:docPart w:val="FC0B51FCD3F748A8A4E0CC919E41FBF6"/>
          </w:placeholder>
          <w:dataBinding w:prefixMappings="xmlns:ns0='http://schemas.openxmlformats.org/officeDocument/2006/extended-properties' " w:xpath="/ns0:Properties[1]/ns0:Company[1]" w:storeItemID="{6668398D-A668-4E3E-A5EB-62B293D839F1}"/>
          <w:text/>
        </w:sdtPr>
        <w:sdtContent>
          <w:r>
            <w:t>Keon Park Kindergarten Incorporated</w:t>
          </w:r>
        </w:sdtContent>
      </w:sdt>
      <w:r>
        <w:t xml:space="preserve"> </w:t>
      </w:r>
      <w:r w:rsidRPr="003E44AF">
        <w:t xml:space="preserve">other charges </w:t>
      </w:r>
    </w:p>
    <w:p w14:paraId="7EA4A882" w14:textId="77777777" w:rsidR="00390244" w:rsidRPr="00350539" w:rsidRDefault="00390244" w:rsidP="00390244">
      <w:pPr>
        <w:pStyle w:val="Attachmentlist"/>
        <w:numPr>
          <w:ilvl w:val="0"/>
          <w:numId w:val="0"/>
        </w:numPr>
        <w:ind w:left="720"/>
        <w:rPr>
          <w:b w:val="0"/>
          <w:bCs/>
        </w:rPr>
      </w:pPr>
      <w:r w:rsidRPr="00350539">
        <w:rPr>
          <w:b w:val="0"/>
          <w:bCs/>
        </w:rPr>
        <w:t xml:space="preserve">If applicable other charges levied by </w:t>
      </w:r>
      <w:sdt>
        <w:sdtPr>
          <w:rPr>
            <w:b w:val="0"/>
            <w:bCs/>
          </w:rPr>
          <w:alias w:val="Company"/>
          <w:tag w:val=""/>
          <w:id w:val="1915659648"/>
          <w:placeholder>
            <w:docPart w:val="689D68E1C79F45E7A106C406F9306B47"/>
          </w:placeholder>
          <w:dataBinding w:prefixMappings="xmlns:ns0='http://schemas.openxmlformats.org/officeDocument/2006/extended-properties' " w:xpath="/ns0:Properties[1]/ns0:Company[1]" w:storeItemID="{6668398D-A668-4E3E-A5EB-62B293D839F1}"/>
          <w:text/>
        </w:sdtPr>
        <w:sdtContent>
          <w:r>
            <w:rPr>
              <w:b w:val="0"/>
              <w:bCs/>
            </w:rPr>
            <w:t>Keon Park Kindergarten Incorporated</w:t>
          </w:r>
        </w:sdtContent>
      </w:sdt>
      <w:r w:rsidRPr="00350539">
        <w:rPr>
          <w:b w:val="0"/>
          <w:bCs/>
        </w:rPr>
        <w:t xml:space="preserve"> will be included on the Statement of Fees and Charges, that will be provided to families upon enrolment. </w:t>
      </w:r>
    </w:p>
    <w:p w14:paraId="0DE17CEA" w14:textId="77777777" w:rsidR="00390244" w:rsidRPr="003E44AF" w:rsidRDefault="00390244" w:rsidP="00390244">
      <w:pPr>
        <w:pStyle w:val="Style1"/>
      </w:pPr>
      <w:r w:rsidRPr="003E44AF">
        <w:t>These include:</w:t>
      </w:r>
    </w:p>
    <w:p w14:paraId="1E81CFE3" w14:textId="77777777" w:rsidR="00390244" w:rsidRPr="003E44AF" w:rsidRDefault="00390244" w:rsidP="00390244">
      <w:pPr>
        <w:pStyle w:val="TableAttachmentTextBullet1"/>
        <w:numPr>
          <w:ilvl w:val="0"/>
          <w:numId w:val="9"/>
        </w:numPr>
      </w:pPr>
      <w:r w:rsidRPr="003E44AF">
        <w:rPr>
          <w:b/>
          <w:bCs/>
        </w:rPr>
        <w:t>Excursion/service event charge (outside of the 15 hours of 3-year-old kindergarten per week program):</w:t>
      </w:r>
      <w:r w:rsidRPr="003E44AF">
        <w:t xml:space="preserve"> At times throughout the year an additional excursion(s) or event(s) may be arranged where it is considered relevant to the service’s program and the children’s interests. </w:t>
      </w:r>
      <w:proofErr w:type="gramStart"/>
      <w:r w:rsidRPr="003E44AF">
        <w:t>At this time</w:t>
      </w:r>
      <w:proofErr w:type="gramEnd"/>
      <w:r w:rsidRPr="003E44AF">
        <w:t xml:space="preserve"> any additional costs to families are taken into consideration before a decision is made </w:t>
      </w:r>
      <w:r w:rsidRPr="003E44AF">
        <w:rPr>
          <w:rStyle w:val="PolicyNameChar"/>
          <w:color w:val="auto"/>
        </w:rPr>
        <w:t>(refer to Excursions and Service Events Policy)</w:t>
      </w:r>
      <w:r w:rsidRPr="003E44AF">
        <w:t xml:space="preserve">. </w:t>
      </w:r>
    </w:p>
    <w:p w14:paraId="7510F7C0" w14:textId="77777777" w:rsidR="00390244" w:rsidRPr="003E44AF" w:rsidRDefault="00390244" w:rsidP="00390244">
      <w:pPr>
        <w:pStyle w:val="TableAttachmentTextBullet1"/>
        <w:numPr>
          <w:ilvl w:val="0"/>
          <w:numId w:val="9"/>
        </w:numPr>
      </w:pPr>
      <w:r w:rsidRPr="003E44AF">
        <w:rPr>
          <w:b/>
          <w:bCs/>
        </w:rPr>
        <w:t>Late collection charge:</w:t>
      </w:r>
      <w:r w:rsidRPr="003E44AF">
        <w:t xml:space="preserve"> The</w:t>
      </w:r>
      <w:r>
        <w:t xml:space="preserve"> </w:t>
      </w:r>
      <w:r w:rsidRPr="003E44AF">
        <w:t>Committee of Management reserves the right to implement a late collection charge when parents/guardians are frequently late in collecting a child from the service. This charge will be set at a level determined by the approved provider/Committee of Management/Board.</w:t>
      </w:r>
    </w:p>
    <w:p w14:paraId="26FD7B1C" w14:textId="77777777" w:rsidR="00390244" w:rsidRPr="003E44AF" w:rsidRDefault="00390244" w:rsidP="00390244">
      <w:pPr>
        <w:pStyle w:val="Attachmentlist"/>
      </w:pPr>
      <w:r w:rsidRPr="003E44AF">
        <w:t xml:space="preserve">Fundraising and voluntary parent payment/donations </w:t>
      </w:r>
    </w:p>
    <w:p w14:paraId="6568AC79" w14:textId="77777777" w:rsidR="00390244" w:rsidRPr="003E44AF" w:rsidRDefault="00390244" w:rsidP="00390244">
      <w:pPr>
        <w:pStyle w:val="Style1"/>
      </w:pPr>
      <w:r w:rsidRPr="003E44AF">
        <w:t xml:space="preserve">While </w:t>
      </w:r>
      <w:r w:rsidRPr="003E44AF">
        <w:rPr>
          <w:b/>
          <w:bCs/>
        </w:rPr>
        <w:t>participation in fundraising/donation is voluntary</w:t>
      </w:r>
      <w:r w:rsidRPr="003E44AF">
        <w:t>, the support of every family is encouraged. Fundraising activities are also an opportunity for families and communities to come together.</w:t>
      </w:r>
    </w:p>
    <w:p w14:paraId="7BAD8CD9" w14:textId="77777777" w:rsidR="00390244" w:rsidRPr="003E44AF" w:rsidRDefault="00390244" w:rsidP="00390244">
      <w:pPr>
        <w:pStyle w:val="Attachmentlist"/>
      </w:pPr>
      <w:r w:rsidRPr="003E44AF">
        <w:t xml:space="preserve">Refund of fees </w:t>
      </w:r>
    </w:p>
    <w:p w14:paraId="4C015A71" w14:textId="77777777" w:rsidR="00390244" w:rsidRPr="003E44AF" w:rsidRDefault="00390244" w:rsidP="00390244">
      <w:pPr>
        <w:pStyle w:val="Style1"/>
      </w:pPr>
      <w:r w:rsidRPr="003E44AF">
        <w:t>There will be no refund of the above fees in the following circumstances:</w:t>
      </w:r>
    </w:p>
    <w:p w14:paraId="6AF77365" w14:textId="77777777" w:rsidR="00390244" w:rsidRPr="003E44AF" w:rsidRDefault="00390244" w:rsidP="00390244">
      <w:pPr>
        <w:pStyle w:val="TableAttachmentTextBullet2"/>
        <w:numPr>
          <w:ilvl w:val="1"/>
          <w:numId w:val="9"/>
        </w:numPr>
      </w:pPr>
      <w:r w:rsidRPr="003E44AF">
        <w:t>a child’s short-term illness</w:t>
      </w:r>
    </w:p>
    <w:p w14:paraId="3212DB6F" w14:textId="77777777" w:rsidR="00390244" w:rsidRPr="003E44AF" w:rsidRDefault="00390244" w:rsidP="00390244">
      <w:pPr>
        <w:pStyle w:val="TableAttachmentTextBullet2"/>
        <w:numPr>
          <w:ilvl w:val="1"/>
          <w:numId w:val="9"/>
        </w:numPr>
      </w:pPr>
      <w:r w:rsidRPr="003E44AF">
        <w:t>family holiday during operational times</w:t>
      </w:r>
    </w:p>
    <w:p w14:paraId="187900FA" w14:textId="77777777" w:rsidR="00390244" w:rsidRPr="003E44AF" w:rsidRDefault="00390244" w:rsidP="00390244">
      <w:pPr>
        <w:pStyle w:val="TableAttachmentTextBullet2"/>
        <w:numPr>
          <w:ilvl w:val="1"/>
          <w:numId w:val="9"/>
        </w:numPr>
      </w:pPr>
      <w:r w:rsidRPr="003E44AF">
        <w:t>closure of the service due to extreme and unavoidable circumstances.</w:t>
      </w:r>
    </w:p>
    <w:p w14:paraId="75272D84" w14:textId="77777777" w:rsidR="00390244" w:rsidRPr="003E44AF" w:rsidRDefault="00390244" w:rsidP="00390244">
      <w:pPr>
        <w:pStyle w:val="Attachmentlist"/>
      </w:pPr>
      <w:r w:rsidRPr="003E44AF">
        <w:t>Support services</w:t>
      </w:r>
    </w:p>
    <w:p w14:paraId="7B0A11B8" w14:textId="77777777" w:rsidR="00390244" w:rsidRPr="003E44AF" w:rsidRDefault="00390244" w:rsidP="00390244">
      <w:pPr>
        <w:pStyle w:val="Style1"/>
      </w:pPr>
      <w:r w:rsidRPr="003E44AF">
        <w:lastRenderedPageBreak/>
        <w:t>Families experiencing financial hardship often require access to family support services. Information on these services may be available from the kindergarten service provider or alternatively families may contact the local council.</w:t>
      </w:r>
    </w:p>
    <w:p w14:paraId="4C56A7EB" w14:textId="77777777" w:rsidR="00390244" w:rsidRPr="003E44AF" w:rsidRDefault="00390244" w:rsidP="00390244">
      <w:pPr>
        <w:pStyle w:val="Attachmentlist"/>
      </w:pPr>
      <w:r w:rsidRPr="003E44AF">
        <w:t>Notification of fee changes during the year for additional hours/wrap around care</w:t>
      </w:r>
    </w:p>
    <w:p w14:paraId="3374C7C0" w14:textId="7F91DB6C" w:rsidR="00390244" w:rsidRPr="003E44AF" w:rsidRDefault="00390244" w:rsidP="00390244">
      <w:pPr>
        <w:pStyle w:val="Style1"/>
        <w:sectPr w:rsidR="00390244" w:rsidRPr="003E44AF" w:rsidSect="00390244">
          <w:headerReference w:type="first" r:id="rId33"/>
          <w:pgSz w:w="11906" w:h="16838"/>
          <w:pgMar w:top="1440" w:right="851" w:bottom="1440" w:left="851" w:header="0" w:footer="709" w:gutter="0"/>
          <w:cols w:space="708"/>
          <w:titlePg/>
          <w:docGrid w:linePitch="360"/>
        </w:sectPr>
      </w:pPr>
      <w:r w:rsidRPr="003E44AF">
        <w:t>Fees set for the year would only be reviewed in extraordinary circumstances, for example, if attendance rates fall below the budget ‘break even’ point. Parents/guardians will be notified one term in advance of any required fee increase and will be offered the option to request a payment plan</w:t>
      </w:r>
    </w:p>
    <w:p w14:paraId="6CDD71F4" w14:textId="71C5CF9C" w:rsidR="00393C32" w:rsidRPr="00E25164" w:rsidRDefault="00393C32" w:rsidP="00390244">
      <w:pPr>
        <w:pStyle w:val="AttachmentsAttachments"/>
      </w:pPr>
    </w:p>
    <w:sectPr w:rsidR="00393C32" w:rsidRPr="00E25164" w:rsidSect="0066089F">
      <w:head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0E2A" w14:textId="77777777" w:rsidR="0072446B" w:rsidRDefault="0072446B" w:rsidP="004B56A8">
      <w:r>
        <w:separator/>
      </w:r>
    </w:p>
  </w:endnote>
  <w:endnote w:type="continuationSeparator" w:id="0">
    <w:p w14:paraId="45D9FFE0" w14:textId="77777777" w:rsidR="0072446B" w:rsidRDefault="0072446B" w:rsidP="004B56A8">
      <w:r>
        <w:continuationSeparator/>
      </w:r>
    </w:p>
  </w:endnote>
  <w:endnote w:type="continuationNotice" w:id="1">
    <w:p w14:paraId="667465DA" w14:textId="77777777" w:rsidR="0072446B" w:rsidRDefault="007244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AFF" w14:textId="2E870D98"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2AEED8B4">
              <wp:simplePos x="0" y="0"/>
              <wp:positionH relativeFrom="column">
                <wp:posOffset>860425</wp:posOffset>
              </wp:positionH>
              <wp:positionV relativeFrom="page">
                <wp:posOffset>9766935</wp:posOffset>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05CC8ECE"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C57DD">
                            <w:rPr>
                              <w:rStyle w:val="FooterChar"/>
                              <w:noProof/>
                            </w:rPr>
                            <w:t>July 26</w:t>
                          </w:r>
                          <w:r w:rsidR="00A54393">
                            <w:rPr>
                              <w:rStyle w:val="FooterChar"/>
                            </w:rPr>
                            <w:fldChar w:fldCharType="end"/>
                          </w:r>
                        </w:p>
                        <w:p w14:paraId="04A13B6C" w14:textId="56BB7828"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C57DD">
                            <w:rPr>
                              <w:noProof/>
                            </w:rPr>
                            <w:t>2026</w:t>
                          </w:r>
                          <w:r w:rsidR="009D2781">
                            <w:fldChar w:fldCharType="end"/>
                          </w:r>
                          <w:r>
                            <w:t xml:space="preserve"> </w:t>
                          </w:r>
                          <w:r w:rsidR="00EC57DD">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7"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" stroked="f">
              <v:textbox style="mso-fit-shape-to-text:t">
                <w:txbxContent>
                  <w:p w14:paraId="7B285FBE" w14:textId="05CC8ECE"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C57DD">
                      <w:rPr>
                        <w:rStyle w:val="FooterChar"/>
                        <w:noProof/>
                      </w:rPr>
                      <w:t>July 26</w:t>
                    </w:r>
                    <w:r w:rsidR="00A54393">
                      <w:rPr>
                        <w:rStyle w:val="FooterChar"/>
                      </w:rPr>
                      <w:fldChar w:fldCharType="end"/>
                    </w:r>
                  </w:p>
                  <w:p w14:paraId="04A13B6C" w14:textId="56BB7828"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C57DD">
                      <w:rPr>
                        <w:noProof/>
                      </w:rPr>
                      <w:t>2026</w:t>
                    </w:r>
                    <w:r w:rsidR="009D2781">
                      <w:fldChar w:fldCharType="end"/>
                    </w:r>
                    <w:r>
                      <w:t xml:space="preserve"> </w:t>
                    </w:r>
                    <w:r w:rsidR="00EC57DD">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153E6E06" w:rsidR="00A54393" w:rsidRDefault="004C7DF5" w:rsidP="009D2781">
    <w:pPr>
      <w:pStyle w:val="Footer"/>
    </w:pPr>
    <w:r>
      <w:rPr>
        <w:noProof/>
      </w:rPr>
      <mc:AlternateContent>
        <mc:Choice Requires="wps">
          <w:drawing>
            <wp:anchor distT="0" distB="0" distL="114300" distR="114300" simplePos="0" relativeHeight="251658240" behindDoc="0" locked="0" layoutInCell="1" allowOverlap="1" wp14:anchorId="170F992D" wp14:editId="6024241D">
              <wp:simplePos x="0" y="0"/>
              <wp:positionH relativeFrom="page">
                <wp:align>center</wp:align>
              </wp:positionH>
              <wp:positionV relativeFrom="paragraph">
                <wp:posOffset>217729</wp:posOffset>
              </wp:positionV>
              <wp:extent cx="3086100" cy="200025"/>
              <wp:effectExtent l="0" t="0" r="0" b="1270"/>
              <wp:wrapNone/>
              <wp:docPr id="824007427"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055ABC"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0F992D" id="Text Box 1" o:spid="_x0000_s1028" type="#_x0000_t202" style="position:absolute;margin-left:0;margin-top:17.15pt;width:243pt;height:15.7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13055ABC" w14:textId="77777777" w:rsidR="004C7DF5" w:rsidRDefault="004C7DF5" w:rsidP="004C7DF5">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B0" w14:textId="49D6EAAD"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6A6B9105">
              <wp:simplePos x="0" y="0"/>
              <wp:positionH relativeFrom="column">
                <wp:posOffset>805815</wp:posOffset>
              </wp:positionH>
              <wp:positionV relativeFrom="bottomMargin">
                <wp:align>top</wp:align>
              </wp:positionV>
              <wp:extent cx="3978275" cy="1404620"/>
              <wp:effectExtent l="0" t="0" r="3175" b="0"/>
              <wp:wrapTight wrapText="bothSides">
                <wp:wrapPolygon edited="0">
                  <wp:start x="0" y="0"/>
                  <wp:lineTo x="0" y="20583"/>
                  <wp:lineTo x="21514" y="20583"/>
                  <wp:lineTo x="21514"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554" cy="1404620"/>
                      </a:xfrm>
                      <a:prstGeom prst="rect">
                        <a:avLst/>
                      </a:prstGeom>
                      <a:solidFill>
                        <a:srgbClr val="FFFFFF"/>
                      </a:solidFill>
                      <a:ln w="9525">
                        <a:noFill/>
                        <a:miter lim="800000"/>
                        <a:headEnd/>
                        <a:tailEnd/>
                      </a:ln>
                    </wps:spPr>
                    <wps:txbx>
                      <w:txbxContent>
                        <w:p w14:paraId="2EB663BA" w14:textId="7582118B"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C57DD">
                            <w:rPr>
                              <w:rStyle w:val="FooterChar"/>
                              <w:noProof/>
                            </w:rPr>
                            <w:t>July 26</w:t>
                          </w:r>
                          <w:r w:rsidR="00A54393">
                            <w:rPr>
                              <w:rStyle w:val="FooterChar"/>
                            </w:rPr>
                            <w:fldChar w:fldCharType="end"/>
                          </w:r>
                        </w:p>
                        <w:p w14:paraId="34C847E8" w14:textId="0BE23795"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C57DD">
                            <w:rPr>
                              <w:noProof/>
                            </w:rPr>
                            <w:t>2026</w:t>
                          </w:r>
                          <w:r w:rsidR="009D2781">
                            <w:fldChar w:fldCharType="end"/>
                          </w:r>
                          <w:r>
                            <w:t xml:space="preserve"> </w:t>
                          </w:r>
                          <w:r w:rsidR="00EC57DD">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30" type="#_x0000_t202" style="position:absolute;margin-left:63.45pt;margin-top:0;width:313.2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Lr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" stroked="f">
              <v:textbox style="mso-fit-shape-to-text:t">
                <w:txbxContent>
                  <w:p w14:paraId="2EB663BA" w14:textId="7582118B"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EC57DD">
                      <w:rPr>
                        <w:rStyle w:val="FooterChar"/>
                        <w:noProof/>
                      </w:rPr>
                      <w:t>July 26</w:t>
                    </w:r>
                    <w:r w:rsidR="00A54393">
                      <w:rPr>
                        <w:rStyle w:val="FooterChar"/>
                      </w:rPr>
                      <w:fldChar w:fldCharType="end"/>
                    </w:r>
                  </w:p>
                  <w:p w14:paraId="34C847E8" w14:textId="0BE23795" w:rsidR="00A54393" w:rsidRPr="00F359D9"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EC57DD">
                      <w:rPr>
                        <w:noProof/>
                      </w:rPr>
                      <w:t>2026</w:t>
                    </w:r>
                    <w:r w:rsidR="009D2781">
                      <w:fldChar w:fldCharType="end"/>
                    </w:r>
                    <w:r>
                      <w:t xml:space="preserve"> </w:t>
                    </w:r>
                    <w:r w:rsidR="00EC57DD">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13372D5E" w:rsidR="00A54393" w:rsidRDefault="004C7DF5" w:rsidP="009D2781">
    <w:pPr>
      <w:pStyle w:val="Footer"/>
    </w:pPr>
    <w:r>
      <w:rPr>
        <w:noProof/>
      </w:rPr>
      <mc:AlternateContent>
        <mc:Choice Requires="wps">
          <w:drawing>
            <wp:anchor distT="0" distB="0" distL="114300" distR="114300" simplePos="0" relativeHeight="251658241" behindDoc="0" locked="0" layoutInCell="1" allowOverlap="1" wp14:anchorId="46D420D3" wp14:editId="7A8A1A2E">
              <wp:simplePos x="0" y="0"/>
              <wp:positionH relativeFrom="margin">
                <wp:align>center</wp:align>
              </wp:positionH>
              <wp:positionV relativeFrom="paragraph">
                <wp:posOffset>217729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347A95"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420D3" id="_x0000_s1031"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" stroked="f">
              <v:textbox style="mso-fit-shape-to-text:t">
                <w:txbxContent>
                  <w:p w14:paraId="62347A95" w14:textId="77777777" w:rsidR="004C7DF5" w:rsidRDefault="004C7DF5" w:rsidP="004C7DF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71B5" w14:textId="77777777" w:rsidR="0072446B" w:rsidRDefault="0072446B" w:rsidP="004B56A8">
      <w:r>
        <w:separator/>
      </w:r>
    </w:p>
  </w:footnote>
  <w:footnote w:type="continuationSeparator" w:id="0">
    <w:p w14:paraId="6716D543" w14:textId="77777777" w:rsidR="0072446B" w:rsidRDefault="0072446B" w:rsidP="004B56A8">
      <w:r>
        <w:continuationSeparator/>
      </w:r>
    </w:p>
  </w:footnote>
  <w:footnote w:type="continuationNotice" w:id="1">
    <w:p w14:paraId="0FE941B2" w14:textId="77777777" w:rsidR="0072446B" w:rsidRDefault="007244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563" w14:textId="77777777" w:rsidR="00A54393" w:rsidRDefault="00A54393">
    <w:pPr>
      <w:pStyle w:val="Header"/>
    </w:pPr>
    <w:r>
      <w:rPr>
        <w:noProof/>
      </w:rPr>
      <w:drawing>
        <wp:anchor distT="0" distB="0" distL="114300" distR="114300" simplePos="0" relativeHeight="251658244" behindDoc="1" locked="0" layoutInCell="1" allowOverlap="1" wp14:anchorId="778F70B4" wp14:editId="54E39EE1">
          <wp:simplePos x="0" y="0"/>
          <wp:positionH relativeFrom="column">
            <wp:posOffset>-511810</wp:posOffset>
          </wp:positionH>
          <wp:positionV relativeFrom="paragraph">
            <wp:posOffset>0</wp:posOffset>
          </wp:positionV>
          <wp:extent cx="7605159" cy="7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137" w14:textId="77777777" w:rsidR="00A54393" w:rsidRDefault="00A54393">
    <w:pPr>
      <w:pStyle w:val="Header"/>
    </w:pPr>
    <w:r>
      <w:rPr>
        <w:noProof/>
      </w:rPr>
      <mc:AlternateContent>
        <mc:Choice Requires="wps">
          <w:drawing>
            <wp:anchor distT="45720" distB="45720" distL="114300" distR="114300" simplePos="0" relativeHeight="251658243" behindDoc="0" locked="0" layoutInCell="1" allowOverlap="1" wp14:anchorId="10DF170D" wp14:editId="59840BC3">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 xml:space="preserve">version </w:t>
                          </w:r>
                          <w:r w:rsidRPr="00342326">
                            <w:rPr>
                              <w:rFonts w:ascii="Juhl" w:hAnsi="Juhl"/>
                            </w:rPr>
                            <w:t>1.</w:t>
                          </w:r>
                          <w:r w:rsidR="00205EE5" w:rsidRPr="00342326">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F170D"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 xml:space="preserve">version </w:t>
                    </w:r>
                    <w:r w:rsidRPr="00342326">
                      <w:rPr>
                        <w:rFonts w:ascii="Juhl" w:hAnsi="Juhl"/>
                      </w:rPr>
                      <w:t>1.</w:t>
                    </w:r>
                    <w:r w:rsidR="00205EE5" w:rsidRPr="00342326">
                      <w:rPr>
                        <w:rFonts w:ascii="Juhl" w:hAnsi="Juhl"/>
                      </w:rPr>
                      <w:t>3</w:t>
                    </w:r>
                  </w:p>
                </w:txbxContent>
              </v:textbox>
              <w10:wrap type="topAndBottom"/>
            </v:shape>
          </w:pict>
        </mc:Fallback>
      </mc:AlternateContent>
    </w:r>
    <w:r>
      <w:rPr>
        <w:noProof/>
      </w:rPr>
      <w:drawing>
        <wp:anchor distT="0" distB="0" distL="114300" distR="114300" simplePos="0" relativeHeight="251658242" behindDoc="1" locked="0" layoutInCell="1" allowOverlap="1" wp14:anchorId="39C420F7" wp14:editId="34317780">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160" w14:textId="77777777" w:rsidR="00390244" w:rsidRDefault="00390244">
    <w:pPr>
      <w:pStyle w:val="Header"/>
    </w:pPr>
    <w:r>
      <w:rPr>
        <w:noProof/>
      </w:rPr>
      <w:drawing>
        <wp:anchor distT="0" distB="0" distL="114300" distR="114300" simplePos="0" relativeHeight="251660297" behindDoc="1" locked="0" layoutInCell="1" allowOverlap="1" wp14:anchorId="2EE957E2" wp14:editId="48DD3F9C">
          <wp:simplePos x="0" y="0"/>
          <wp:positionH relativeFrom="column">
            <wp:posOffset>-511810</wp:posOffset>
          </wp:positionH>
          <wp:positionV relativeFrom="paragraph">
            <wp:posOffset>0</wp:posOffset>
          </wp:positionV>
          <wp:extent cx="7605159" cy="766800"/>
          <wp:effectExtent l="0" t="0" r="0" b="0"/>
          <wp:wrapNone/>
          <wp:docPr id="76501397" name="Picture 7650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CF5" w14:textId="77777777" w:rsidR="00A54393" w:rsidRDefault="00A54393">
    <w:pPr>
      <w:pStyle w:val="Header"/>
    </w:pPr>
    <w:r>
      <w:rPr>
        <w:noProof/>
      </w:rPr>
      <w:drawing>
        <wp:anchor distT="0" distB="0" distL="114300" distR="114300" simplePos="0" relativeHeight="251658245" behindDoc="1" locked="0" layoutInCell="1" allowOverlap="1" wp14:anchorId="0A454F63" wp14:editId="2003477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DE86B5C"/>
    <w:multiLevelType w:val="hybridMultilevel"/>
    <w:tmpl w:val="04360450"/>
    <w:lvl w:ilvl="0" w:tplc="2D6E4988">
      <w:start w:val="1"/>
      <w:numFmt w:val="bullet"/>
      <w:pStyle w:val="TableAttachmentTextBullet2"/>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7F54D6"/>
    <w:multiLevelType w:val="hybridMultilevel"/>
    <w:tmpl w:val="E050F99E"/>
    <w:lvl w:ilvl="0" w:tplc="CB761CC0">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4"/>
  </w:num>
  <w:num w:numId="2" w16cid:durableId="943071142">
    <w:abstractNumId w:val="15"/>
  </w:num>
  <w:num w:numId="3" w16cid:durableId="1807622681">
    <w:abstractNumId w:val="0"/>
  </w:num>
  <w:num w:numId="4" w16cid:durableId="1916089413">
    <w:abstractNumId w:val="9"/>
  </w:num>
  <w:num w:numId="5" w16cid:durableId="200940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5"/>
  </w:num>
  <w:num w:numId="9" w16cid:durableId="1050149877">
    <w:abstractNumId w:val="10"/>
  </w:num>
  <w:num w:numId="10" w16cid:durableId="139731536">
    <w:abstractNumId w:val="7"/>
  </w:num>
  <w:num w:numId="11" w16cid:durableId="1949923637">
    <w:abstractNumId w:val="1"/>
  </w:num>
  <w:num w:numId="12" w16cid:durableId="350105178">
    <w:abstractNumId w:val="13"/>
  </w:num>
  <w:num w:numId="13" w16cid:durableId="79102643">
    <w:abstractNumId w:val="12"/>
  </w:num>
  <w:num w:numId="14" w16cid:durableId="1515918957">
    <w:abstractNumId w:val="2"/>
  </w:num>
  <w:num w:numId="15" w16cid:durableId="1424573940">
    <w:abstractNumId w:val="11"/>
  </w:num>
  <w:num w:numId="16" w16cid:durableId="83848443">
    <w:abstractNumId w:val="8"/>
  </w:num>
  <w:num w:numId="17" w16cid:durableId="90526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3DEE"/>
    <w:rsid w:val="00016C83"/>
    <w:rsid w:val="00021769"/>
    <w:rsid w:val="0002384A"/>
    <w:rsid w:val="000260BF"/>
    <w:rsid w:val="00030EEA"/>
    <w:rsid w:val="000313F1"/>
    <w:rsid w:val="00031EB7"/>
    <w:rsid w:val="00032D62"/>
    <w:rsid w:val="00033843"/>
    <w:rsid w:val="0003798A"/>
    <w:rsid w:val="00037E1B"/>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576E"/>
    <w:rsid w:val="00057405"/>
    <w:rsid w:val="00057A4D"/>
    <w:rsid w:val="00060A98"/>
    <w:rsid w:val="0006668E"/>
    <w:rsid w:val="0006781A"/>
    <w:rsid w:val="000703A0"/>
    <w:rsid w:val="00070CF1"/>
    <w:rsid w:val="0007136E"/>
    <w:rsid w:val="00072FDB"/>
    <w:rsid w:val="00074399"/>
    <w:rsid w:val="00074719"/>
    <w:rsid w:val="0008218F"/>
    <w:rsid w:val="000843E3"/>
    <w:rsid w:val="000859E3"/>
    <w:rsid w:val="000866CD"/>
    <w:rsid w:val="00090ECE"/>
    <w:rsid w:val="000920DA"/>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E596B"/>
    <w:rsid w:val="000F5244"/>
    <w:rsid w:val="000F61FB"/>
    <w:rsid w:val="000F68D2"/>
    <w:rsid w:val="000F7DED"/>
    <w:rsid w:val="001000BB"/>
    <w:rsid w:val="00100D5C"/>
    <w:rsid w:val="00100F58"/>
    <w:rsid w:val="0010179D"/>
    <w:rsid w:val="00101A30"/>
    <w:rsid w:val="00103CE8"/>
    <w:rsid w:val="00104614"/>
    <w:rsid w:val="0010496C"/>
    <w:rsid w:val="00107D74"/>
    <w:rsid w:val="001139D4"/>
    <w:rsid w:val="00114132"/>
    <w:rsid w:val="00114685"/>
    <w:rsid w:val="00120002"/>
    <w:rsid w:val="0012711F"/>
    <w:rsid w:val="001278DF"/>
    <w:rsid w:val="00130FCA"/>
    <w:rsid w:val="0013547D"/>
    <w:rsid w:val="0013674F"/>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2BB5"/>
    <w:rsid w:val="00185877"/>
    <w:rsid w:val="0018676F"/>
    <w:rsid w:val="00186A06"/>
    <w:rsid w:val="00187AF9"/>
    <w:rsid w:val="00192192"/>
    <w:rsid w:val="00196ADF"/>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5EE5"/>
    <w:rsid w:val="00206196"/>
    <w:rsid w:val="0021077D"/>
    <w:rsid w:val="00212214"/>
    <w:rsid w:val="00212713"/>
    <w:rsid w:val="00221FEA"/>
    <w:rsid w:val="00226796"/>
    <w:rsid w:val="002272D8"/>
    <w:rsid w:val="002275B5"/>
    <w:rsid w:val="00231A33"/>
    <w:rsid w:val="00234DA3"/>
    <w:rsid w:val="00236D18"/>
    <w:rsid w:val="00245FE0"/>
    <w:rsid w:val="002477E9"/>
    <w:rsid w:val="00250217"/>
    <w:rsid w:val="002528BC"/>
    <w:rsid w:val="0025299E"/>
    <w:rsid w:val="00254C66"/>
    <w:rsid w:val="002552E2"/>
    <w:rsid w:val="002567A8"/>
    <w:rsid w:val="00256E78"/>
    <w:rsid w:val="00257BDC"/>
    <w:rsid w:val="00260CD7"/>
    <w:rsid w:val="00261AC3"/>
    <w:rsid w:val="00266C50"/>
    <w:rsid w:val="0026775A"/>
    <w:rsid w:val="00271CE2"/>
    <w:rsid w:val="00271F07"/>
    <w:rsid w:val="002720D8"/>
    <w:rsid w:val="002722EB"/>
    <w:rsid w:val="00273059"/>
    <w:rsid w:val="0027396C"/>
    <w:rsid w:val="00276BF1"/>
    <w:rsid w:val="00276FA4"/>
    <w:rsid w:val="002809F6"/>
    <w:rsid w:val="0028724C"/>
    <w:rsid w:val="002876C7"/>
    <w:rsid w:val="00292381"/>
    <w:rsid w:val="0029537E"/>
    <w:rsid w:val="0029643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07DD"/>
    <w:rsid w:val="00331640"/>
    <w:rsid w:val="00331DEB"/>
    <w:rsid w:val="003322C6"/>
    <w:rsid w:val="0034072B"/>
    <w:rsid w:val="00341A0B"/>
    <w:rsid w:val="00342326"/>
    <w:rsid w:val="003426BA"/>
    <w:rsid w:val="003525A0"/>
    <w:rsid w:val="00360B14"/>
    <w:rsid w:val="00360D88"/>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0244"/>
    <w:rsid w:val="00391C34"/>
    <w:rsid w:val="0039215A"/>
    <w:rsid w:val="0039282F"/>
    <w:rsid w:val="00393C32"/>
    <w:rsid w:val="00393F70"/>
    <w:rsid w:val="00395F1B"/>
    <w:rsid w:val="00397184"/>
    <w:rsid w:val="003A2C36"/>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5AD8"/>
    <w:rsid w:val="003D7712"/>
    <w:rsid w:val="003E2E4C"/>
    <w:rsid w:val="003E57FD"/>
    <w:rsid w:val="003F277B"/>
    <w:rsid w:val="003F2A26"/>
    <w:rsid w:val="003F2CE0"/>
    <w:rsid w:val="003F58AC"/>
    <w:rsid w:val="003F7053"/>
    <w:rsid w:val="004032A9"/>
    <w:rsid w:val="00405762"/>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708D"/>
    <w:rsid w:val="00467181"/>
    <w:rsid w:val="00467B00"/>
    <w:rsid w:val="00467CF8"/>
    <w:rsid w:val="0047266E"/>
    <w:rsid w:val="00473CDB"/>
    <w:rsid w:val="00474759"/>
    <w:rsid w:val="00475959"/>
    <w:rsid w:val="004772D1"/>
    <w:rsid w:val="0048014D"/>
    <w:rsid w:val="0048297C"/>
    <w:rsid w:val="00482FAA"/>
    <w:rsid w:val="004836AA"/>
    <w:rsid w:val="004848DD"/>
    <w:rsid w:val="00484F7F"/>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461F"/>
    <w:rsid w:val="004F6FD8"/>
    <w:rsid w:val="004F7612"/>
    <w:rsid w:val="005007F1"/>
    <w:rsid w:val="005015EA"/>
    <w:rsid w:val="00502982"/>
    <w:rsid w:val="00502BA3"/>
    <w:rsid w:val="00503DFC"/>
    <w:rsid w:val="00506720"/>
    <w:rsid w:val="00506BEB"/>
    <w:rsid w:val="0051072B"/>
    <w:rsid w:val="005108CE"/>
    <w:rsid w:val="00510E18"/>
    <w:rsid w:val="00511351"/>
    <w:rsid w:val="00514667"/>
    <w:rsid w:val="00514858"/>
    <w:rsid w:val="00520139"/>
    <w:rsid w:val="00520B94"/>
    <w:rsid w:val="00523B26"/>
    <w:rsid w:val="005251EE"/>
    <w:rsid w:val="00525F79"/>
    <w:rsid w:val="0052664F"/>
    <w:rsid w:val="0053007C"/>
    <w:rsid w:val="005322C6"/>
    <w:rsid w:val="005376E1"/>
    <w:rsid w:val="00540265"/>
    <w:rsid w:val="00541320"/>
    <w:rsid w:val="00542E3B"/>
    <w:rsid w:val="00544327"/>
    <w:rsid w:val="00544788"/>
    <w:rsid w:val="00550041"/>
    <w:rsid w:val="00553919"/>
    <w:rsid w:val="0055396A"/>
    <w:rsid w:val="00556BDA"/>
    <w:rsid w:val="0055754E"/>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3D89"/>
    <w:rsid w:val="00604388"/>
    <w:rsid w:val="0060672C"/>
    <w:rsid w:val="00607871"/>
    <w:rsid w:val="00610552"/>
    <w:rsid w:val="006139DB"/>
    <w:rsid w:val="00613B5B"/>
    <w:rsid w:val="00615B0E"/>
    <w:rsid w:val="00616586"/>
    <w:rsid w:val="00620448"/>
    <w:rsid w:val="006213CB"/>
    <w:rsid w:val="006233D4"/>
    <w:rsid w:val="00623490"/>
    <w:rsid w:val="0062409A"/>
    <w:rsid w:val="0062653A"/>
    <w:rsid w:val="00627DE9"/>
    <w:rsid w:val="00630B0C"/>
    <w:rsid w:val="0063456F"/>
    <w:rsid w:val="006346ED"/>
    <w:rsid w:val="006359D2"/>
    <w:rsid w:val="00637035"/>
    <w:rsid w:val="00637650"/>
    <w:rsid w:val="00640373"/>
    <w:rsid w:val="00643AE2"/>
    <w:rsid w:val="00644B90"/>
    <w:rsid w:val="00647F40"/>
    <w:rsid w:val="00654096"/>
    <w:rsid w:val="006540D2"/>
    <w:rsid w:val="00654D71"/>
    <w:rsid w:val="00657861"/>
    <w:rsid w:val="0066089F"/>
    <w:rsid w:val="0066153E"/>
    <w:rsid w:val="006626BB"/>
    <w:rsid w:val="00663795"/>
    <w:rsid w:val="006638DB"/>
    <w:rsid w:val="00663CAF"/>
    <w:rsid w:val="006677F7"/>
    <w:rsid w:val="00667C99"/>
    <w:rsid w:val="006735E5"/>
    <w:rsid w:val="00677ADF"/>
    <w:rsid w:val="00681CE2"/>
    <w:rsid w:val="00686724"/>
    <w:rsid w:val="00687271"/>
    <w:rsid w:val="0069174B"/>
    <w:rsid w:val="006918E1"/>
    <w:rsid w:val="00692377"/>
    <w:rsid w:val="00692D78"/>
    <w:rsid w:val="006963B1"/>
    <w:rsid w:val="006974D7"/>
    <w:rsid w:val="00697C98"/>
    <w:rsid w:val="006A387E"/>
    <w:rsid w:val="006A415F"/>
    <w:rsid w:val="006A61F7"/>
    <w:rsid w:val="006A7F54"/>
    <w:rsid w:val="006B0C45"/>
    <w:rsid w:val="006B5E78"/>
    <w:rsid w:val="006C2AF0"/>
    <w:rsid w:val="006C4609"/>
    <w:rsid w:val="006C5169"/>
    <w:rsid w:val="006C7589"/>
    <w:rsid w:val="006C7E98"/>
    <w:rsid w:val="006D0AB6"/>
    <w:rsid w:val="006D1B86"/>
    <w:rsid w:val="006D1FF0"/>
    <w:rsid w:val="006D3BB3"/>
    <w:rsid w:val="006D6088"/>
    <w:rsid w:val="006E3297"/>
    <w:rsid w:val="006E3BB3"/>
    <w:rsid w:val="006E59AE"/>
    <w:rsid w:val="006F0475"/>
    <w:rsid w:val="006F1971"/>
    <w:rsid w:val="006F4641"/>
    <w:rsid w:val="006F7E88"/>
    <w:rsid w:val="00700739"/>
    <w:rsid w:val="0070075A"/>
    <w:rsid w:val="00704505"/>
    <w:rsid w:val="00706EE9"/>
    <w:rsid w:val="00711676"/>
    <w:rsid w:val="00711EDB"/>
    <w:rsid w:val="00713656"/>
    <w:rsid w:val="0071596E"/>
    <w:rsid w:val="00716C94"/>
    <w:rsid w:val="007176B6"/>
    <w:rsid w:val="0072086A"/>
    <w:rsid w:val="007238FB"/>
    <w:rsid w:val="0072446B"/>
    <w:rsid w:val="00725397"/>
    <w:rsid w:val="007307A2"/>
    <w:rsid w:val="00731D9F"/>
    <w:rsid w:val="007343F6"/>
    <w:rsid w:val="00735A61"/>
    <w:rsid w:val="007375D7"/>
    <w:rsid w:val="00741712"/>
    <w:rsid w:val="00744BC3"/>
    <w:rsid w:val="00745FE8"/>
    <w:rsid w:val="007538D8"/>
    <w:rsid w:val="007543A9"/>
    <w:rsid w:val="00761F50"/>
    <w:rsid w:val="00763E3B"/>
    <w:rsid w:val="0076498B"/>
    <w:rsid w:val="00765382"/>
    <w:rsid w:val="00766856"/>
    <w:rsid w:val="00767262"/>
    <w:rsid w:val="00772A73"/>
    <w:rsid w:val="00772F75"/>
    <w:rsid w:val="0077550E"/>
    <w:rsid w:val="00785856"/>
    <w:rsid w:val="00786E36"/>
    <w:rsid w:val="00790AFF"/>
    <w:rsid w:val="00792C29"/>
    <w:rsid w:val="0079363B"/>
    <w:rsid w:val="00793F46"/>
    <w:rsid w:val="00794663"/>
    <w:rsid w:val="00797C7B"/>
    <w:rsid w:val="007A1455"/>
    <w:rsid w:val="007A1468"/>
    <w:rsid w:val="007A18A4"/>
    <w:rsid w:val="007A2F80"/>
    <w:rsid w:val="007A4C16"/>
    <w:rsid w:val="007A553C"/>
    <w:rsid w:val="007B0064"/>
    <w:rsid w:val="007B399F"/>
    <w:rsid w:val="007B5376"/>
    <w:rsid w:val="007B5978"/>
    <w:rsid w:val="007B76F2"/>
    <w:rsid w:val="007C294D"/>
    <w:rsid w:val="007C306B"/>
    <w:rsid w:val="007C5CC2"/>
    <w:rsid w:val="007D2745"/>
    <w:rsid w:val="007D2ABC"/>
    <w:rsid w:val="007D54F7"/>
    <w:rsid w:val="007D7510"/>
    <w:rsid w:val="007E0ED5"/>
    <w:rsid w:val="007E18AE"/>
    <w:rsid w:val="007E6D91"/>
    <w:rsid w:val="007F3642"/>
    <w:rsid w:val="007F7E22"/>
    <w:rsid w:val="00800AEC"/>
    <w:rsid w:val="00803372"/>
    <w:rsid w:val="00803425"/>
    <w:rsid w:val="00803E1C"/>
    <w:rsid w:val="00804910"/>
    <w:rsid w:val="00815F2A"/>
    <w:rsid w:val="008208BA"/>
    <w:rsid w:val="00823819"/>
    <w:rsid w:val="00830F56"/>
    <w:rsid w:val="008329D0"/>
    <w:rsid w:val="00832B1A"/>
    <w:rsid w:val="00834020"/>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39F7"/>
    <w:rsid w:val="008544C6"/>
    <w:rsid w:val="00857E69"/>
    <w:rsid w:val="008619AA"/>
    <w:rsid w:val="0086367D"/>
    <w:rsid w:val="00870600"/>
    <w:rsid w:val="008758AE"/>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975A8"/>
    <w:rsid w:val="008A2BBB"/>
    <w:rsid w:val="008A489D"/>
    <w:rsid w:val="008A7F8A"/>
    <w:rsid w:val="008B1509"/>
    <w:rsid w:val="008B5F76"/>
    <w:rsid w:val="008C21FE"/>
    <w:rsid w:val="008C3C77"/>
    <w:rsid w:val="008C6A79"/>
    <w:rsid w:val="008C7779"/>
    <w:rsid w:val="008D2BFE"/>
    <w:rsid w:val="008D44CF"/>
    <w:rsid w:val="008D7F7B"/>
    <w:rsid w:val="008E1F4F"/>
    <w:rsid w:val="008E59DA"/>
    <w:rsid w:val="008E7E19"/>
    <w:rsid w:val="008F10FE"/>
    <w:rsid w:val="008F1494"/>
    <w:rsid w:val="008F16FE"/>
    <w:rsid w:val="008F44AF"/>
    <w:rsid w:val="00900DE5"/>
    <w:rsid w:val="0090241F"/>
    <w:rsid w:val="00904FBA"/>
    <w:rsid w:val="00907C7D"/>
    <w:rsid w:val="00910916"/>
    <w:rsid w:val="0091133F"/>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57131"/>
    <w:rsid w:val="009619EB"/>
    <w:rsid w:val="0096255D"/>
    <w:rsid w:val="00964118"/>
    <w:rsid w:val="009659CF"/>
    <w:rsid w:val="009667D0"/>
    <w:rsid w:val="00966DA8"/>
    <w:rsid w:val="00966EBC"/>
    <w:rsid w:val="00973AD1"/>
    <w:rsid w:val="009759F1"/>
    <w:rsid w:val="00975C7B"/>
    <w:rsid w:val="00977046"/>
    <w:rsid w:val="00980BB6"/>
    <w:rsid w:val="00984F79"/>
    <w:rsid w:val="009859C0"/>
    <w:rsid w:val="00985EC7"/>
    <w:rsid w:val="00990076"/>
    <w:rsid w:val="0099250D"/>
    <w:rsid w:val="0099490C"/>
    <w:rsid w:val="009A0752"/>
    <w:rsid w:val="009A0F9C"/>
    <w:rsid w:val="009A1CBD"/>
    <w:rsid w:val="009A1FAD"/>
    <w:rsid w:val="009A28C4"/>
    <w:rsid w:val="009A3E20"/>
    <w:rsid w:val="009A5AE1"/>
    <w:rsid w:val="009A6DFE"/>
    <w:rsid w:val="009A7F77"/>
    <w:rsid w:val="009B11E6"/>
    <w:rsid w:val="009B1D6E"/>
    <w:rsid w:val="009B2005"/>
    <w:rsid w:val="009B31DE"/>
    <w:rsid w:val="009B3792"/>
    <w:rsid w:val="009B3CF1"/>
    <w:rsid w:val="009B499A"/>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301E6"/>
    <w:rsid w:val="00A30E2D"/>
    <w:rsid w:val="00A33712"/>
    <w:rsid w:val="00A33B82"/>
    <w:rsid w:val="00A35BBD"/>
    <w:rsid w:val="00A35E4C"/>
    <w:rsid w:val="00A370F2"/>
    <w:rsid w:val="00A42FAE"/>
    <w:rsid w:val="00A43ECC"/>
    <w:rsid w:val="00A44E35"/>
    <w:rsid w:val="00A470F9"/>
    <w:rsid w:val="00A52A09"/>
    <w:rsid w:val="00A54393"/>
    <w:rsid w:val="00A54830"/>
    <w:rsid w:val="00A55EA6"/>
    <w:rsid w:val="00A5658D"/>
    <w:rsid w:val="00A60F4D"/>
    <w:rsid w:val="00A6209E"/>
    <w:rsid w:val="00A65018"/>
    <w:rsid w:val="00A676E0"/>
    <w:rsid w:val="00A73182"/>
    <w:rsid w:val="00A73FC7"/>
    <w:rsid w:val="00A7773D"/>
    <w:rsid w:val="00A8132C"/>
    <w:rsid w:val="00A82A5C"/>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0CD9"/>
    <w:rsid w:val="00AC3694"/>
    <w:rsid w:val="00AC37C4"/>
    <w:rsid w:val="00AC402C"/>
    <w:rsid w:val="00AC483E"/>
    <w:rsid w:val="00AC5DBA"/>
    <w:rsid w:val="00AD1D42"/>
    <w:rsid w:val="00AD3A07"/>
    <w:rsid w:val="00AD4AB0"/>
    <w:rsid w:val="00AD6463"/>
    <w:rsid w:val="00AE0236"/>
    <w:rsid w:val="00AE0606"/>
    <w:rsid w:val="00AE0DE1"/>
    <w:rsid w:val="00AE1710"/>
    <w:rsid w:val="00AE1FAD"/>
    <w:rsid w:val="00AE3346"/>
    <w:rsid w:val="00AE33F7"/>
    <w:rsid w:val="00AE3C61"/>
    <w:rsid w:val="00AE4981"/>
    <w:rsid w:val="00AE50E6"/>
    <w:rsid w:val="00AE6BD2"/>
    <w:rsid w:val="00AE7240"/>
    <w:rsid w:val="00AE74D3"/>
    <w:rsid w:val="00AE7B75"/>
    <w:rsid w:val="00AF01FF"/>
    <w:rsid w:val="00AF5043"/>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3B82"/>
    <w:rsid w:val="00B46D20"/>
    <w:rsid w:val="00B50980"/>
    <w:rsid w:val="00B5237B"/>
    <w:rsid w:val="00B57BF8"/>
    <w:rsid w:val="00B60C84"/>
    <w:rsid w:val="00B64039"/>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6F52"/>
    <w:rsid w:val="00C57352"/>
    <w:rsid w:val="00C6183C"/>
    <w:rsid w:val="00C67B81"/>
    <w:rsid w:val="00C7535B"/>
    <w:rsid w:val="00C76868"/>
    <w:rsid w:val="00C773F1"/>
    <w:rsid w:val="00C8182C"/>
    <w:rsid w:val="00C85F66"/>
    <w:rsid w:val="00C879DB"/>
    <w:rsid w:val="00C94494"/>
    <w:rsid w:val="00C94FB0"/>
    <w:rsid w:val="00C97AF9"/>
    <w:rsid w:val="00C97E60"/>
    <w:rsid w:val="00CA5E94"/>
    <w:rsid w:val="00CA6454"/>
    <w:rsid w:val="00CA6F76"/>
    <w:rsid w:val="00CC0A2D"/>
    <w:rsid w:val="00CC1570"/>
    <w:rsid w:val="00CC4237"/>
    <w:rsid w:val="00CD33FD"/>
    <w:rsid w:val="00CD3E8B"/>
    <w:rsid w:val="00CD41E7"/>
    <w:rsid w:val="00CD4A6B"/>
    <w:rsid w:val="00CD782D"/>
    <w:rsid w:val="00CE390C"/>
    <w:rsid w:val="00CE3B37"/>
    <w:rsid w:val="00CE3FFA"/>
    <w:rsid w:val="00CE5400"/>
    <w:rsid w:val="00CE65D9"/>
    <w:rsid w:val="00CF14FE"/>
    <w:rsid w:val="00CF3494"/>
    <w:rsid w:val="00CF6854"/>
    <w:rsid w:val="00CF7461"/>
    <w:rsid w:val="00CF75C6"/>
    <w:rsid w:val="00D00349"/>
    <w:rsid w:val="00D01BE2"/>
    <w:rsid w:val="00D024F0"/>
    <w:rsid w:val="00D044F7"/>
    <w:rsid w:val="00D07539"/>
    <w:rsid w:val="00D1046D"/>
    <w:rsid w:val="00D10813"/>
    <w:rsid w:val="00D11A96"/>
    <w:rsid w:val="00D2103B"/>
    <w:rsid w:val="00D213D1"/>
    <w:rsid w:val="00D21626"/>
    <w:rsid w:val="00D22CE7"/>
    <w:rsid w:val="00D2401F"/>
    <w:rsid w:val="00D322CB"/>
    <w:rsid w:val="00D348DB"/>
    <w:rsid w:val="00D36A4E"/>
    <w:rsid w:val="00D41A93"/>
    <w:rsid w:val="00D42B61"/>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2D30"/>
    <w:rsid w:val="00D83913"/>
    <w:rsid w:val="00D847C8"/>
    <w:rsid w:val="00D85D27"/>
    <w:rsid w:val="00D87679"/>
    <w:rsid w:val="00D96A93"/>
    <w:rsid w:val="00D974D2"/>
    <w:rsid w:val="00DA0837"/>
    <w:rsid w:val="00DA2C79"/>
    <w:rsid w:val="00DA394C"/>
    <w:rsid w:val="00DA4FA5"/>
    <w:rsid w:val="00DA50F1"/>
    <w:rsid w:val="00DA6F73"/>
    <w:rsid w:val="00DB0948"/>
    <w:rsid w:val="00DB1DC6"/>
    <w:rsid w:val="00DB2057"/>
    <w:rsid w:val="00DB38A9"/>
    <w:rsid w:val="00DB4462"/>
    <w:rsid w:val="00DB7C55"/>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66E2"/>
    <w:rsid w:val="00DF6B73"/>
    <w:rsid w:val="00DF6F0A"/>
    <w:rsid w:val="00E0021B"/>
    <w:rsid w:val="00E011D3"/>
    <w:rsid w:val="00E042E8"/>
    <w:rsid w:val="00E0756C"/>
    <w:rsid w:val="00E10A42"/>
    <w:rsid w:val="00E1365F"/>
    <w:rsid w:val="00E1543F"/>
    <w:rsid w:val="00E175A8"/>
    <w:rsid w:val="00E208BB"/>
    <w:rsid w:val="00E214AE"/>
    <w:rsid w:val="00E22E8B"/>
    <w:rsid w:val="00E23C27"/>
    <w:rsid w:val="00E2412F"/>
    <w:rsid w:val="00E25164"/>
    <w:rsid w:val="00E26B9B"/>
    <w:rsid w:val="00E306C6"/>
    <w:rsid w:val="00E32F11"/>
    <w:rsid w:val="00E344DE"/>
    <w:rsid w:val="00E34AC6"/>
    <w:rsid w:val="00E35168"/>
    <w:rsid w:val="00E3609B"/>
    <w:rsid w:val="00E37513"/>
    <w:rsid w:val="00E37682"/>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7DD"/>
    <w:rsid w:val="00EC5BBD"/>
    <w:rsid w:val="00ED093A"/>
    <w:rsid w:val="00ED0D11"/>
    <w:rsid w:val="00ED2E33"/>
    <w:rsid w:val="00ED309E"/>
    <w:rsid w:val="00EE2460"/>
    <w:rsid w:val="00EE2EB5"/>
    <w:rsid w:val="00EE428A"/>
    <w:rsid w:val="00EE77B2"/>
    <w:rsid w:val="00EF297A"/>
    <w:rsid w:val="00EF370B"/>
    <w:rsid w:val="00F023B7"/>
    <w:rsid w:val="00F0377B"/>
    <w:rsid w:val="00F07391"/>
    <w:rsid w:val="00F12656"/>
    <w:rsid w:val="00F13C6B"/>
    <w:rsid w:val="00F15EB4"/>
    <w:rsid w:val="00F16BC8"/>
    <w:rsid w:val="00F21032"/>
    <w:rsid w:val="00F214D4"/>
    <w:rsid w:val="00F24732"/>
    <w:rsid w:val="00F24F0B"/>
    <w:rsid w:val="00F277A2"/>
    <w:rsid w:val="00F328B7"/>
    <w:rsid w:val="00F33EB8"/>
    <w:rsid w:val="00F33F18"/>
    <w:rsid w:val="00F359D9"/>
    <w:rsid w:val="00F370CF"/>
    <w:rsid w:val="00F3750A"/>
    <w:rsid w:val="00F405D8"/>
    <w:rsid w:val="00F408DB"/>
    <w:rsid w:val="00F41DAA"/>
    <w:rsid w:val="00F439B7"/>
    <w:rsid w:val="00F4629B"/>
    <w:rsid w:val="00F5078B"/>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3435"/>
    <w:rsid w:val="00F96DC4"/>
    <w:rsid w:val="00FA2635"/>
    <w:rsid w:val="00FA3AB4"/>
    <w:rsid w:val="00FA4256"/>
    <w:rsid w:val="00FA7295"/>
    <w:rsid w:val="00FA72AF"/>
    <w:rsid w:val="00FB0753"/>
    <w:rsid w:val="00FB1AF6"/>
    <w:rsid w:val="00FB29AF"/>
    <w:rsid w:val="00FB2AD3"/>
    <w:rsid w:val="00FB6475"/>
    <w:rsid w:val="00FB6905"/>
    <w:rsid w:val="00FC1666"/>
    <w:rsid w:val="00FC2AEE"/>
    <w:rsid w:val="00FC2CF7"/>
    <w:rsid w:val="00FC30F1"/>
    <w:rsid w:val="00FC3EB0"/>
    <w:rsid w:val="00FC4DC5"/>
    <w:rsid w:val="00FC5401"/>
    <w:rsid w:val="00FC639F"/>
    <w:rsid w:val="00FC7911"/>
    <w:rsid w:val="00FD0520"/>
    <w:rsid w:val="00FD0D87"/>
    <w:rsid w:val="00FD3213"/>
    <w:rsid w:val="00FD72E0"/>
    <w:rsid w:val="00FE13E4"/>
    <w:rsid w:val="00FE32CD"/>
    <w:rsid w:val="00FE34F6"/>
    <w:rsid w:val="00FE47BC"/>
    <w:rsid w:val="00FE4DD4"/>
    <w:rsid w:val="00FF204D"/>
    <w:rsid w:val="00FF20B7"/>
    <w:rsid w:val="025131AE"/>
    <w:rsid w:val="0296B040"/>
    <w:rsid w:val="035BE5A6"/>
    <w:rsid w:val="03C52CD2"/>
    <w:rsid w:val="05219D7F"/>
    <w:rsid w:val="071BB9A9"/>
    <w:rsid w:val="0731240C"/>
    <w:rsid w:val="07B94AC4"/>
    <w:rsid w:val="095C2FEC"/>
    <w:rsid w:val="09C5F809"/>
    <w:rsid w:val="0C1405B5"/>
    <w:rsid w:val="0E41BD0D"/>
    <w:rsid w:val="0E77BCC1"/>
    <w:rsid w:val="10535E2A"/>
    <w:rsid w:val="108BDF92"/>
    <w:rsid w:val="10A8DC98"/>
    <w:rsid w:val="13F542F4"/>
    <w:rsid w:val="14BAE454"/>
    <w:rsid w:val="158E3668"/>
    <w:rsid w:val="164DC07F"/>
    <w:rsid w:val="176768BD"/>
    <w:rsid w:val="179FF1C4"/>
    <w:rsid w:val="17ED8BF4"/>
    <w:rsid w:val="1847EA01"/>
    <w:rsid w:val="1A9B4D71"/>
    <w:rsid w:val="1C3B0DDB"/>
    <w:rsid w:val="1CE4795F"/>
    <w:rsid w:val="1D007148"/>
    <w:rsid w:val="1D823D55"/>
    <w:rsid w:val="1DB46DA4"/>
    <w:rsid w:val="1DC422B0"/>
    <w:rsid w:val="1F73E4FE"/>
    <w:rsid w:val="1FDB7A68"/>
    <w:rsid w:val="218352B0"/>
    <w:rsid w:val="233A6CC9"/>
    <w:rsid w:val="286F9D10"/>
    <w:rsid w:val="2A0B5A1C"/>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99FACA1"/>
    <w:rsid w:val="3B01004B"/>
    <w:rsid w:val="3D65FAC0"/>
    <w:rsid w:val="40E6A9E8"/>
    <w:rsid w:val="4103216F"/>
    <w:rsid w:val="423D8D12"/>
    <w:rsid w:val="42BB28A0"/>
    <w:rsid w:val="43719EE0"/>
    <w:rsid w:val="45A10D63"/>
    <w:rsid w:val="45A89818"/>
    <w:rsid w:val="45EDAF28"/>
    <w:rsid w:val="47123EA9"/>
    <w:rsid w:val="4722E3FD"/>
    <w:rsid w:val="473CB21B"/>
    <w:rsid w:val="49F4B981"/>
    <w:rsid w:val="4A1CEEA9"/>
    <w:rsid w:val="4AB7B4A0"/>
    <w:rsid w:val="4B12A04A"/>
    <w:rsid w:val="4B5ED7D2"/>
    <w:rsid w:val="4CA5670B"/>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4F0D18"/>
    <w:rsid w:val="69A74A4D"/>
    <w:rsid w:val="6A0080A8"/>
    <w:rsid w:val="6C86A98D"/>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B0C45"/>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6F1971"/>
    <w:pPr>
      <w:ind w:left="1276"/>
    </w:pPr>
    <w:rPr>
      <w:szCs w:val="20"/>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6F1971"/>
    <w:rPr>
      <w:rFonts w:ascii="TheSansB W3 Light" w:hAnsi="TheSansB W3 Light"/>
      <w:sz w:val="20"/>
      <w:szCs w:val="20"/>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numPr>
        <w:numId w:val="17"/>
      </w:numPr>
      <w:spacing w:after="2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19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21" Type="http://schemas.openxmlformats.org/officeDocument/2006/relationships/hyperlink" Target="https://www.vic.gov.au/delivering-pre-prep-children-priority-cohorts/2026-and-2028-priority-cohort-group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resources-funded-kindergarten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vic.gov.au/early-start-kindergart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give-your-child-the-best-start-in-life"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ervicesaustralia.gov.au/child-care-subsid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109EC8A6A4A71843F060AC80B345B"/>
        <w:category>
          <w:name w:val="General"/>
          <w:gallery w:val="placeholder"/>
        </w:category>
        <w:types>
          <w:type w:val="bbPlcHdr"/>
        </w:types>
        <w:behaviors>
          <w:behavior w:val="content"/>
        </w:behaviors>
        <w:guid w:val="{8D96D5A9-5B77-4086-ACC2-D5EA8693CC94}"/>
      </w:docPartPr>
      <w:docPartBody>
        <w:p w:rsidR="005A035F" w:rsidRDefault="00031EB7">
          <w:pPr>
            <w:pStyle w:val="59C109EC8A6A4A71843F060AC80B345B"/>
          </w:pPr>
          <w:r w:rsidRPr="00B134CF">
            <w:rPr>
              <w:rStyle w:val="PlaceholderText"/>
            </w:rPr>
            <w:t>[Company]</w:t>
          </w:r>
        </w:p>
      </w:docPartBody>
    </w:docPart>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850ADFBB40A4494B9E8EDB4BCD47B4B5"/>
        <w:category>
          <w:name w:val="General"/>
          <w:gallery w:val="placeholder"/>
        </w:category>
        <w:types>
          <w:type w:val="bbPlcHdr"/>
        </w:types>
        <w:behaviors>
          <w:behavior w:val="content"/>
        </w:behaviors>
        <w:guid w:val="{096CE971-627F-43DD-85E6-BAB9A80535A8}"/>
      </w:docPartPr>
      <w:docPartBody>
        <w:p w:rsidR="005A035F" w:rsidRDefault="00031EB7">
          <w:pPr>
            <w:pStyle w:val="850ADFBB40A4494B9E8EDB4BCD47B4B5"/>
          </w:pPr>
          <w:r w:rsidRPr="00B134CF">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
      <w:docPartPr>
        <w:name w:val="3C0AB13C11E2474DB13CB33BD64E1D8A"/>
        <w:category>
          <w:name w:val="General"/>
          <w:gallery w:val="placeholder"/>
        </w:category>
        <w:types>
          <w:type w:val="bbPlcHdr"/>
        </w:types>
        <w:behaviors>
          <w:behavior w:val="content"/>
        </w:behaviors>
        <w:guid w:val="{05F603D0-CCD4-4B98-8BF9-4DD0C28AF2EF}"/>
      </w:docPartPr>
      <w:docPartBody>
        <w:p w:rsidR="00031EB7" w:rsidRDefault="005A035F">
          <w:r w:rsidRPr="00327714">
            <w:rPr>
              <w:rStyle w:val="PlaceholderText"/>
            </w:rPr>
            <w:t>[Company]</w:t>
          </w:r>
        </w:p>
      </w:docPartBody>
    </w:docPart>
    <w:docPart>
      <w:docPartPr>
        <w:name w:val="444D2906512E41968B3A18E541B8C03A"/>
        <w:category>
          <w:name w:val="General"/>
          <w:gallery w:val="placeholder"/>
        </w:category>
        <w:types>
          <w:type w:val="bbPlcHdr"/>
        </w:types>
        <w:behaviors>
          <w:behavior w:val="content"/>
        </w:behaviors>
        <w:guid w:val="{F7C0380B-3978-4C4A-8DEE-97B6A73C623D}"/>
      </w:docPartPr>
      <w:docPartBody>
        <w:p w:rsidR="00000000" w:rsidRDefault="00841E50" w:rsidP="00841E50">
          <w:pPr>
            <w:pStyle w:val="444D2906512E41968B3A18E541B8C03A"/>
          </w:pPr>
          <w:r w:rsidRPr="00327714">
            <w:rPr>
              <w:rStyle w:val="PlaceholderText"/>
            </w:rPr>
            <w:t>[Company]</w:t>
          </w:r>
        </w:p>
      </w:docPartBody>
    </w:docPart>
    <w:docPart>
      <w:docPartPr>
        <w:name w:val="FC0B51FCD3F748A8A4E0CC919E41FBF6"/>
        <w:category>
          <w:name w:val="General"/>
          <w:gallery w:val="placeholder"/>
        </w:category>
        <w:types>
          <w:type w:val="bbPlcHdr"/>
        </w:types>
        <w:behaviors>
          <w:behavior w:val="content"/>
        </w:behaviors>
        <w:guid w:val="{374AC082-93FB-4E07-821C-15D36B77897E}"/>
      </w:docPartPr>
      <w:docPartBody>
        <w:p w:rsidR="00000000" w:rsidRDefault="00841E50" w:rsidP="00841E50">
          <w:pPr>
            <w:pStyle w:val="FC0B51FCD3F748A8A4E0CC919E41FBF6"/>
          </w:pPr>
          <w:r w:rsidRPr="00327714">
            <w:rPr>
              <w:rStyle w:val="PlaceholderText"/>
            </w:rPr>
            <w:t>[Company]</w:t>
          </w:r>
        </w:p>
      </w:docPartBody>
    </w:docPart>
    <w:docPart>
      <w:docPartPr>
        <w:name w:val="689D68E1C79F45E7A106C406F9306B47"/>
        <w:category>
          <w:name w:val="General"/>
          <w:gallery w:val="placeholder"/>
        </w:category>
        <w:types>
          <w:type w:val="bbPlcHdr"/>
        </w:types>
        <w:behaviors>
          <w:behavior w:val="content"/>
        </w:behaviors>
        <w:guid w:val="{F905B3C7-61D8-4812-B628-F29BA12768E0}"/>
      </w:docPartPr>
      <w:docPartBody>
        <w:p w:rsidR="00000000" w:rsidRDefault="00841E50" w:rsidP="00841E50">
          <w:pPr>
            <w:pStyle w:val="689D68E1C79F45E7A106C406F9306B47"/>
          </w:pPr>
          <w:r w:rsidRPr="0032771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242E5"/>
    <w:rsid w:val="00031EB7"/>
    <w:rsid w:val="0006668E"/>
    <w:rsid w:val="000920DA"/>
    <w:rsid w:val="000B0667"/>
    <w:rsid w:val="000E596B"/>
    <w:rsid w:val="00116105"/>
    <w:rsid w:val="001278DF"/>
    <w:rsid w:val="0013547D"/>
    <w:rsid w:val="00182BB5"/>
    <w:rsid w:val="00270EC5"/>
    <w:rsid w:val="00277025"/>
    <w:rsid w:val="002B0E52"/>
    <w:rsid w:val="00394494"/>
    <w:rsid w:val="003B4DF7"/>
    <w:rsid w:val="003D341F"/>
    <w:rsid w:val="004F461F"/>
    <w:rsid w:val="005075F9"/>
    <w:rsid w:val="0051072B"/>
    <w:rsid w:val="00541B90"/>
    <w:rsid w:val="00544327"/>
    <w:rsid w:val="00544788"/>
    <w:rsid w:val="005515BF"/>
    <w:rsid w:val="0055754E"/>
    <w:rsid w:val="0056711F"/>
    <w:rsid w:val="00567919"/>
    <w:rsid w:val="00575F8F"/>
    <w:rsid w:val="00583285"/>
    <w:rsid w:val="005A035F"/>
    <w:rsid w:val="006A387E"/>
    <w:rsid w:val="006A5954"/>
    <w:rsid w:val="006E7A65"/>
    <w:rsid w:val="0070075A"/>
    <w:rsid w:val="00725397"/>
    <w:rsid w:val="00796FC4"/>
    <w:rsid w:val="007F614B"/>
    <w:rsid w:val="008367B9"/>
    <w:rsid w:val="00841E50"/>
    <w:rsid w:val="00880C91"/>
    <w:rsid w:val="0088770B"/>
    <w:rsid w:val="00891688"/>
    <w:rsid w:val="008921B7"/>
    <w:rsid w:val="008C1AC8"/>
    <w:rsid w:val="008E1F4F"/>
    <w:rsid w:val="00945F23"/>
    <w:rsid w:val="00961CAF"/>
    <w:rsid w:val="009659CF"/>
    <w:rsid w:val="00987004"/>
    <w:rsid w:val="00A217BD"/>
    <w:rsid w:val="00B053BD"/>
    <w:rsid w:val="00B22922"/>
    <w:rsid w:val="00B44265"/>
    <w:rsid w:val="00C24268"/>
    <w:rsid w:val="00C248FA"/>
    <w:rsid w:val="00C26CCC"/>
    <w:rsid w:val="00C56F52"/>
    <w:rsid w:val="00C7535B"/>
    <w:rsid w:val="00C85F66"/>
    <w:rsid w:val="00D024F0"/>
    <w:rsid w:val="00D1019C"/>
    <w:rsid w:val="00D11A96"/>
    <w:rsid w:val="00D40081"/>
    <w:rsid w:val="00D6634A"/>
    <w:rsid w:val="00DB5075"/>
    <w:rsid w:val="00DD20EE"/>
    <w:rsid w:val="00E344DE"/>
    <w:rsid w:val="00E43EFE"/>
    <w:rsid w:val="00E444D0"/>
    <w:rsid w:val="00FD0BAE"/>
    <w:rsid w:val="00FF7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E50"/>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 w:type="paragraph" w:customStyle="1" w:styleId="444D2906512E41968B3A18E541B8C03A">
    <w:name w:val="444D2906512E41968B3A18E541B8C03A"/>
    <w:rsid w:val="00841E50"/>
    <w:pPr>
      <w:spacing w:line="278" w:lineRule="auto"/>
    </w:pPr>
    <w:rPr>
      <w:kern w:val="2"/>
      <w:sz w:val="24"/>
      <w:szCs w:val="24"/>
      <w14:ligatures w14:val="standardContextual"/>
    </w:rPr>
  </w:style>
  <w:style w:type="paragraph" w:customStyle="1" w:styleId="FC0B51FCD3F748A8A4E0CC919E41FBF6">
    <w:name w:val="FC0B51FCD3F748A8A4E0CC919E41FBF6"/>
    <w:rsid w:val="00841E50"/>
    <w:pPr>
      <w:spacing w:line="278" w:lineRule="auto"/>
    </w:pPr>
    <w:rPr>
      <w:kern w:val="2"/>
      <w:sz w:val="24"/>
      <w:szCs w:val="24"/>
      <w14:ligatures w14:val="standardContextual"/>
    </w:rPr>
  </w:style>
  <w:style w:type="paragraph" w:customStyle="1" w:styleId="689D68E1C79F45E7A106C406F9306B47">
    <w:name w:val="689D68E1C79F45E7A106C406F9306B47"/>
    <w:rsid w:val="00841E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A4BB-B056-45D0-8BF3-09D09972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3.xml><?xml version="1.0" encoding="utf-8"?>
<ds:datastoreItem xmlns:ds="http://schemas.openxmlformats.org/officeDocument/2006/customXml" ds:itemID="{CDCEE6B8-00E9-4792-B28E-06B70AB71332}">
  <ds:schemaRefs>
    <ds:schemaRef ds:uri="http://schemas.microsoft.com/sharepoint/v3/contenttype/forms"/>
  </ds:schemaRefs>
</ds:datastoreItem>
</file>

<file path=customXml/itemProps4.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9</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Free Kinder Fees</vt:lpstr>
    </vt:vector>
  </TitlesOfParts>
  <Company>Keon Park Kindergarten Incorporated</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KPK Educators</cp:lastModifiedBy>
  <cp:revision>2</cp:revision>
  <dcterms:created xsi:type="dcterms:W3CDTF">2026-07-11T12:40:00Z</dcterms:created>
  <dcterms:modified xsi:type="dcterms:W3CDTF">2026-07-11T12:40:00Z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